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8" w:rsidRPr="0065024A" w:rsidRDefault="00F17828" w:rsidP="0021732B"/>
    <w:tbl>
      <w:tblPr>
        <w:tblStyle w:val="Tabela-Siatka"/>
        <w:tblpPr w:leftFromText="141" w:rightFromText="141" w:vertAnchor="page" w:horzAnchor="margin" w:tblpY="324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F6FC4" w:rsidRPr="0065024A" w:rsidTr="002F6FC4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432EB7" w:rsidRDefault="002F6FC4" w:rsidP="002F6FC4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432EB7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20.10.25.Poniedziałek</w:t>
            </w:r>
            <w:r w:rsidRPr="00432EB7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  <w:lang w:eastAsia="en-US"/>
              </w:rPr>
              <w:t xml:space="preserve">Szczawiowa  </w:t>
            </w:r>
            <w:r w:rsidRPr="00432EB7">
              <w:rPr>
                <w:b/>
                <w:sz w:val="22"/>
                <w:szCs w:val="22"/>
              </w:rPr>
              <w:t>z jajkiem , ziemniakami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na wywarze mięsnym z zieleniną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kluski leniwe z cukrem i cynamonem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2EB7">
              <w:rPr>
                <w:b/>
                <w:sz w:val="22"/>
                <w:szCs w:val="22"/>
              </w:rPr>
              <w:t>kompot</w:t>
            </w:r>
          </w:p>
          <w:p w:rsidR="002F6FC4" w:rsidRPr="00432EB7" w:rsidRDefault="002F6FC4" w:rsidP="002F6FC4">
            <w:pPr>
              <w:tabs>
                <w:tab w:val="center" w:pos="2195"/>
                <w:tab w:val="left" w:pos="3165"/>
              </w:tabs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  <w:lang w:eastAsia="en-US"/>
              </w:rPr>
              <w:t>owoc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2F6FC4" w:rsidRPr="00EF5C9C" w:rsidRDefault="002F6FC4" w:rsidP="002F6FC4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6FC4" w:rsidRPr="0065024A" w:rsidTr="002F6FC4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432EB7" w:rsidRDefault="002F6FC4" w:rsidP="002F6FC4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432EB7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21.10.25.Wtorek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  <w:lang w:eastAsia="en-US"/>
              </w:rPr>
              <w:t xml:space="preserve">krem z cukinii z zieleniną i grzankami 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</w:rPr>
            </w:pPr>
            <w:r w:rsidRPr="00432EB7">
              <w:rPr>
                <w:b/>
                <w:sz w:val="22"/>
              </w:rPr>
              <w:t xml:space="preserve">Filet z piersi kurczaka, ziemniaki  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</w:rPr>
            </w:pPr>
            <w:r w:rsidRPr="00432EB7">
              <w:rPr>
                <w:b/>
                <w:sz w:val="22"/>
              </w:rPr>
              <w:t xml:space="preserve">Fasola szparagowa 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sok</w:t>
            </w:r>
          </w:p>
          <w:p w:rsidR="002F6FC4" w:rsidRPr="00432EB7" w:rsidRDefault="002F6FC4" w:rsidP="002F6FC4">
            <w:pPr>
              <w:rPr>
                <w:b/>
                <w:sz w:val="22"/>
                <w:szCs w:val="22"/>
              </w:rPr>
            </w:pPr>
          </w:p>
          <w:p w:rsidR="002F6FC4" w:rsidRPr="00432EB7" w:rsidRDefault="002F6FC4" w:rsidP="002F6FC4">
            <w:pPr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6FC4" w:rsidRPr="00EF5C9C" w:rsidRDefault="002F6FC4" w:rsidP="002F6FC4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6FC4" w:rsidRPr="0065024A" w:rsidTr="002F6FC4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432EB7" w:rsidRDefault="002F6FC4" w:rsidP="002F6FC4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432EB7">
              <w:rPr>
                <w:rFonts w:ascii="Arial" w:hAnsi="Arial"/>
                <w:b/>
                <w:sz w:val="24"/>
                <w:u w:val="single"/>
                <w:lang w:eastAsia="en-US"/>
              </w:rPr>
              <w:t>22.10.25.Środa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Krupnik z kaszy ziemniakami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na wywarze z mięsa  i zieleniną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paluszki rybne  , ziemniaki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surówka z kiszonej kapusty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 xml:space="preserve">woda  z cytryną </w:t>
            </w:r>
          </w:p>
          <w:p w:rsidR="002F6FC4" w:rsidRPr="00432EB7" w:rsidRDefault="002F6FC4" w:rsidP="002F6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2F6FC4" w:rsidRPr="00432EB7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F6FC4" w:rsidRPr="00B518D2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ryba i produkty pochodne </w:t>
            </w:r>
          </w:p>
          <w:p w:rsidR="002F6FC4" w:rsidRPr="00EF5C9C" w:rsidRDefault="002F6FC4" w:rsidP="002F6FC4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6FC4" w:rsidRPr="0065024A" w:rsidTr="002F6FC4">
        <w:trPr>
          <w:trHeight w:val="22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432EB7" w:rsidRDefault="002F6FC4" w:rsidP="002F6FC4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46D436E8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82" type="#_x0000_t144" style="position:absolute;left:0;text-align:left;margin-left:562.7pt;margin-top:42.35pt;width:66.45pt;height:7.2pt;z-index:251672576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432EB7">
              <w:rPr>
                <w:rFonts w:ascii="Arial" w:hAnsi="Arial"/>
                <w:b/>
                <w:sz w:val="24"/>
                <w:u w:val="single"/>
                <w:lang w:eastAsia="en-US"/>
              </w:rPr>
              <w:t>23.10.25.Czwartek</w:t>
            </w:r>
          </w:p>
          <w:p w:rsidR="002F6FC4" w:rsidRPr="00432EB7" w:rsidRDefault="002F6FC4" w:rsidP="002F6FC4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2F6FC4" w:rsidRPr="00432EB7" w:rsidRDefault="00D72858" w:rsidP="002F6F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Krem z marchewki </w:t>
            </w:r>
            <w:r w:rsidR="002F6FC4" w:rsidRPr="00432EB7">
              <w:rPr>
                <w:b/>
                <w:sz w:val="22"/>
                <w:szCs w:val="22"/>
              </w:rPr>
              <w:t xml:space="preserve">  z </w:t>
            </w:r>
            <w:r>
              <w:rPr>
                <w:b/>
                <w:sz w:val="22"/>
                <w:szCs w:val="22"/>
              </w:rPr>
              <w:t>grzankami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</w:rPr>
            </w:pPr>
            <w:r w:rsidRPr="00432EB7">
              <w:rPr>
                <w:b/>
                <w:sz w:val="22"/>
              </w:rPr>
              <w:t xml:space="preserve"> na wywarze z mięsa i zieleniną 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</w:rPr>
            </w:pPr>
            <w:r w:rsidRPr="00432EB7">
              <w:rPr>
                <w:b/>
                <w:sz w:val="22"/>
              </w:rPr>
              <w:t xml:space="preserve">gulasz wieprzowy , kasza gryczana 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</w:rPr>
            </w:pPr>
            <w:r w:rsidRPr="00432EB7">
              <w:rPr>
                <w:b/>
                <w:sz w:val="22"/>
              </w:rPr>
              <w:t>ogórek kiszony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</w:rPr>
            </w:pPr>
            <w:r w:rsidRPr="00432EB7">
              <w:rPr>
                <w:b/>
                <w:sz w:val="22"/>
              </w:rPr>
              <w:t>kompot</w:t>
            </w:r>
            <w:bookmarkStart w:id="0" w:name="_GoBack"/>
            <w:bookmarkEnd w:id="0"/>
          </w:p>
          <w:p w:rsidR="002F6FC4" w:rsidRPr="00432EB7" w:rsidRDefault="002F6FC4" w:rsidP="002F6F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6FC4" w:rsidRPr="00EF5C9C" w:rsidRDefault="002F6FC4" w:rsidP="002F6FC4">
            <w:pPr>
              <w:rPr>
                <w:b/>
                <w:sz w:val="22"/>
                <w:szCs w:val="22"/>
              </w:rPr>
            </w:pPr>
          </w:p>
        </w:tc>
      </w:tr>
      <w:tr w:rsidR="002F6FC4" w:rsidRPr="0065024A" w:rsidTr="002F6FC4">
        <w:trPr>
          <w:trHeight w:val="2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432EB7" w:rsidRDefault="002F6FC4" w:rsidP="002F6FC4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432EB7">
              <w:rPr>
                <w:rFonts w:ascii="Arial" w:hAnsi="Arial"/>
                <w:b/>
                <w:sz w:val="24"/>
                <w:u w:val="single"/>
                <w:lang w:eastAsia="en-US"/>
              </w:rPr>
              <w:t>24.10.25.Piątek</w:t>
            </w:r>
          </w:p>
          <w:p w:rsidR="002F6FC4" w:rsidRPr="00432EB7" w:rsidRDefault="002F6FC4" w:rsidP="002F6FC4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Barszcz czerwony zabielany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</w:rPr>
            </w:pPr>
            <w:r w:rsidRPr="00432EB7">
              <w:rPr>
                <w:b/>
                <w:sz w:val="22"/>
                <w:szCs w:val="22"/>
              </w:rPr>
              <w:t>na wywarze z mięsa  i zieleniną</w:t>
            </w:r>
          </w:p>
          <w:p w:rsidR="002F6FC4" w:rsidRPr="00432EB7" w:rsidRDefault="002F6FC4" w:rsidP="002F6FC4">
            <w:pPr>
              <w:tabs>
                <w:tab w:val="center" w:pos="2195"/>
                <w:tab w:val="left" w:pos="3165"/>
              </w:tabs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432EB7">
              <w:rPr>
                <w:b/>
                <w:bCs/>
                <w:sz w:val="22"/>
                <w:szCs w:val="22"/>
                <w:shd w:val="clear" w:color="auto" w:fill="FFFFFF"/>
              </w:rPr>
              <w:t xml:space="preserve">kluski śląskie z mięsem </w:t>
            </w:r>
          </w:p>
          <w:p w:rsidR="002F6FC4" w:rsidRPr="00432EB7" w:rsidRDefault="002F6FC4" w:rsidP="002F6FC4">
            <w:pPr>
              <w:tabs>
                <w:tab w:val="center" w:pos="2195"/>
                <w:tab w:val="left" w:pos="3165"/>
              </w:tabs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432EB7">
              <w:rPr>
                <w:b/>
                <w:bCs/>
                <w:sz w:val="22"/>
                <w:szCs w:val="22"/>
                <w:shd w:val="clear" w:color="auto" w:fill="FFFFFF"/>
              </w:rPr>
              <w:t xml:space="preserve">kapusta zasmażana </w:t>
            </w:r>
          </w:p>
          <w:p w:rsidR="002F6FC4" w:rsidRPr="00432EB7" w:rsidRDefault="002F6FC4" w:rsidP="002F6FC4">
            <w:pPr>
              <w:tabs>
                <w:tab w:val="center" w:pos="2195"/>
                <w:tab w:val="left" w:pos="3165"/>
              </w:tabs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432EB7">
              <w:rPr>
                <w:b/>
                <w:bCs/>
                <w:sz w:val="22"/>
                <w:szCs w:val="22"/>
                <w:shd w:val="clear" w:color="auto" w:fill="FFFFFF"/>
              </w:rPr>
              <w:t>sok</w:t>
            </w:r>
          </w:p>
          <w:p w:rsidR="002F6FC4" w:rsidRPr="00432EB7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F6FC4" w:rsidRPr="00EF5C9C" w:rsidRDefault="002F6FC4" w:rsidP="002F6FC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F5C9C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2F6FC4" w:rsidRPr="00EF5C9C" w:rsidRDefault="002F6FC4" w:rsidP="002F6FC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65024A" w:rsidRDefault="00F17828" w:rsidP="00F17828">
      <w:pPr>
        <w:ind w:left="851"/>
      </w:pPr>
    </w:p>
    <w:sectPr w:rsidR="00F17828" w:rsidRPr="0065024A" w:rsidSect="00AA3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19" w:rsidRDefault="00873D19" w:rsidP="002C0A9E">
      <w:r>
        <w:separator/>
      </w:r>
    </w:p>
  </w:endnote>
  <w:endnote w:type="continuationSeparator" w:id="0">
    <w:p w:rsidR="00873D19" w:rsidRDefault="00873D19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935" w:rsidRDefault="009369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935" w:rsidRDefault="009369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935" w:rsidRDefault="00936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19" w:rsidRDefault="00873D19" w:rsidP="002C0A9E">
      <w:r>
        <w:separator/>
      </w:r>
    </w:p>
  </w:footnote>
  <w:footnote w:type="continuationSeparator" w:id="0">
    <w:p w:rsidR="00873D19" w:rsidRDefault="00873D19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935" w:rsidRDefault="00936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39" w:rsidRPr="00646739" w:rsidRDefault="00936935">
    <w:pPr>
      <w:pStyle w:val="Nagwek"/>
      <w:rPr>
        <w:sz w:val="72"/>
        <w:szCs w:val="72"/>
      </w:rPr>
    </w:pPr>
    <w:r>
      <w:rPr>
        <w:sz w:val="72"/>
        <w:szCs w:val="72"/>
      </w:rPr>
      <w:t xml:space="preserve">                 Jadłospis</w:t>
    </w:r>
    <w:r w:rsidR="00646739" w:rsidRPr="00646739">
      <w:rPr>
        <w:sz w:val="72"/>
        <w:szCs w:val="72"/>
      </w:rPr>
      <w:t xml:space="preserve">                              </w:t>
    </w:r>
    <w:r w:rsidR="00646739">
      <w:rPr>
        <w:sz w:val="72"/>
        <w:szCs w:val="72"/>
      </w:rP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935" w:rsidRDefault="00936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56529"/>
    <w:rsid w:val="00094582"/>
    <w:rsid w:val="000C4E2F"/>
    <w:rsid w:val="000D5A36"/>
    <w:rsid w:val="00140396"/>
    <w:rsid w:val="00151D5E"/>
    <w:rsid w:val="0019557A"/>
    <w:rsid w:val="001D40F7"/>
    <w:rsid w:val="001F1F5B"/>
    <w:rsid w:val="0020752E"/>
    <w:rsid w:val="00212542"/>
    <w:rsid w:val="0021732B"/>
    <w:rsid w:val="002670C8"/>
    <w:rsid w:val="0027113D"/>
    <w:rsid w:val="002854D5"/>
    <w:rsid w:val="002A6C5C"/>
    <w:rsid w:val="002C0A9E"/>
    <w:rsid w:val="002F6FC4"/>
    <w:rsid w:val="0031213A"/>
    <w:rsid w:val="00336708"/>
    <w:rsid w:val="003449D4"/>
    <w:rsid w:val="00344E5F"/>
    <w:rsid w:val="003824AC"/>
    <w:rsid w:val="003A08E4"/>
    <w:rsid w:val="003B279C"/>
    <w:rsid w:val="003C1901"/>
    <w:rsid w:val="0040785A"/>
    <w:rsid w:val="004267A5"/>
    <w:rsid w:val="00431D87"/>
    <w:rsid w:val="00432EB7"/>
    <w:rsid w:val="004458B3"/>
    <w:rsid w:val="00456E27"/>
    <w:rsid w:val="00462EBC"/>
    <w:rsid w:val="00495961"/>
    <w:rsid w:val="004C4A2D"/>
    <w:rsid w:val="004D2A76"/>
    <w:rsid w:val="004D6D38"/>
    <w:rsid w:val="004F3F8F"/>
    <w:rsid w:val="00507791"/>
    <w:rsid w:val="00521282"/>
    <w:rsid w:val="00527F0D"/>
    <w:rsid w:val="005921C0"/>
    <w:rsid w:val="00595239"/>
    <w:rsid w:val="005B7C14"/>
    <w:rsid w:val="005F7DDF"/>
    <w:rsid w:val="00636B29"/>
    <w:rsid w:val="00646739"/>
    <w:rsid w:val="0065024A"/>
    <w:rsid w:val="00686416"/>
    <w:rsid w:val="00691A30"/>
    <w:rsid w:val="006D17D9"/>
    <w:rsid w:val="00706AD4"/>
    <w:rsid w:val="0072696C"/>
    <w:rsid w:val="00784483"/>
    <w:rsid w:val="007A14E1"/>
    <w:rsid w:val="007A7A04"/>
    <w:rsid w:val="007B6B98"/>
    <w:rsid w:val="007D0ECB"/>
    <w:rsid w:val="00873D19"/>
    <w:rsid w:val="0087489E"/>
    <w:rsid w:val="008D416F"/>
    <w:rsid w:val="00924B9A"/>
    <w:rsid w:val="00936935"/>
    <w:rsid w:val="00966055"/>
    <w:rsid w:val="0098561A"/>
    <w:rsid w:val="0098660B"/>
    <w:rsid w:val="009C111E"/>
    <w:rsid w:val="009E22A9"/>
    <w:rsid w:val="00A00624"/>
    <w:rsid w:val="00A02019"/>
    <w:rsid w:val="00A03255"/>
    <w:rsid w:val="00A80EBA"/>
    <w:rsid w:val="00AA3476"/>
    <w:rsid w:val="00B03F8B"/>
    <w:rsid w:val="00B12B1C"/>
    <w:rsid w:val="00B12F57"/>
    <w:rsid w:val="00B16DC6"/>
    <w:rsid w:val="00B518D2"/>
    <w:rsid w:val="00B573E7"/>
    <w:rsid w:val="00B65C2F"/>
    <w:rsid w:val="00BD642A"/>
    <w:rsid w:val="00BE59BE"/>
    <w:rsid w:val="00C23004"/>
    <w:rsid w:val="00C8689B"/>
    <w:rsid w:val="00CF5180"/>
    <w:rsid w:val="00D21B6E"/>
    <w:rsid w:val="00D31434"/>
    <w:rsid w:val="00D314E6"/>
    <w:rsid w:val="00D351F5"/>
    <w:rsid w:val="00D72858"/>
    <w:rsid w:val="00D73C99"/>
    <w:rsid w:val="00DF3115"/>
    <w:rsid w:val="00E55C33"/>
    <w:rsid w:val="00E80AB6"/>
    <w:rsid w:val="00ED40E5"/>
    <w:rsid w:val="00EF5C9C"/>
    <w:rsid w:val="00F17828"/>
    <w:rsid w:val="00F31236"/>
    <w:rsid w:val="00F45C97"/>
    <w:rsid w:val="00F51F49"/>
    <w:rsid w:val="00F705E8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7D4EA3AD"/>
  <w15:docId w15:val="{2C85677F-9FDC-4CF7-BDE6-A8D18E6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352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53</cp:revision>
  <cp:lastPrinted>2024-10-18T07:10:00Z</cp:lastPrinted>
  <dcterms:created xsi:type="dcterms:W3CDTF">2015-09-28T10:27:00Z</dcterms:created>
  <dcterms:modified xsi:type="dcterms:W3CDTF">2025-10-17T07:09:00Z</dcterms:modified>
</cp:coreProperties>
</file>