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-109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7FEF" w:rsidRPr="00AB125B" w:rsidTr="00777FEF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EF" w:rsidRPr="005C2FE2" w:rsidRDefault="00777FEF" w:rsidP="00777FE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16.12.24</w:t>
            </w:r>
            <w:r w:rsidRPr="005C2FE2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.Poniedziałek</w:t>
            </w:r>
            <w:r w:rsidRPr="005C2FE2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Barszcz biały </w:t>
            </w:r>
            <w:r w:rsidRPr="005C2FE2">
              <w:rPr>
                <w:b/>
                <w:sz w:val="22"/>
                <w:szCs w:val="22"/>
              </w:rPr>
              <w:t>z ziemniakami</w:t>
            </w:r>
          </w:p>
          <w:p w:rsidR="00777FEF" w:rsidRPr="005C2FE2" w:rsidRDefault="00777FEF" w:rsidP="00777FEF">
            <w:pPr>
              <w:jc w:val="center"/>
              <w:rPr>
                <w:sz w:val="22"/>
                <w:szCs w:val="22"/>
              </w:rPr>
            </w:pPr>
            <w:r w:rsidRPr="005C2FE2">
              <w:rPr>
                <w:b/>
                <w:sz w:val="22"/>
                <w:szCs w:val="22"/>
              </w:rPr>
              <w:t>na wywarze mięsnym z zieleniną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pampuchy z koktajlem  truskawkowy 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C2FE2">
              <w:rPr>
                <w:b/>
                <w:sz w:val="22"/>
                <w:szCs w:val="22"/>
                <w:lang w:eastAsia="en-US"/>
              </w:rPr>
              <w:t>kompot</w:t>
            </w:r>
          </w:p>
          <w:p w:rsidR="00777FEF" w:rsidRPr="005C2FE2" w:rsidRDefault="00777FEF" w:rsidP="00777FEF">
            <w:pPr>
              <w:tabs>
                <w:tab w:val="center" w:pos="2195"/>
                <w:tab w:val="left" w:pos="31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A442AC" w:rsidRPr="00AB125B" w:rsidRDefault="00A442AC" w:rsidP="00A442AC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AB125B">
              <w:rPr>
                <w:b/>
                <w:lang w:eastAsia="en-US"/>
              </w:rPr>
              <w:t>jajka i produkty pochodne</w:t>
            </w:r>
          </w:p>
          <w:p w:rsidR="00777FEF" w:rsidRPr="00D02E2C" w:rsidRDefault="00777FEF" w:rsidP="00777FEF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777FEF" w:rsidRPr="00AB125B" w:rsidTr="00777FEF">
        <w:trPr>
          <w:trHeight w:val="197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EF" w:rsidRPr="005C2FE2" w:rsidRDefault="00777FEF" w:rsidP="00777FE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17.12.24</w:t>
            </w:r>
            <w:r w:rsidRPr="005C2FE2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.Wtorek</w:t>
            </w:r>
          </w:p>
          <w:p w:rsidR="00777FEF" w:rsidRPr="005C2FE2" w:rsidRDefault="00777FEF" w:rsidP="00777FEF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zupa kalafiorowa z ziemniakami </w:t>
            </w:r>
          </w:p>
          <w:p w:rsidR="00777FEF" w:rsidRPr="005C2FE2" w:rsidRDefault="00777FEF" w:rsidP="00777FEF">
            <w:pPr>
              <w:jc w:val="center"/>
              <w:rPr>
                <w:sz w:val="22"/>
                <w:szCs w:val="22"/>
              </w:rPr>
            </w:pPr>
            <w:r w:rsidRPr="005C2FE2">
              <w:rPr>
                <w:b/>
                <w:sz w:val="22"/>
                <w:szCs w:val="22"/>
              </w:rPr>
              <w:t>na wywarze z mięsa i zieleniną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gulasz kopytka 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ogórek kiszony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 w:rsidRPr="005C2FE2">
              <w:rPr>
                <w:b/>
                <w:sz w:val="22"/>
              </w:rPr>
              <w:t xml:space="preserve">sok </w:t>
            </w:r>
            <w:r w:rsidRPr="005C2F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77FEF" w:rsidRDefault="00777FEF" w:rsidP="00777FEF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A442AC" w:rsidRPr="00AB125B" w:rsidRDefault="00A442AC" w:rsidP="00A442AC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AB125B">
              <w:rPr>
                <w:b/>
                <w:lang w:eastAsia="en-US"/>
              </w:rPr>
              <w:t>jajka i produkty pochodne</w:t>
            </w:r>
          </w:p>
          <w:p w:rsidR="00A442AC" w:rsidRPr="000E4DA6" w:rsidRDefault="00A442AC" w:rsidP="00A442AC">
            <w:pPr>
              <w:pStyle w:val="Akapitzlist"/>
              <w:ind w:left="425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77FEF" w:rsidRPr="00AB125B" w:rsidTr="00777FEF">
        <w:trPr>
          <w:trHeight w:val="167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EF" w:rsidRPr="005C2FE2" w:rsidRDefault="00777FEF" w:rsidP="00777FE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18.12.24</w:t>
            </w:r>
            <w:r w:rsidRPr="005C2FE2">
              <w:rPr>
                <w:rFonts w:ascii="Arial" w:hAnsi="Arial"/>
                <w:b/>
                <w:sz w:val="24"/>
                <w:u w:val="single"/>
                <w:lang w:eastAsia="en-US"/>
              </w:rPr>
              <w:t>.Środa</w:t>
            </w:r>
          </w:p>
          <w:p w:rsidR="00777FEF" w:rsidRPr="005C2FE2" w:rsidRDefault="00777FEF" w:rsidP="00777FE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Ogórkowa z ziemniakami </w:t>
            </w:r>
            <w:r w:rsidRPr="005C2FE2">
              <w:rPr>
                <w:b/>
                <w:sz w:val="22"/>
                <w:szCs w:val="22"/>
              </w:rPr>
              <w:t>na wywarze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 w:rsidRPr="005C2FE2">
              <w:rPr>
                <w:b/>
                <w:sz w:val="22"/>
                <w:szCs w:val="22"/>
              </w:rPr>
              <w:t xml:space="preserve">mięsem </w:t>
            </w:r>
            <w:r>
              <w:rPr>
                <w:b/>
                <w:sz w:val="22"/>
                <w:szCs w:val="22"/>
              </w:rPr>
              <w:t>,</w:t>
            </w:r>
            <w:r w:rsidRPr="005C2FE2">
              <w:rPr>
                <w:b/>
                <w:sz w:val="22"/>
                <w:szCs w:val="22"/>
              </w:rPr>
              <w:t xml:space="preserve"> zieleniną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makaron z  warzywami i mięsem </w:t>
            </w:r>
          </w:p>
          <w:p w:rsidR="00777FEF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 w:rsidRPr="005C2FE2">
              <w:rPr>
                <w:b/>
                <w:sz w:val="22"/>
                <w:szCs w:val="22"/>
              </w:rPr>
              <w:t>sok</w:t>
            </w:r>
          </w:p>
          <w:p w:rsidR="00777FEF" w:rsidRPr="005C2FE2" w:rsidRDefault="00777FEF" w:rsidP="00777FE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</w:rPr>
              <w:t>owoc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</w:tc>
      </w:tr>
      <w:tr w:rsidR="00777FEF" w:rsidRPr="00AB125B" w:rsidTr="00777FEF">
        <w:trPr>
          <w:trHeight w:val="19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EF" w:rsidRPr="005C2FE2" w:rsidRDefault="00777FEF" w:rsidP="00777FE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02E59248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9" type="#_x0000_t144" style="position:absolute;left:0;text-align:left;margin-left:562.7pt;margin-top:42.35pt;width:66.45pt;height:7.2pt;z-index:251741184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19.12.24</w:t>
            </w:r>
            <w:r w:rsidRPr="005C2FE2">
              <w:rPr>
                <w:rFonts w:ascii="Arial" w:hAnsi="Arial"/>
                <w:b/>
                <w:sz w:val="24"/>
                <w:u w:val="single"/>
                <w:lang w:eastAsia="en-US"/>
              </w:rPr>
              <w:t>.Czwartek</w:t>
            </w:r>
          </w:p>
          <w:p w:rsidR="00777FEF" w:rsidRPr="005C2FE2" w:rsidRDefault="00777FEF" w:rsidP="00777FEF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 w:rsidRPr="005C2FE2">
              <w:rPr>
                <w:b/>
                <w:sz w:val="22"/>
                <w:szCs w:val="22"/>
              </w:rPr>
              <w:t xml:space="preserve">barszcz czerwony z  makaronem  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 w:rsidRPr="005C2FE2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 w:rsidRPr="005C2FE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ierogi z pieczarkami i kapustą</w:t>
            </w:r>
          </w:p>
          <w:p w:rsidR="00777FEF" w:rsidRPr="005C2FE2" w:rsidRDefault="00777FEF" w:rsidP="00777F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sok</w:t>
            </w:r>
          </w:p>
          <w:p w:rsidR="00777FEF" w:rsidRPr="005C2FE2" w:rsidRDefault="00777FEF" w:rsidP="00777FEF">
            <w:pPr>
              <w:jc w:val="center"/>
              <w:rPr>
                <w:b/>
                <w:lang w:eastAsia="en-US"/>
              </w:rPr>
            </w:pPr>
            <w:r w:rsidRPr="005C2FE2">
              <w:rPr>
                <w:b/>
                <w:sz w:val="22"/>
                <w:szCs w:val="22"/>
              </w:rPr>
              <w:t xml:space="preserve"> deser</w:t>
            </w:r>
            <w:r w:rsidRPr="005C2FE2">
              <w:rPr>
                <w:b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77FEF" w:rsidRPr="00AB125B" w:rsidRDefault="00777FEF" w:rsidP="00777FE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AB125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77FEF" w:rsidRPr="00AB125B" w:rsidRDefault="00777FEF" w:rsidP="00777FEF">
            <w:pPr>
              <w:pStyle w:val="Akapitzlist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AB125B">
              <w:rPr>
                <w:b/>
                <w:lang w:eastAsia="en-US"/>
              </w:rPr>
              <w:t>jajka i produkty pochodne</w:t>
            </w:r>
          </w:p>
          <w:p w:rsidR="00777FEF" w:rsidRPr="00AB125B" w:rsidRDefault="00777FEF" w:rsidP="00777FEF">
            <w:pPr>
              <w:ind w:left="425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E4DA6" w:rsidRDefault="000E4DA6" w:rsidP="000E4DA6">
      <w:pPr>
        <w:ind w:left="-142" w:right="-284"/>
        <w:rPr>
          <w:noProof/>
        </w:rPr>
      </w:pPr>
    </w:p>
    <w:p w:rsidR="00777FEF" w:rsidRDefault="00777FEF" w:rsidP="000E4DA6">
      <w:pPr>
        <w:ind w:left="-142" w:right="-284"/>
        <w:rPr>
          <w:noProof/>
        </w:rPr>
      </w:pPr>
    </w:p>
    <w:p w:rsidR="00777FEF" w:rsidRPr="0065024A" w:rsidRDefault="00777FEF" w:rsidP="000E4DA6">
      <w:pPr>
        <w:ind w:left="-142" w:right="-284"/>
      </w:pPr>
      <w:r>
        <w:rPr>
          <w:noProof/>
        </w:rPr>
        <w:drawing>
          <wp:inline distT="0" distB="0" distL="0" distR="0" wp14:anchorId="563882A6" wp14:editId="50F8FA96">
            <wp:extent cx="5760720" cy="2986357"/>
            <wp:effectExtent l="0" t="0" r="0" b="0"/>
            <wp:docPr id="1" name="Obraz 1" descr="Wesołych Świąt Bożego Narodzeni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sołych Świąt Bożego Narodzenia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FEF" w:rsidRPr="0065024A" w:rsidSect="000E4DA6">
      <w:headerReference w:type="default" r:id="rId8"/>
      <w:pgSz w:w="11906" w:h="16838"/>
      <w:pgMar w:top="297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AB" w:rsidRDefault="000161AB" w:rsidP="002C0A9E">
      <w:r>
        <w:separator/>
      </w:r>
    </w:p>
  </w:endnote>
  <w:endnote w:type="continuationSeparator" w:id="0">
    <w:p w:rsidR="000161AB" w:rsidRDefault="000161AB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AB" w:rsidRDefault="000161AB" w:rsidP="002C0A9E">
      <w:r>
        <w:separator/>
      </w:r>
    </w:p>
  </w:footnote>
  <w:footnote w:type="continuationSeparator" w:id="0">
    <w:p w:rsidR="000161AB" w:rsidRDefault="000161AB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AB" w:rsidRPr="001B51AB" w:rsidRDefault="00777FEF">
    <w:pPr>
      <w:pStyle w:val="Nagwek"/>
      <w:rPr>
        <w:sz w:val="96"/>
        <w:szCs w:val="96"/>
      </w:rPr>
    </w:pPr>
    <w:r>
      <w:t xml:space="preserve">                                                    </w:t>
    </w:r>
    <w:r w:rsidR="001B51AB" w:rsidRPr="001B51AB">
      <w:rPr>
        <w:sz w:val="96"/>
        <w:szCs w:val="96"/>
      </w:rPr>
      <w:t xml:space="preserve">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161AB"/>
    <w:rsid w:val="00022066"/>
    <w:rsid w:val="00094582"/>
    <w:rsid w:val="00097C2D"/>
    <w:rsid w:val="000B247B"/>
    <w:rsid w:val="000D5A36"/>
    <w:rsid w:val="000E4DA6"/>
    <w:rsid w:val="000E7166"/>
    <w:rsid w:val="00140396"/>
    <w:rsid w:val="00151D5E"/>
    <w:rsid w:val="001B51AB"/>
    <w:rsid w:val="00212542"/>
    <w:rsid w:val="0021732B"/>
    <w:rsid w:val="00247D68"/>
    <w:rsid w:val="0027113D"/>
    <w:rsid w:val="002766BE"/>
    <w:rsid w:val="002854D5"/>
    <w:rsid w:val="002A6C5C"/>
    <w:rsid w:val="002C0A9E"/>
    <w:rsid w:val="00344E5F"/>
    <w:rsid w:val="003824AC"/>
    <w:rsid w:val="00384CB2"/>
    <w:rsid w:val="003B279C"/>
    <w:rsid w:val="003C1901"/>
    <w:rsid w:val="003C6F01"/>
    <w:rsid w:val="00407414"/>
    <w:rsid w:val="0040785A"/>
    <w:rsid w:val="004267A5"/>
    <w:rsid w:val="00431D87"/>
    <w:rsid w:val="004458B3"/>
    <w:rsid w:val="00456E27"/>
    <w:rsid w:val="00462EBC"/>
    <w:rsid w:val="004D2A76"/>
    <w:rsid w:val="004D6D38"/>
    <w:rsid w:val="00507791"/>
    <w:rsid w:val="005201DB"/>
    <w:rsid w:val="00521282"/>
    <w:rsid w:val="00527F0D"/>
    <w:rsid w:val="005921C0"/>
    <w:rsid w:val="00595239"/>
    <w:rsid w:val="005B7C14"/>
    <w:rsid w:val="005F4D6B"/>
    <w:rsid w:val="005F7DDF"/>
    <w:rsid w:val="00607B8E"/>
    <w:rsid w:val="006329B8"/>
    <w:rsid w:val="00636B29"/>
    <w:rsid w:val="00642C37"/>
    <w:rsid w:val="0065024A"/>
    <w:rsid w:val="00686416"/>
    <w:rsid w:val="00691A30"/>
    <w:rsid w:val="006A252C"/>
    <w:rsid w:val="006D17D9"/>
    <w:rsid w:val="006E14B9"/>
    <w:rsid w:val="00726CA2"/>
    <w:rsid w:val="00773D5F"/>
    <w:rsid w:val="00777FEF"/>
    <w:rsid w:val="007A14E1"/>
    <w:rsid w:val="007A7A04"/>
    <w:rsid w:val="007B6B98"/>
    <w:rsid w:val="007D0ECB"/>
    <w:rsid w:val="0087489E"/>
    <w:rsid w:val="008F10C1"/>
    <w:rsid w:val="00924B9A"/>
    <w:rsid w:val="00966055"/>
    <w:rsid w:val="0098561A"/>
    <w:rsid w:val="0098660B"/>
    <w:rsid w:val="009E22A9"/>
    <w:rsid w:val="00A02019"/>
    <w:rsid w:val="00A03255"/>
    <w:rsid w:val="00A2157E"/>
    <w:rsid w:val="00A442AC"/>
    <w:rsid w:val="00A4710C"/>
    <w:rsid w:val="00A80EBA"/>
    <w:rsid w:val="00AA17B9"/>
    <w:rsid w:val="00AA3476"/>
    <w:rsid w:val="00AB125B"/>
    <w:rsid w:val="00AE02A5"/>
    <w:rsid w:val="00B03F8B"/>
    <w:rsid w:val="00B10096"/>
    <w:rsid w:val="00B12B1C"/>
    <w:rsid w:val="00B12F57"/>
    <w:rsid w:val="00B16DC6"/>
    <w:rsid w:val="00B86BB4"/>
    <w:rsid w:val="00BD336B"/>
    <w:rsid w:val="00BD642A"/>
    <w:rsid w:val="00BE59BE"/>
    <w:rsid w:val="00C23004"/>
    <w:rsid w:val="00C8689B"/>
    <w:rsid w:val="00D02E2C"/>
    <w:rsid w:val="00D21B6E"/>
    <w:rsid w:val="00D22135"/>
    <w:rsid w:val="00D31434"/>
    <w:rsid w:val="00D314E6"/>
    <w:rsid w:val="00D351F5"/>
    <w:rsid w:val="00DF3115"/>
    <w:rsid w:val="00E02394"/>
    <w:rsid w:val="00E20B91"/>
    <w:rsid w:val="00E55C33"/>
    <w:rsid w:val="00E87B09"/>
    <w:rsid w:val="00ED40E5"/>
    <w:rsid w:val="00F17828"/>
    <w:rsid w:val="00F31236"/>
    <w:rsid w:val="00F37E90"/>
    <w:rsid w:val="00F51F49"/>
    <w:rsid w:val="00F705E8"/>
    <w:rsid w:val="00FC5614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C0BC25E"/>
  <w15:docId w15:val="{DA8C240A-193B-4531-9A4C-6EB0419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E716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4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315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53</cp:revision>
  <cp:lastPrinted>2022-12-12T08:26:00Z</cp:lastPrinted>
  <dcterms:created xsi:type="dcterms:W3CDTF">2015-09-28T10:27:00Z</dcterms:created>
  <dcterms:modified xsi:type="dcterms:W3CDTF">2024-12-13T12:35:00Z</dcterms:modified>
</cp:coreProperties>
</file>