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F794B" w:rsidRPr="0065024A" w:rsidTr="002F794B">
        <w:trPr>
          <w:trHeight w:val="212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4B" w:rsidRPr="002F794B" w:rsidRDefault="002F794B" w:rsidP="002F794B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  <w:r w:rsidRPr="002F794B"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t>03.02.25.Poniedziałek</w:t>
            </w:r>
            <w:r w:rsidRPr="002F794B"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br/>
            </w:r>
          </w:p>
          <w:p w:rsidR="002F794B" w:rsidRPr="002F794B" w:rsidRDefault="002F794B" w:rsidP="002F794B">
            <w:pPr>
              <w:jc w:val="center"/>
              <w:rPr>
                <w:b/>
                <w:sz w:val="22"/>
                <w:szCs w:val="22"/>
              </w:rPr>
            </w:pPr>
            <w:r w:rsidRPr="002F794B">
              <w:rPr>
                <w:b/>
                <w:sz w:val="22"/>
                <w:szCs w:val="22"/>
              </w:rPr>
              <w:t>kapuśniak  na wędzonce</w:t>
            </w:r>
          </w:p>
          <w:p w:rsidR="002F794B" w:rsidRPr="002F794B" w:rsidRDefault="002F794B" w:rsidP="002F794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F794B">
              <w:rPr>
                <w:b/>
                <w:sz w:val="22"/>
                <w:szCs w:val="22"/>
              </w:rPr>
              <w:t>z ziemniakami i zieleniną</w:t>
            </w:r>
          </w:p>
          <w:p w:rsidR="002F794B" w:rsidRPr="002F794B" w:rsidRDefault="002F794B" w:rsidP="002F794B">
            <w:pPr>
              <w:jc w:val="center"/>
              <w:rPr>
                <w:b/>
                <w:sz w:val="22"/>
              </w:rPr>
            </w:pPr>
            <w:r w:rsidRPr="002F794B">
              <w:rPr>
                <w:b/>
                <w:sz w:val="22"/>
              </w:rPr>
              <w:t>pierogi z serem</w:t>
            </w:r>
          </w:p>
          <w:p w:rsidR="002F794B" w:rsidRPr="002F794B" w:rsidRDefault="002F794B" w:rsidP="002F794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F794B">
              <w:rPr>
                <w:b/>
                <w:sz w:val="22"/>
                <w:szCs w:val="22"/>
                <w:lang w:eastAsia="en-US"/>
              </w:rPr>
              <w:t xml:space="preserve">kompot </w:t>
            </w:r>
          </w:p>
          <w:p w:rsidR="002F794B" w:rsidRPr="002F794B" w:rsidRDefault="002F794B" w:rsidP="002F794B">
            <w:pPr>
              <w:tabs>
                <w:tab w:val="center" w:pos="2195"/>
                <w:tab w:val="left" w:pos="3165"/>
              </w:tabs>
              <w:rPr>
                <w:b/>
                <w:sz w:val="22"/>
                <w:szCs w:val="22"/>
              </w:rPr>
            </w:pPr>
            <w:r w:rsidRPr="002F794B">
              <w:rPr>
                <w:b/>
                <w:sz w:val="22"/>
                <w:szCs w:val="22"/>
              </w:rPr>
              <w:tab/>
              <w:t xml:space="preserve">owoc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794B" w:rsidRPr="00B32256" w:rsidRDefault="002F794B" w:rsidP="002F794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32256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2F794B" w:rsidRPr="00B32256" w:rsidRDefault="002F794B" w:rsidP="002F794B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2F794B" w:rsidRPr="00B32256" w:rsidRDefault="002F794B" w:rsidP="002F794B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B32256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2F794B" w:rsidRPr="00B32256" w:rsidRDefault="002F794B" w:rsidP="002F794B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B32256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2F794B" w:rsidRPr="00B32256" w:rsidRDefault="002F794B" w:rsidP="002F794B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B32256">
              <w:rPr>
                <w:b/>
                <w:sz w:val="22"/>
                <w:szCs w:val="22"/>
                <w:lang w:eastAsia="en-US"/>
              </w:rPr>
              <w:t>seler</w:t>
            </w:r>
          </w:p>
          <w:p w:rsidR="002F794B" w:rsidRPr="00B32256" w:rsidRDefault="002F794B" w:rsidP="002F794B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F794B" w:rsidRPr="0065024A" w:rsidTr="002F794B">
        <w:trPr>
          <w:trHeight w:val="210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4B" w:rsidRPr="002F794B" w:rsidRDefault="002F794B" w:rsidP="002F794B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  <w:r w:rsidRPr="002F794B"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t>04.02.25.Wtorek</w:t>
            </w:r>
          </w:p>
          <w:p w:rsidR="002F794B" w:rsidRPr="002F794B" w:rsidRDefault="002F794B" w:rsidP="002F794B">
            <w:pPr>
              <w:jc w:val="center"/>
              <w:rPr>
                <w:b/>
                <w:sz w:val="22"/>
                <w:szCs w:val="22"/>
              </w:rPr>
            </w:pPr>
          </w:p>
          <w:p w:rsidR="002F794B" w:rsidRPr="002F794B" w:rsidRDefault="002F794B" w:rsidP="002F794B">
            <w:pPr>
              <w:jc w:val="center"/>
              <w:rPr>
                <w:b/>
                <w:sz w:val="22"/>
                <w:szCs w:val="22"/>
              </w:rPr>
            </w:pPr>
            <w:r w:rsidRPr="002F794B">
              <w:rPr>
                <w:b/>
                <w:sz w:val="22"/>
                <w:szCs w:val="22"/>
              </w:rPr>
              <w:t>zupa z soczewicy czerwonej z ziemniakami</w:t>
            </w:r>
          </w:p>
          <w:p w:rsidR="002F794B" w:rsidRPr="002F794B" w:rsidRDefault="002F794B" w:rsidP="002F794B">
            <w:pPr>
              <w:jc w:val="center"/>
              <w:rPr>
                <w:b/>
                <w:sz w:val="22"/>
              </w:rPr>
            </w:pPr>
            <w:r w:rsidRPr="002F794B">
              <w:rPr>
                <w:b/>
                <w:sz w:val="22"/>
              </w:rPr>
              <w:t xml:space="preserve"> na wywarze  mięsnym i zieleniną</w:t>
            </w:r>
          </w:p>
          <w:p w:rsidR="002F794B" w:rsidRPr="002F794B" w:rsidRDefault="002F794B" w:rsidP="002F794B">
            <w:pPr>
              <w:jc w:val="center"/>
              <w:rPr>
                <w:b/>
                <w:sz w:val="22"/>
              </w:rPr>
            </w:pPr>
            <w:r w:rsidRPr="002F794B">
              <w:rPr>
                <w:b/>
                <w:sz w:val="22"/>
              </w:rPr>
              <w:t xml:space="preserve">filet z kurczaka w sosie słodko-kwaśnym </w:t>
            </w:r>
          </w:p>
          <w:p w:rsidR="002F794B" w:rsidRPr="002F794B" w:rsidRDefault="002F794B" w:rsidP="002F794B">
            <w:pPr>
              <w:jc w:val="center"/>
              <w:rPr>
                <w:b/>
                <w:sz w:val="22"/>
              </w:rPr>
            </w:pPr>
            <w:r w:rsidRPr="002F794B">
              <w:rPr>
                <w:b/>
                <w:sz w:val="22"/>
              </w:rPr>
              <w:t xml:space="preserve">ryż paraboliczny </w:t>
            </w:r>
          </w:p>
          <w:p w:rsidR="002F794B" w:rsidRPr="002F794B" w:rsidRDefault="002F794B" w:rsidP="002F794B">
            <w:pPr>
              <w:jc w:val="center"/>
              <w:rPr>
                <w:b/>
                <w:sz w:val="22"/>
              </w:rPr>
            </w:pPr>
            <w:r w:rsidRPr="002F794B">
              <w:rPr>
                <w:b/>
                <w:sz w:val="22"/>
              </w:rPr>
              <w:t>sok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4B" w:rsidRPr="00B32256" w:rsidRDefault="002F794B" w:rsidP="002F794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32256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2F794B" w:rsidRPr="00B32256" w:rsidRDefault="002F794B" w:rsidP="002F794B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2F794B" w:rsidRPr="00B32256" w:rsidRDefault="002F794B" w:rsidP="002F794B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B32256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2F794B" w:rsidRPr="00B32256" w:rsidRDefault="002F794B" w:rsidP="002F794B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B32256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2F794B" w:rsidRPr="00B32256" w:rsidRDefault="002F794B" w:rsidP="002F794B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B32256">
              <w:rPr>
                <w:b/>
                <w:sz w:val="22"/>
                <w:szCs w:val="22"/>
                <w:lang w:eastAsia="en-US"/>
              </w:rPr>
              <w:t>seler</w:t>
            </w:r>
          </w:p>
          <w:p w:rsidR="002F794B" w:rsidRPr="00B32256" w:rsidRDefault="002F794B" w:rsidP="002F794B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B32256">
              <w:rPr>
                <w:b/>
                <w:sz w:val="22"/>
                <w:szCs w:val="22"/>
                <w:lang w:eastAsia="en-US"/>
              </w:rPr>
              <w:t xml:space="preserve">jajka </w:t>
            </w:r>
          </w:p>
          <w:p w:rsidR="002F794B" w:rsidRPr="00B32256" w:rsidRDefault="002F794B" w:rsidP="002F794B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F794B" w:rsidRPr="0065024A" w:rsidTr="002F794B">
        <w:trPr>
          <w:trHeight w:val="210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4B" w:rsidRPr="002F794B" w:rsidRDefault="002F794B" w:rsidP="002F794B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 w:rsidRPr="002F794B">
              <w:rPr>
                <w:rFonts w:ascii="Arial" w:hAnsi="Arial"/>
                <w:b/>
                <w:sz w:val="24"/>
                <w:u w:val="single"/>
                <w:lang w:eastAsia="en-US"/>
              </w:rPr>
              <w:t xml:space="preserve">05.02.25.Środa  </w:t>
            </w:r>
          </w:p>
          <w:p w:rsidR="002F794B" w:rsidRPr="002F794B" w:rsidRDefault="002F794B" w:rsidP="002F794B">
            <w:pPr>
              <w:jc w:val="center"/>
              <w:rPr>
                <w:b/>
                <w:sz w:val="22"/>
                <w:szCs w:val="22"/>
              </w:rPr>
            </w:pPr>
          </w:p>
          <w:p w:rsidR="002F794B" w:rsidRPr="002F794B" w:rsidRDefault="002F794B" w:rsidP="002F794B">
            <w:pPr>
              <w:jc w:val="center"/>
              <w:rPr>
                <w:b/>
                <w:sz w:val="22"/>
                <w:szCs w:val="22"/>
              </w:rPr>
            </w:pPr>
            <w:r w:rsidRPr="002F794B">
              <w:rPr>
                <w:b/>
                <w:sz w:val="22"/>
                <w:szCs w:val="22"/>
              </w:rPr>
              <w:t>Zupa ogórkowa z ziemniakami</w:t>
            </w:r>
          </w:p>
          <w:p w:rsidR="002F794B" w:rsidRPr="002F794B" w:rsidRDefault="002F794B" w:rsidP="002F794B">
            <w:pPr>
              <w:jc w:val="center"/>
              <w:rPr>
                <w:b/>
                <w:sz w:val="22"/>
              </w:rPr>
            </w:pPr>
            <w:r w:rsidRPr="002F794B">
              <w:rPr>
                <w:b/>
                <w:sz w:val="22"/>
              </w:rPr>
              <w:t xml:space="preserve"> na wywarze  mięsnym i zieleniną</w:t>
            </w:r>
          </w:p>
          <w:p w:rsidR="002F794B" w:rsidRPr="002F794B" w:rsidRDefault="002F794B" w:rsidP="002F794B">
            <w:pPr>
              <w:jc w:val="center"/>
              <w:rPr>
                <w:b/>
                <w:sz w:val="22"/>
              </w:rPr>
            </w:pPr>
            <w:r w:rsidRPr="002F794B">
              <w:rPr>
                <w:b/>
                <w:sz w:val="22"/>
              </w:rPr>
              <w:t xml:space="preserve">Gołąbki bez zawijania w </w:t>
            </w:r>
          </w:p>
          <w:p w:rsidR="002F794B" w:rsidRPr="002F794B" w:rsidRDefault="002F794B" w:rsidP="002F794B">
            <w:pPr>
              <w:jc w:val="center"/>
              <w:rPr>
                <w:b/>
                <w:sz w:val="22"/>
              </w:rPr>
            </w:pPr>
            <w:r w:rsidRPr="002F794B">
              <w:rPr>
                <w:b/>
                <w:sz w:val="22"/>
              </w:rPr>
              <w:t xml:space="preserve">sosie pomidorowym, ziemniaki </w:t>
            </w:r>
          </w:p>
          <w:p w:rsidR="002F794B" w:rsidRPr="002F794B" w:rsidRDefault="002F794B" w:rsidP="002F794B">
            <w:pPr>
              <w:jc w:val="center"/>
              <w:rPr>
                <w:b/>
                <w:sz w:val="22"/>
                <w:szCs w:val="22"/>
              </w:rPr>
            </w:pPr>
            <w:r w:rsidRPr="002F794B">
              <w:rPr>
                <w:b/>
                <w:sz w:val="22"/>
                <w:szCs w:val="22"/>
              </w:rPr>
              <w:t>kompot</w:t>
            </w:r>
          </w:p>
          <w:p w:rsidR="002F794B" w:rsidRPr="002F794B" w:rsidRDefault="002F794B" w:rsidP="002F79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4B" w:rsidRPr="00B32256" w:rsidRDefault="002F794B" w:rsidP="002F794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32256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2F794B" w:rsidRPr="00B32256" w:rsidRDefault="002F794B" w:rsidP="002F794B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2F794B" w:rsidRPr="00B32256" w:rsidRDefault="002F794B" w:rsidP="002F794B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B32256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2F794B" w:rsidRPr="00B32256" w:rsidRDefault="002F794B" w:rsidP="002F794B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B32256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2F794B" w:rsidRPr="00B32256" w:rsidRDefault="002F794B" w:rsidP="002F794B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B32256">
              <w:rPr>
                <w:b/>
                <w:sz w:val="22"/>
                <w:szCs w:val="22"/>
                <w:lang w:eastAsia="en-US"/>
              </w:rPr>
              <w:t>seler</w:t>
            </w:r>
          </w:p>
          <w:p w:rsidR="002F794B" w:rsidRPr="00B32256" w:rsidRDefault="002F794B" w:rsidP="002F794B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B32256">
              <w:rPr>
                <w:b/>
                <w:sz w:val="22"/>
                <w:szCs w:val="22"/>
                <w:lang w:eastAsia="en-US"/>
              </w:rPr>
              <w:t xml:space="preserve">jajka </w:t>
            </w:r>
          </w:p>
          <w:p w:rsidR="002F794B" w:rsidRPr="002B302B" w:rsidRDefault="002F794B" w:rsidP="002F794B">
            <w:pPr>
              <w:ind w:left="425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F794B" w:rsidRPr="0065024A" w:rsidTr="002F794B">
        <w:trPr>
          <w:trHeight w:val="226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4B" w:rsidRPr="002F794B" w:rsidRDefault="002F794B" w:rsidP="002F794B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 w:rsidRPr="002F794B">
              <w:rPr>
                <w:lang w:eastAsia="en-US"/>
              </w:rPr>
              <w:pict w14:anchorId="40E68140"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64" type="#_x0000_t144" style="position:absolute;left:0;text-align:left;margin-left:562.7pt;margin-top:42.35pt;width:66.45pt;height:7.2pt;z-index:251726848;mso-position-horizontal-relative:text;mso-position-vertical-relative:text" o:allowincell="f" fillcolor="black">
                  <v:shadow color="#868686"/>
                  <v:textpath style="font-family:&quot;Arial&quot;;font-size:14pt;font-weight:bold" fitshape="t" trim="t" string="PRZERWA ŚWIĄTECZNA"/>
                </v:shape>
              </w:pict>
            </w:r>
            <w:r w:rsidRPr="002F794B">
              <w:rPr>
                <w:rFonts w:ascii="Arial" w:hAnsi="Arial"/>
                <w:b/>
                <w:sz w:val="24"/>
                <w:u w:val="single"/>
                <w:lang w:eastAsia="en-US"/>
              </w:rPr>
              <w:t>06.02.25.Czwartek</w:t>
            </w:r>
          </w:p>
          <w:p w:rsidR="002F794B" w:rsidRPr="002F794B" w:rsidRDefault="002F794B" w:rsidP="002F794B">
            <w:pPr>
              <w:jc w:val="center"/>
              <w:rPr>
                <w:b/>
                <w:sz w:val="22"/>
                <w:szCs w:val="22"/>
              </w:rPr>
            </w:pPr>
          </w:p>
          <w:p w:rsidR="002F794B" w:rsidRPr="002F794B" w:rsidRDefault="002F794B" w:rsidP="002F794B">
            <w:pPr>
              <w:jc w:val="center"/>
              <w:rPr>
                <w:b/>
                <w:sz w:val="22"/>
                <w:szCs w:val="22"/>
              </w:rPr>
            </w:pPr>
            <w:r w:rsidRPr="002F794B">
              <w:rPr>
                <w:b/>
                <w:sz w:val="22"/>
                <w:szCs w:val="22"/>
              </w:rPr>
              <w:t xml:space="preserve">Zupa krem </w:t>
            </w:r>
            <w:proofErr w:type="spellStart"/>
            <w:r w:rsidRPr="002F794B">
              <w:rPr>
                <w:b/>
                <w:sz w:val="22"/>
                <w:szCs w:val="22"/>
              </w:rPr>
              <w:t>brokułowy</w:t>
            </w:r>
            <w:proofErr w:type="spellEnd"/>
            <w:r w:rsidRPr="002F794B">
              <w:rPr>
                <w:b/>
                <w:sz w:val="22"/>
                <w:szCs w:val="22"/>
              </w:rPr>
              <w:t xml:space="preserve"> z grzankami i serem </w:t>
            </w:r>
          </w:p>
          <w:p w:rsidR="002F794B" w:rsidRPr="002F794B" w:rsidRDefault="002F794B" w:rsidP="002F794B">
            <w:pPr>
              <w:jc w:val="center"/>
              <w:rPr>
                <w:b/>
                <w:sz w:val="22"/>
              </w:rPr>
            </w:pPr>
            <w:r w:rsidRPr="002F794B">
              <w:rPr>
                <w:b/>
                <w:sz w:val="22"/>
              </w:rPr>
              <w:t xml:space="preserve"> na wywarze  mięsnym i zieleniną</w:t>
            </w:r>
          </w:p>
          <w:p w:rsidR="002F794B" w:rsidRPr="002F794B" w:rsidRDefault="002F794B" w:rsidP="002F794B">
            <w:pPr>
              <w:jc w:val="center"/>
              <w:rPr>
                <w:b/>
                <w:sz w:val="22"/>
              </w:rPr>
            </w:pPr>
            <w:r w:rsidRPr="002F794B">
              <w:rPr>
                <w:b/>
                <w:sz w:val="22"/>
              </w:rPr>
              <w:t xml:space="preserve">kotlet schabowy  ziemniaki  </w:t>
            </w:r>
          </w:p>
          <w:p w:rsidR="002F794B" w:rsidRPr="002F794B" w:rsidRDefault="002F794B" w:rsidP="002F794B">
            <w:pPr>
              <w:jc w:val="center"/>
              <w:rPr>
                <w:b/>
                <w:sz w:val="22"/>
              </w:rPr>
            </w:pPr>
            <w:r w:rsidRPr="002F794B">
              <w:rPr>
                <w:b/>
                <w:sz w:val="22"/>
              </w:rPr>
              <w:t xml:space="preserve">buraki zasmażane </w:t>
            </w:r>
          </w:p>
          <w:p w:rsidR="002F794B" w:rsidRPr="002F794B" w:rsidRDefault="002F794B" w:rsidP="002F794B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 w:rsidRPr="002F794B">
              <w:rPr>
                <w:b/>
                <w:sz w:val="22"/>
              </w:rPr>
              <w:t>sok</w:t>
            </w:r>
          </w:p>
          <w:p w:rsidR="002F794B" w:rsidRPr="002F794B" w:rsidRDefault="002F794B" w:rsidP="002F794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4B" w:rsidRPr="00B32256" w:rsidRDefault="002F794B" w:rsidP="002F794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32256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2F794B" w:rsidRPr="00B32256" w:rsidRDefault="002F794B" w:rsidP="002F794B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2F794B" w:rsidRPr="00B32256" w:rsidRDefault="002F794B" w:rsidP="002F794B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B32256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2F794B" w:rsidRPr="00B32256" w:rsidRDefault="002F794B" w:rsidP="002F794B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B32256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2F794B" w:rsidRPr="00B32256" w:rsidRDefault="002F794B" w:rsidP="002F794B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B32256">
              <w:rPr>
                <w:b/>
                <w:sz w:val="22"/>
                <w:szCs w:val="22"/>
                <w:lang w:eastAsia="en-US"/>
              </w:rPr>
              <w:t>seler</w:t>
            </w:r>
          </w:p>
          <w:p w:rsidR="002F794B" w:rsidRPr="00B32256" w:rsidRDefault="002F794B" w:rsidP="002F794B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B32256">
              <w:rPr>
                <w:b/>
                <w:sz w:val="22"/>
                <w:szCs w:val="22"/>
                <w:lang w:eastAsia="en-US"/>
              </w:rPr>
              <w:t xml:space="preserve">jajka </w:t>
            </w:r>
          </w:p>
          <w:p w:rsidR="002F794B" w:rsidRPr="00B32256" w:rsidRDefault="002F794B" w:rsidP="002F794B">
            <w:pPr>
              <w:rPr>
                <w:b/>
                <w:sz w:val="22"/>
                <w:szCs w:val="22"/>
              </w:rPr>
            </w:pPr>
          </w:p>
        </w:tc>
      </w:tr>
      <w:tr w:rsidR="002F794B" w:rsidRPr="0065024A" w:rsidTr="002F794B">
        <w:trPr>
          <w:trHeight w:val="214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4B" w:rsidRPr="002F794B" w:rsidRDefault="002F794B" w:rsidP="002F794B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 w:rsidRPr="002F794B">
              <w:rPr>
                <w:rFonts w:ascii="Arial" w:hAnsi="Arial"/>
                <w:b/>
                <w:sz w:val="24"/>
                <w:u w:val="single"/>
                <w:lang w:eastAsia="en-US"/>
              </w:rPr>
              <w:t>07.02.25.Piątek</w:t>
            </w:r>
          </w:p>
          <w:p w:rsidR="002F794B" w:rsidRPr="002F794B" w:rsidRDefault="002F794B" w:rsidP="002F794B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</w:p>
          <w:p w:rsidR="002F794B" w:rsidRPr="002F794B" w:rsidRDefault="002F794B" w:rsidP="002F794B">
            <w:pPr>
              <w:jc w:val="center"/>
              <w:rPr>
                <w:b/>
                <w:sz w:val="22"/>
                <w:szCs w:val="22"/>
              </w:rPr>
            </w:pPr>
            <w:r w:rsidRPr="002F794B">
              <w:rPr>
                <w:b/>
                <w:sz w:val="22"/>
                <w:szCs w:val="22"/>
              </w:rPr>
              <w:t>Pomidorowa z ryżem</w:t>
            </w:r>
          </w:p>
          <w:p w:rsidR="002F794B" w:rsidRPr="002F794B" w:rsidRDefault="002F794B" w:rsidP="002F794B">
            <w:pPr>
              <w:jc w:val="center"/>
              <w:rPr>
                <w:b/>
                <w:sz w:val="22"/>
                <w:szCs w:val="22"/>
              </w:rPr>
            </w:pPr>
            <w:r w:rsidRPr="002F794B">
              <w:rPr>
                <w:b/>
                <w:sz w:val="22"/>
                <w:szCs w:val="22"/>
              </w:rPr>
              <w:t xml:space="preserve">na wywarze mięsnym z zieleniną </w:t>
            </w:r>
          </w:p>
          <w:p w:rsidR="002F794B" w:rsidRPr="002F794B" w:rsidRDefault="002F794B" w:rsidP="002F794B">
            <w:pPr>
              <w:jc w:val="center"/>
              <w:rPr>
                <w:b/>
                <w:sz w:val="22"/>
                <w:szCs w:val="22"/>
              </w:rPr>
            </w:pPr>
            <w:r w:rsidRPr="002F794B">
              <w:rPr>
                <w:b/>
                <w:sz w:val="22"/>
                <w:szCs w:val="22"/>
              </w:rPr>
              <w:t>makaron penne z  łososiem w sosie śmietanowym</w:t>
            </w:r>
          </w:p>
          <w:p w:rsidR="002F794B" w:rsidRPr="002F794B" w:rsidRDefault="002F794B" w:rsidP="002F794B">
            <w:pPr>
              <w:jc w:val="center"/>
              <w:rPr>
                <w:b/>
                <w:sz w:val="22"/>
                <w:szCs w:val="22"/>
              </w:rPr>
            </w:pPr>
            <w:r w:rsidRPr="002F794B">
              <w:rPr>
                <w:b/>
                <w:sz w:val="22"/>
                <w:szCs w:val="22"/>
              </w:rPr>
              <w:t xml:space="preserve">woda z cytryną </w:t>
            </w:r>
            <w:bookmarkStart w:id="0" w:name="_GoBack"/>
            <w:bookmarkEnd w:id="0"/>
          </w:p>
          <w:p w:rsidR="002F794B" w:rsidRPr="002F794B" w:rsidRDefault="002F794B" w:rsidP="002F794B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4B" w:rsidRPr="00B32256" w:rsidRDefault="002F794B" w:rsidP="002F794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32256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2F794B" w:rsidRPr="00B32256" w:rsidRDefault="002F794B" w:rsidP="002F794B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2F794B" w:rsidRPr="00B32256" w:rsidRDefault="002F794B" w:rsidP="002F794B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B32256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2F794B" w:rsidRPr="00B32256" w:rsidRDefault="002F794B" w:rsidP="002F794B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B32256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2F794B" w:rsidRPr="00B32256" w:rsidRDefault="002F794B" w:rsidP="002F794B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B32256">
              <w:rPr>
                <w:b/>
                <w:sz w:val="22"/>
                <w:szCs w:val="22"/>
                <w:lang w:eastAsia="en-US"/>
              </w:rPr>
              <w:t>seler</w:t>
            </w:r>
          </w:p>
          <w:p w:rsidR="002F794B" w:rsidRPr="00B32256" w:rsidRDefault="002F794B" w:rsidP="002F794B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B32256">
              <w:rPr>
                <w:b/>
                <w:sz w:val="22"/>
                <w:szCs w:val="22"/>
                <w:lang w:eastAsia="en-US"/>
              </w:rPr>
              <w:t xml:space="preserve">ryba i produkty pochodne </w:t>
            </w:r>
          </w:p>
          <w:p w:rsidR="002F794B" w:rsidRPr="00B32256" w:rsidRDefault="002F794B" w:rsidP="002F794B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F17828" w:rsidRPr="0065024A" w:rsidRDefault="00F17828" w:rsidP="0021732B"/>
    <w:p w:rsidR="00F17828" w:rsidRPr="0065024A" w:rsidRDefault="00F17828" w:rsidP="00F17828">
      <w:pPr>
        <w:ind w:left="851"/>
      </w:pPr>
    </w:p>
    <w:sectPr w:rsidR="00F17828" w:rsidRPr="0065024A" w:rsidSect="00AA3476">
      <w:headerReference w:type="default" r:id="rId7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6D8" w:rsidRDefault="000966D8" w:rsidP="002C0A9E">
      <w:r>
        <w:separator/>
      </w:r>
    </w:p>
  </w:endnote>
  <w:endnote w:type="continuationSeparator" w:id="0">
    <w:p w:rsidR="000966D8" w:rsidRDefault="000966D8" w:rsidP="002C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6D8" w:rsidRDefault="000966D8" w:rsidP="002C0A9E">
      <w:r>
        <w:separator/>
      </w:r>
    </w:p>
  </w:footnote>
  <w:footnote w:type="continuationSeparator" w:id="0">
    <w:p w:rsidR="000966D8" w:rsidRDefault="000966D8" w:rsidP="002C0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D4F" w:rsidRDefault="00651D4F">
    <w:pPr>
      <w:pStyle w:val="Nagwek"/>
      <w:rPr>
        <w:sz w:val="72"/>
        <w:szCs w:val="72"/>
      </w:rPr>
    </w:pPr>
    <w:r>
      <w:rPr>
        <w:sz w:val="72"/>
        <w:szCs w:val="72"/>
      </w:rPr>
      <w:t xml:space="preserve">                 </w:t>
    </w:r>
  </w:p>
  <w:p w:rsidR="00651D4F" w:rsidRPr="00651D4F" w:rsidRDefault="00651D4F">
    <w:pPr>
      <w:pStyle w:val="Nagwek"/>
      <w:rPr>
        <w:sz w:val="72"/>
        <w:szCs w:val="72"/>
      </w:rPr>
    </w:pPr>
    <w:r>
      <w:rPr>
        <w:sz w:val="72"/>
        <w:szCs w:val="72"/>
      </w:rPr>
      <w:t xml:space="preserve">                  </w:t>
    </w:r>
    <w:r w:rsidRPr="00651D4F">
      <w:rPr>
        <w:sz w:val="72"/>
        <w:szCs w:val="72"/>
      </w:rPr>
      <w:t xml:space="preserve">Jadłospis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66F64"/>
    <w:multiLevelType w:val="hybridMultilevel"/>
    <w:tmpl w:val="CB7AAE04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004"/>
    <w:rsid w:val="000056C8"/>
    <w:rsid w:val="00022066"/>
    <w:rsid w:val="00094582"/>
    <w:rsid w:val="000966D8"/>
    <w:rsid w:val="00097C2D"/>
    <w:rsid w:val="000B247B"/>
    <w:rsid w:val="000D5A36"/>
    <w:rsid w:val="000E1397"/>
    <w:rsid w:val="00140396"/>
    <w:rsid w:val="00151D5E"/>
    <w:rsid w:val="00212542"/>
    <w:rsid w:val="0021732B"/>
    <w:rsid w:val="00247D68"/>
    <w:rsid w:val="0027113D"/>
    <w:rsid w:val="002766BE"/>
    <w:rsid w:val="002854D5"/>
    <w:rsid w:val="002A6C5C"/>
    <w:rsid w:val="002B302B"/>
    <w:rsid w:val="002C0A9E"/>
    <w:rsid w:val="002F794B"/>
    <w:rsid w:val="00315D7C"/>
    <w:rsid w:val="00344E5F"/>
    <w:rsid w:val="003824AC"/>
    <w:rsid w:val="003B279C"/>
    <w:rsid w:val="003C1901"/>
    <w:rsid w:val="003F4716"/>
    <w:rsid w:val="00407414"/>
    <w:rsid w:val="0040785A"/>
    <w:rsid w:val="004267A5"/>
    <w:rsid w:val="00431D87"/>
    <w:rsid w:val="004458B3"/>
    <w:rsid w:val="00456E27"/>
    <w:rsid w:val="00462EBC"/>
    <w:rsid w:val="004D2A76"/>
    <w:rsid w:val="004D6D38"/>
    <w:rsid w:val="005034A0"/>
    <w:rsid w:val="00507791"/>
    <w:rsid w:val="005201DB"/>
    <w:rsid w:val="00521282"/>
    <w:rsid w:val="00527F0D"/>
    <w:rsid w:val="005921C0"/>
    <w:rsid w:val="00595239"/>
    <w:rsid w:val="005B7C14"/>
    <w:rsid w:val="005F7DDF"/>
    <w:rsid w:val="00607B8E"/>
    <w:rsid w:val="006329B8"/>
    <w:rsid w:val="00636B29"/>
    <w:rsid w:val="0065024A"/>
    <w:rsid w:val="00651D4F"/>
    <w:rsid w:val="00654241"/>
    <w:rsid w:val="00686416"/>
    <w:rsid w:val="00691A30"/>
    <w:rsid w:val="006A252C"/>
    <w:rsid w:val="006D17D9"/>
    <w:rsid w:val="00726CA2"/>
    <w:rsid w:val="0075313C"/>
    <w:rsid w:val="00773D5F"/>
    <w:rsid w:val="007A14E1"/>
    <w:rsid w:val="007A7A04"/>
    <w:rsid w:val="007B6B98"/>
    <w:rsid w:val="007D0ECB"/>
    <w:rsid w:val="0087489E"/>
    <w:rsid w:val="008F10C1"/>
    <w:rsid w:val="00924B9A"/>
    <w:rsid w:val="00966055"/>
    <w:rsid w:val="0098561A"/>
    <w:rsid w:val="0098660B"/>
    <w:rsid w:val="009B24DB"/>
    <w:rsid w:val="009E22A9"/>
    <w:rsid w:val="00A02019"/>
    <w:rsid w:val="00A03255"/>
    <w:rsid w:val="00A2157E"/>
    <w:rsid w:val="00A4710C"/>
    <w:rsid w:val="00A80EBA"/>
    <w:rsid w:val="00AA17B9"/>
    <w:rsid w:val="00AA3476"/>
    <w:rsid w:val="00B03F8B"/>
    <w:rsid w:val="00B10096"/>
    <w:rsid w:val="00B12B1C"/>
    <w:rsid w:val="00B12F57"/>
    <w:rsid w:val="00B16DC6"/>
    <w:rsid w:val="00B2420C"/>
    <w:rsid w:val="00B32256"/>
    <w:rsid w:val="00B60CCB"/>
    <w:rsid w:val="00B86BB4"/>
    <w:rsid w:val="00BD336B"/>
    <w:rsid w:val="00BD642A"/>
    <w:rsid w:val="00BE59BE"/>
    <w:rsid w:val="00C23004"/>
    <w:rsid w:val="00C8689B"/>
    <w:rsid w:val="00D21B6E"/>
    <w:rsid w:val="00D22135"/>
    <w:rsid w:val="00D31434"/>
    <w:rsid w:val="00D314E6"/>
    <w:rsid w:val="00D351F5"/>
    <w:rsid w:val="00D52322"/>
    <w:rsid w:val="00D5236A"/>
    <w:rsid w:val="00DD7CDA"/>
    <w:rsid w:val="00DF3115"/>
    <w:rsid w:val="00E21976"/>
    <w:rsid w:val="00E55C33"/>
    <w:rsid w:val="00E87B09"/>
    <w:rsid w:val="00ED40E5"/>
    <w:rsid w:val="00F17828"/>
    <w:rsid w:val="00F31236"/>
    <w:rsid w:val="00F51F49"/>
    <w:rsid w:val="00F705E8"/>
    <w:rsid w:val="00FE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5FCF6968"/>
  <w15:docId w15:val="{BDB02617-B34E-4ACB-9C56-1F6003FA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30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2C0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0A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0A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A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62E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1D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D4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&#322;a&#347;ciciel\Moje%20dokumenty\R&#211;&#379;NE\szablon_norm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szablon_norma</Template>
  <TotalTime>265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sp19</dc:creator>
  <cp:keywords/>
  <dc:description/>
  <cp:lastModifiedBy>Jola</cp:lastModifiedBy>
  <cp:revision>52</cp:revision>
  <cp:lastPrinted>2022-03-11T09:33:00Z</cp:lastPrinted>
  <dcterms:created xsi:type="dcterms:W3CDTF">2015-09-28T10:27:00Z</dcterms:created>
  <dcterms:modified xsi:type="dcterms:W3CDTF">2025-01-30T13:03:00Z</dcterms:modified>
</cp:coreProperties>
</file>