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-1020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75D18" w:rsidRPr="00175D18" w:rsidTr="00175D18">
        <w:trPr>
          <w:trHeight w:val="21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18" w:rsidRPr="00175D18" w:rsidRDefault="00175D18" w:rsidP="00175D18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175D18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06.01.24.Poniedziałek</w:t>
            </w:r>
            <w:r w:rsidRPr="00175D18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br/>
            </w:r>
          </w:p>
          <w:p w:rsidR="00175D18" w:rsidRPr="00175D18" w:rsidRDefault="00175D18" w:rsidP="00175D18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:rsidR="00175D18" w:rsidRPr="00175D18" w:rsidRDefault="00175D18" w:rsidP="00175D18">
            <w:pPr>
              <w:tabs>
                <w:tab w:val="center" w:pos="2195"/>
                <w:tab w:val="left" w:pos="3165"/>
              </w:tabs>
              <w:jc w:val="center"/>
              <w:rPr>
                <w:b/>
                <w:sz w:val="40"/>
                <w:szCs w:val="40"/>
              </w:rPr>
            </w:pPr>
            <w:r w:rsidRPr="00175D18">
              <w:rPr>
                <w:b/>
                <w:sz w:val="40"/>
                <w:szCs w:val="40"/>
              </w:rPr>
              <w:t xml:space="preserve">WOLNE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D18" w:rsidRPr="00175D18" w:rsidRDefault="00175D18" w:rsidP="00175D18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175D18" w:rsidRPr="00175D18" w:rsidRDefault="00175D18" w:rsidP="00175D18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75D18" w:rsidRPr="00175D18" w:rsidTr="00175D18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18" w:rsidRPr="00175D18" w:rsidRDefault="00175D18" w:rsidP="00175D18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175D18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07.01.25.Wtorek</w:t>
            </w:r>
          </w:p>
          <w:p w:rsidR="00175D18" w:rsidRPr="00175D18" w:rsidRDefault="00175D18" w:rsidP="00175D18">
            <w:pPr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:rsidR="00175D18" w:rsidRPr="00175D18" w:rsidRDefault="00175D18" w:rsidP="00175D18">
            <w:pPr>
              <w:jc w:val="center"/>
              <w:rPr>
                <w:b/>
                <w:sz w:val="22"/>
                <w:szCs w:val="22"/>
              </w:rPr>
            </w:pPr>
            <w:r w:rsidRPr="00175D18">
              <w:rPr>
                <w:b/>
                <w:sz w:val="22"/>
                <w:szCs w:val="22"/>
              </w:rPr>
              <w:t xml:space="preserve">zupa ogórkowa z ziemniakami </w:t>
            </w:r>
          </w:p>
          <w:p w:rsidR="00175D18" w:rsidRPr="00175D18" w:rsidRDefault="00FF44C7" w:rsidP="00175D1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wywarze  mięsnym</w:t>
            </w:r>
            <w:r w:rsidR="00175D18" w:rsidRPr="00175D18">
              <w:rPr>
                <w:b/>
                <w:sz w:val="22"/>
              </w:rPr>
              <w:t xml:space="preserve"> i zieleniną</w:t>
            </w:r>
          </w:p>
          <w:p w:rsidR="00175D18" w:rsidRPr="00175D18" w:rsidRDefault="00175D18" w:rsidP="00175D18">
            <w:pPr>
              <w:jc w:val="center"/>
              <w:rPr>
                <w:b/>
                <w:sz w:val="22"/>
              </w:rPr>
            </w:pPr>
            <w:r w:rsidRPr="00175D18">
              <w:rPr>
                <w:b/>
                <w:sz w:val="22"/>
              </w:rPr>
              <w:t>makaron koktajlem truskawkowym</w:t>
            </w:r>
          </w:p>
          <w:p w:rsidR="00175D18" w:rsidRPr="00175D18" w:rsidRDefault="00175D18" w:rsidP="00175D18">
            <w:pPr>
              <w:jc w:val="center"/>
              <w:rPr>
                <w:b/>
                <w:sz w:val="22"/>
              </w:rPr>
            </w:pPr>
            <w:r w:rsidRPr="00175D18">
              <w:rPr>
                <w:b/>
                <w:sz w:val="22"/>
              </w:rPr>
              <w:t>kompot</w:t>
            </w:r>
          </w:p>
          <w:p w:rsidR="00175D18" w:rsidRPr="00175D18" w:rsidRDefault="00175D18" w:rsidP="00175D18">
            <w:pPr>
              <w:tabs>
                <w:tab w:val="center" w:pos="2195"/>
                <w:tab w:val="left" w:pos="316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18" w:rsidRPr="00175D18" w:rsidRDefault="00175D18" w:rsidP="00175D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75D18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175D18" w:rsidRPr="00175D18" w:rsidRDefault="00175D18" w:rsidP="00175D1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75D18" w:rsidRPr="00175D18" w:rsidRDefault="00175D18" w:rsidP="00175D18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175D18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175D18" w:rsidRPr="00175D18" w:rsidRDefault="00175D18" w:rsidP="00175D18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175D18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175D18" w:rsidRPr="00175D18" w:rsidRDefault="00175D18" w:rsidP="00175D18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175D18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175D18" w:rsidRPr="00175D18" w:rsidRDefault="00175D18" w:rsidP="00175D1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75D18" w:rsidRPr="00175D18" w:rsidTr="00175D18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18" w:rsidRPr="00175D18" w:rsidRDefault="00175D18" w:rsidP="00175D18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175D18">
              <w:rPr>
                <w:rFonts w:ascii="Arial" w:hAnsi="Arial"/>
                <w:b/>
                <w:sz w:val="24"/>
                <w:u w:val="single"/>
                <w:lang w:eastAsia="en-US"/>
              </w:rPr>
              <w:t>08.01.25.Środa</w:t>
            </w:r>
          </w:p>
          <w:p w:rsidR="00175D18" w:rsidRPr="00175D18" w:rsidRDefault="00175D18" w:rsidP="00175D18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175D18" w:rsidRPr="00175D18" w:rsidRDefault="00175D18" w:rsidP="00175D18">
            <w:pPr>
              <w:jc w:val="center"/>
              <w:rPr>
                <w:b/>
                <w:sz w:val="22"/>
                <w:szCs w:val="22"/>
              </w:rPr>
            </w:pPr>
            <w:r w:rsidRPr="00175D18">
              <w:rPr>
                <w:b/>
                <w:sz w:val="22"/>
                <w:szCs w:val="22"/>
              </w:rPr>
              <w:t xml:space="preserve">Barszcz ukraiński  z ziemniakami </w:t>
            </w:r>
          </w:p>
          <w:p w:rsidR="00175D18" w:rsidRPr="00175D18" w:rsidRDefault="00FF44C7" w:rsidP="00175D1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wywarze  mięsnym</w:t>
            </w:r>
            <w:r w:rsidR="00175D18" w:rsidRPr="00175D18">
              <w:rPr>
                <w:b/>
                <w:sz w:val="22"/>
              </w:rPr>
              <w:t xml:space="preserve"> i zieleniną</w:t>
            </w:r>
          </w:p>
          <w:p w:rsidR="00175D18" w:rsidRPr="00175D18" w:rsidRDefault="00175D18" w:rsidP="00175D18">
            <w:pPr>
              <w:jc w:val="center"/>
              <w:rPr>
                <w:b/>
                <w:sz w:val="22"/>
              </w:rPr>
            </w:pPr>
            <w:r w:rsidRPr="00175D18">
              <w:rPr>
                <w:b/>
                <w:sz w:val="22"/>
              </w:rPr>
              <w:t>risotto z warzywami i kurczakiem</w:t>
            </w:r>
          </w:p>
          <w:p w:rsidR="00175D18" w:rsidRPr="00175D18" w:rsidRDefault="00175D18" w:rsidP="00175D18">
            <w:pPr>
              <w:jc w:val="center"/>
              <w:rPr>
                <w:sz w:val="22"/>
                <w:szCs w:val="22"/>
              </w:rPr>
            </w:pPr>
            <w:r w:rsidRPr="00175D18">
              <w:rPr>
                <w:b/>
                <w:sz w:val="22"/>
              </w:rPr>
              <w:t>sok</w:t>
            </w:r>
            <w:r w:rsidRPr="00175D18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18" w:rsidRPr="00175D18" w:rsidRDefault="00175D18" w:rsidP="00175D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75D18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175D18" w:rsidRPr="00175D18" w:rsidRDefault="00175D18" w:rsidP="00175D1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75D18" w:rsidRPr="00175D18" w:rsidRDefault="00175D18" w:rsidP="00175D18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175D18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175D18" w:rsidRPr="00175D18" w:rsidRDefault="00175D18" w:rsidP="00175D18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175D18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175D18" w:rsidRPr="00175D18" w:rsidRDefault="00175D18" w:rsidP="00175D18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  <w:r w:rsidRPr="00175D18">
              <w:rPr>
                <w:b/>
                <w:sz w:val="22"/>
                <w:szCs w:val="22"/>
                <w:lang w:eastAsia="en-US"/>
              </w:rPr>
              <w:t xml:space="preserve">mleko i produkty pochodne </w:t>
            </w:r>
          </w:p>
        </w:tc>
      </w:tr>
      <w:tr w:rsidR="00175D18" w:rsidRPr="00175D18" w:rsidTr="00175D18">
        <w:trPr>
          <w:trHeight w:val="226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18" w:rsidRPr="00175D18" w:rsidRDefault="00D7020F" w:rsidP="00175D18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>
              <w:rPr>
                <w:lang w:eastAsia="en-US"/>
              </w:rPr>
              <w:pict w14:anchorId="63DCFEA2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71" type="#_x0000_t144" style="position:absolute;left:0;text-align:left;margin-left:562.7pt;margin-top:42.35pt;width:66.45pt;height:7.2pt;z-index:251737088;mso-position-horizontal-relative:text;mso-position-vertical-relative:text" o:allowincell="f" fillcolor="black">
                  <v:shadow color="#868686"/>
                  <v:textpath style="font-family:&quot;Arial&quot;;font-size:14pt;font-weight:bold" fitshape="t" trim="t" string="PRZERWA ŚWIĄTECZNA"/>
                </v:shape>
              </w:pict>
            </w:r>
            <w:r w:rsidR="00175D18" w:rsidRPr="00175D18">
              <w:rPr>
                <w:rFonts w:ascii="Arial" w:hAnsi="Arial"/>
                <w:b/>
                <w:sz w:val="24"/>
                <w:u w:val="single"/>
                <w:lang w:eastAsia="en-US"/>
              </w:rPr>
              <w:t>09.01.25.Czwartek</w:t>
            </w:r>
          </w:p>
          <w:p w:rsidR="00175D18" w:rsidRPr="00175D18" w:rsidRDefault="00175D18" w:rsidP="00175D18">
            <w:pPr>
              <w:jc w:val="center"/>
              <w:rPr>
                <w:b/>
                <w:sz w:val="22"/>
                <w:szCs w:val="22"/>
              </w:rPr>
            </w:pPr>
          </w:p>
          <w:p w:rsidR="00175D18" w:rsidRPr="00175D18" w:rsidRDefault="00175D18" w:rsidP="00175D18">
            <w:pPr>
              <w:jc w:val="center"/>
              <w:rPr>
                <w:b/>
                <w:sz w:val="22"/>
                <w:szCs w:val="22"/>
              </w:rPr>
            </w:pPr>
            <w:r w:rsidRPr="00175D18">
              <w:rPr>
                <w:b/>
                <w:sz w:val="22"/>
                <w:szCs w:val="22"/>
              </w:rPr>
              <w:t xml:space="preserve">rosół z manną  </w:t>
            </w:r>
          </w:p>
          <w:p w:rsidR="00175D18" w:rsidRPr="00175D18" w:rsidRDefault="00175D18" w:rsidP="00175D18">
            <w:pPr>
              <w:jc w:val="center"/>
              <w:rPr>
                <w:b/>
                <w:sz w:val="22"/>
                <w:szCs w:val="22"/>
              </w:rPr>
            </w:pPr>
            <w:r w:rsidRPr="00175D18">
              <w:rPr>
                <w:b/>
                <w:sz w:val="22"/>
                <w:szCs w:val="22"/>
              </w:rPr>
              <w:t>na wywarze mięsnym z zieleniną</w:t>
            </w:r>
          </w:p>
          <w:p w:rsidR="00175D18" w:rsidRPr="00175D18" w:rsidRDefault="00175D18" w:rsidP="00175D18">
            <w:pPr>
              <w:jc w:val="center"/>
              <w:rPr>
                <w:b/>
                <w:sz w:val="22"/>
              </w:rPr>
            </w:pPr>
            <w:r w:rsidRPr="00175D18">
              <w:rPr>
                <w:b/>
                <w:sz w:val="22"/>
              </w:rPr>
              <w:t xml:space="preserve">gulasz wieprzowy ,  ziemniaki  </w:t>
            </w:r>
          </w:p>
          <w:p w:rsidR="00175D18" w:rsidRPr="00175D18" w:rsidRDefault="00175D18" w:rsidP="00175D18">
            <w:pPr>
              <w:jc w:val="center"/>
              <w:rPr>
                <w:b/>
                <w:sz w:val="22"/>
              </w:rPr>
            </w:pPr>
            <w:r w:rsidRPr="00175D18">
              <w:rPr>
                <w:b/>
                <w:sz w:val="22"/>
              </w:rPr>
              <w:t xml:space="preserve">buraczki zasmażane </w:t>
            </w:r>
          </w:p>
          <w:p w:rsidR="00175D18" w:rsidRPr="00175D18" w:rsidRDefault="00175D18" w:rsidP="00175D18">
            <w:pPr>
              <w:jc w:val="center"/>
              <w:rPr>
                <w:b/>
                <w:sz w:val="22"/>
                <w:szCs w:val="22"/>
              </w:rPr>
            </w:pPr>
            <w:r w:rsidRPr="00175D18">
              <w:rPr>
                <w:b/>
                <w:sz w:val="22"/>
              </w:rPr>
              <w:t>sok</w:t>
            </w:r>
          </w:p>
          <w:p w:rsidR="00175D18" w:rsidRPr="00175D18" w:rsidRDefault="00175D18" w:rsidP="00175D18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175D18" w:rsidRPr="00175D18" w:rsidRDefault="00175D18" w:rsidP="00175D18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175D18" w:rsidRPr="00175D18" w:rsidRDefault="00175D18" w:rsidP="00175D18">
            <w:pPr>
              <w:rPr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18" w:rsidRPr="00175D18" w:rsidRDefault="00175D18" w:rsidP="00175D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75D18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175D18" w:rsidRPr="00175D18" w:rsidRDefault="00175D18" w:rsidP="00175D1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75D18" w:rsidRPr="00175D18" w:rsidRDefault="00175D18" w:rsidP="00175D18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175D18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175D18" w:rsidRPr="00175D18" w:rsidRDefault="00175D18" w:rsidP="00175D18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175D18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175D18" w:rsidRPr="00175D18" w:rsidRDefault="00175D18" w:rsidP="00175D18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175D18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175D18" w:rsidRPr="00175D18" w:rsidRDefault="00175D18" w:rsidP="00175D18">
            <w:pPr>
              <w:pStyle w:val="Akapitzlist"/>
              <w:ind w:left="785"/>
              <w:rPr>
                <w:b/>
                <w:sz w:val="22"/>
                <w:szCs w:val="22"/>
              </w:rPr>
            </w:pPr>
          </w:p>
        </w:tc>
      </w:tr>
      <w:tr w:rsidR="00175D18" w:rsidRPr="00175D18" w:rsidTr="00175D18">
        <w:trPr>
          <w:trHeight w:val="214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18" w:rsidRPr="00175D18" w:rsidRDefault="00175D18" w:rsidP="00175D18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175D18">
              <w:rPr>
                <w:rFonts w:ascii="Arial" w:hAnsi="Arial"/>
                <w:b/>
                <w:sz w:val="24"/>
                <w:u w:val="single"/>
                <w:lang w:eastAsia="en-US"/>
              </w:rPr>
              <w:t>10.01.25.Piątek</w:t>
            </w:r>
          </w:p>
          <w:p w:rsidR="00175D18" w:rsidRPr="00175D18" w:rsidRDefault="00175D18" w:rsidP="00175D18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175D18" w:rsidRPr="00175D18" w:rsidRDefault="00175D18" w:rsidP="00175D18">
            <w:pPr>
              <w:jc w:val="center"/>
              <w:rPr>
                <w:b/>
                <w:sz w:val="22"/>
                <w:szCs w:val="22"/>
              </w:rPr>
            </w:pPr>
            <w:r w:rsidRPr="00175D18">
              <w:rPr>
                <w:b/>
                <w:sz w:val="22"/>
                <w:szCs w:val="22"/>
              </w:rPr>
              <w:t xml:space="preserve">krupnik z kaszy z ziemniakami </w:t>
            </w:r>
          </w:p>
          <w:p w:rsidR="00175D18" w:rsidRPr="00175D18" w:rsidRDefault="00175D18" w:rsidP="00175D18">
            <w:pPr>
              <w:jc w:val="center"/>
              <w:rPr>
                <w:b/>
                <w:sz w:val="22"/>
                <w:szCs w:val="22"/>
              </w:rPr>
            </w:pPr>
            <w:r w:rsidRPr="00175D18">
              <w:rPr>
                <w:b/>
                <w:sz w:val="22"/>
                <w:szCs w:val="22"/>
              </w:rPr>
              <w:t xml:space="preserve">na wywarze mięsnym z zieleniną </w:t>
            </w:r>
          </w:p>
          <w:p w:rsidR="00175D18" w:rsidRPr="00175D18" w:rsidRDefault="00175D18" w:rsidP="00175D18">
            <w:pPr>
              <w:jc w:val="center"/>
              <w:rPr>
                <w:b/>
                <w:sz w:val="22"/>
              </w:rPr>
            </w:pPr>
            <w:r w:rsidRPr="00175D18">
              <w:rPr>
                <w:b/>
                <w:sz w:val="22"/>
              </w:rPr>
              <w:t xml:space="preserve">kotlety z ryby, ziemniaki </w:t>
            </w:r>
          </w:p>
          <w:p w:rsidR="00175D18" w:rsidRPr="00175D18" w:rsidRDefault="00175D18" w:rsidP="00175D18">
            <w:pPr>
              <w:jc w:val="center"/>
              <w:rPr>
                <w:b/>
                <w:sz w:val="22"/>
              </w:rPr>
            </w:pPr>
            <w:r w:rsidRPr="00175D18">
              <w:rPr>
                <w:b/>
                <w:sz w:val="22"/>
              </w:rPr>
              <w:t xml:space="preserve"> surówka z kapusty kiszonej</w:t>
            </w:r>
          </w:p>
          <w:p w:rsidR="00175D18" w:rsidRPr="00175D18" w:rsidRDefault="00175D18" w:rsidP="00175D18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175D18">
              <w:rPr>
                <w:b/>
                <w:sz w:val="22"/>
                <w:szCs w:val="22"/>
              </w:rPr>
              <w:t xml:space="preserve">herbata z cytryną </w:t>
            </w:r>
          </w:p>
          <w:p w:rsidR="00175D18" w:rsidRPr="00175D18" w:rsidRDefault="00175D18" w:rsidP="00175D18">
            <w:pPr>
              <w:jc w:val="center"/>
              <w:rPr>
                <w:b/>
                <w:sz w:val="56"/>
                <w:szCs w:val="56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18" w:rsidRPr="00175D18" w:rsidRDefault="00175D18" w:rsidP="00175D18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  <w:p w:rsidR="00175D18" w:rsidRPr="00175D18" w:rsidRDefault="00175D18" w:rsidP="00175D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75D18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175D18" w:rsidRPr="00175D18" w:rsidRDefault="00175D18" w:rsidP="00175D1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75D18" w:rsidRPr="00175D18" w:rsidRDefault="00175D18" w:rsidP="00175D18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175D18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175D18" w:rsidRDefault="00175D18" w:rsidP="00175D18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175D18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175D18" w:rsidRPr="00175D18" w:rsidRDefault="00175D18" w:rsidP="00175D18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jaja</w:t>
            </w:r>
          </w:p>
          <w:p w:rsidR="00175D18" w:rsidRPr="00175D18" w:rsidRDefault="00175D18" w:rsidP="00175D1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F17828" w:rsidRPr="00175D18" w:rsidRDefault="00F17828" w:rsidP="0021732B"/>
    <w:p w:rsidR="00F17828" w:rsidRPr="00175D18" w:rsidRDefault="00F17828" w:rsidP="00F17828">
      <w:pPr>
        <w:ind w:left="851"/>
      </w:pPr>
    </w:p>
    <w:sectPr w:rsidR="00F17828" w:rsidRPr="00175D18" w:rsidSect="00AA3476">
      <w:headerReference w:type="default" r:id="rId7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0F" w:rsidRDefault="00D7020F" w:rsidP="002C0A9E">
      <w:r>
        <w:separator/>
      </w:r>
    </w:p>
  </w:endnote>
  <w:endnote w:type="continuationSeparator" w:id="0">
    <w:p w:rsidR="00D7020F" w:rsidRDefault="00D7020F" w:rsidP="002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0F" w:rsidRDefault="00D7020F" w:rsidP="002C0A9E">
      <w:r>
        <w:separator/>
      </w:r>
    </w:p>
  </w:footnote>
  <w:footnote w:type="continuationSeparator" w:id="0">
    <w:p w:rsidR="00D7020F" w:rsidRDefault="00D7020F" w:rsidP="002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39" w:rsidRPr="00646739" w:rsidRDefault="00646739">
    <w:pPr>
      <w:pStyle w:val="Nagwek"/>
      <w:rPr>
        <w:sz w:val="72"/>
        <w:szCs w:val="72"/>
      </w:rPr>
    </w:pPr>
    <w:r w:rsidRPr="00646739">
      <w:rPr>
        <w:sz w:val="72"/>
        <w:szCs w:val="72"/>
      </w:rPr>
      <w:t xml:space="preserve">                 Jadłospis                      </w:t>
    </w:r>
    <w:r>
      <w:rPr>
        <w:sz w:val="72"/>
        <w:szCs w:val="72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056C8"/>
    <w:rsid w:val="00056529"/>
    <w:rsid w:val="00094582"/>
    <w:rsid w:val="000C6EC9"/>
    <w:rsid w:val="000D5A36"/>
    <w:rsid w:val="00113EB8"/>
    <w:rsid w:val="00140396"/>
    <w:rsid w:val="00151D5E"/>
    <w:rsid w:val="00175D18"/>
    <w:rsid w:val="00193101"/>
    <w:rsid w:val="0019557A"/>
    <w:rsid w:val="001D40F7"/>
    <w:rsid w:val="0020752E"/>
    <w:rsid w:val="00212542"/>
    <w:rsid w:val="0021732B"/>
    <w:rsid w:val="0027113D"/>
    <w:rsid w:val="002854D5"/>
    <w:rsid w:val="002A6C5C"/>
    <w:rsid w:val="002C0A9E"/>
    <w:rsid w:val="0031213A"/>
    <w:rsid w:val="00336708"/>
    <w:rsid w:val="00344E5F"/>
    <w:rsid w:val="003824AC"/>
    <w:rsid w:val="003A062F"/>
    <w:rsid w:val="003B279C"/>
    <w:rsid w:val="003C1901"/>
    <w:rsid w:val="0040785A"/>
    <w:rsid w:val="004267A5"/>
    <w:rsid w:val="00431D87"/>
    <w:rsid w:val="004458B3"/>
    <w:rsid w:val="004546DE"/>
    <w:rsid w:val="00456E27"/>
    <w:rsid w:val="00462EBC"/>
    <w:rsid w:val="004C4A2D"/>
    <w:rsid w:val="004D2A76"/>
    <w:rsid w:val="004D6D38"/>
    <w:rsid w:val="004F3F8F"/>
    <w:rsid w:val="00507791"/>
    <w:rsid w:val="00521282"/>
    <w:rsid w:val="00527F0D"/>
    <w:rsid w:val="005921C0"/>
    <w:rsid w:val="00595239"/>
    <w:rsid w:val="005B7C14"/>
    <w:rsid w:val="005F7DDF"/>
    <w:rsid w:val="00636B29"/>
    <w:rsid w:val="00646739"/>
    <w:rsid w:val="0065024A"/>
    <w:rsid w:val="00686416"/>
    <w:rsid w:val="00691A30"/>
    <w:rsid w:val="006D17D9"/>
    <w:rsid w:val="00706AD4"/>
    <w:rsid w:val="0072696C"/>
    <w:rsid w:val="00730966"/>
    <w:rsid w:val="0074519C"/>
    <w:rsid w:val="007A14E1"/>
    <w:rsid w:val="007A7A04"/>
    <w:rsid w:val="007B6B98"/>
    <w:rsid w:val="007D0ECB"/>
    <w:rsid w:val="0087489E"/>
    <w:rsid w:val="00924B9A"/>
    <w:rsid w:val="00966055"/>
    <w:rsid w:val="009700F6"/>
    <w:rsid w:val="0098561A"/>
    <w:rsid w:val="0098660B"/>
    <w:rsid w:val="009E22A9"/>
    <w:rsid w:val="00A00624"/>
    <w:rsid w:val="00A02019"/>
    <w:rsid w:val="00A03255"/>
    <w:rsid w:val="00A80EBA"/>
    <w:rsid w:val="00AA3476"/>
    <w:rsid w:val="00B03F8B"/>
    <w:rsid w:val="00B12B1C"/>
    <w:rsid w:val="00B12F57"/>
    <w:rsid w:val="00B16DC6"/>
    <w:rsid w:val="00B34EF7"/>
    <w:rsid w:val="00B573E7"/>
    <w:rsid w:val="00BD642A"/>
    <w:rsid w:val="00BE59BE"/>
    <w:rsid w:val="00C23004"/>
    <w:rsid w:val="00C257BB"/>
    <w:rsid w:val="00C8689B"/>
    <w:rsid w:val="00CD66EF"/>
    <w:rsid w:val="00D21B6E"/>
    <w:rsid w:val="00D31434"/>
    <w:rsid w:val="00D314E6"/>
    <w:rsid w:val="00D351F5"/>
    <w:rsid w:val="00D7020F"/>
    <w:rsid w:val="00DD1676"/>
    <w:rsid w:val="00DF3115"/>
    <w:rsid w:val="00E55C33"/>
    <w:rsid w:val="00E80AB6"/>
    <w:rsid w:val="00ED40E5"/>
    <w:rsid w:val="00F17828"/>
    <w:rsid w:val="00F31236"/>
    <w:rsid w:val="00F45C97"/>
    <w:rsid w:val="00F51F49"/>
    <w:rsid w:val="00F705E8"/>
    <w:rsid w:val="00FC3054"/>
    <w:rsid w:val="00FE18BF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52A714DE"/>
  <w15:docId w15:val="{2C85677F-9FDC-4CF7-BDE6-A8D18E6B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2E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66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6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348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50</cp:revision>
  <cp:lastPrinted>2023-12-29T08:10:00Z</cp:lastPrinted>
  <dcterms:created xsi:type="dcterms:W3CDTF">2015-09-28T10:27:00Z</dcterms:created>
  <dcterms:modified xsi:type="dcterms:W3CDTF">2024-12-31T12:15:00Z</dcterms:modified>
</cp:coreProperties>
</file>