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-76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A663D" w:rsidRPr="007A663D" w:rsidTr="007A663D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D" w:rsidRPr="007A663D" w:rsidRDefault="007A663D" w:rsidP="007A663D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7A663D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07.04.25.Poniedziałek</w:t>
            </w:r>
            <w:r w:rsidRPr="007A663D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br/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>zupa z soczewicy  z ziemniakami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 xml:space="preserve">na wywarze mięsnym z zieleniną 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 xml:space="preserve">makaron z koktajlem truskawkowym 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 xml:space="preserve">kompot 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owoc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7A663D" w:rsidRPr="007A663D" w:rsidRDefault="007A663D" w:rsidP="007A663D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A663D" w:rsidRPr="007A663D" w:rsidTr="007A663D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D" w:rsidRPr="007A663D" w:rsidRDefault="007A663D" w:rsidP="007A663D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7A663D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08.04.25.Wtorek</w:t>
            </w:r>
          </w:p>
          <w:p w:rsidR="007A663D" w:rsidRPr="007A663D" w:rsidRDefault="007A663D" w:rsidP="007A663D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>Barszcz czerwony zabielany z ziemniakami na wywarze mięsnym z zieleniną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>Pierogi z mięsem ,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 xml:space="preserve"> kapusta zasmażana 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</w:rPr>
            </w:pPr>
            <w:r w:rsidRPr="007A663D">
              <w:rPr>
                <w:b/>
                <w:sz w:val="22"/>
              </w:rPr>
              <w:t>sok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  <w:p w:rsidR="007A663D" w:rsidRPr="007A663D" w:rsidRDefault="007A663D" w:rsidP="007A663D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A663D" w:rsidRPr="007A663D" w:rsidTr="007A663D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D" w:rsidRPr="007A663D" w:rsidRDefault="007A663D" w:rsidP="007A663D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7A663D">
              <w:rPr>
                <w:rFonts w:ascii="Arial" w:hAnsi="Arial"/>
                <w:b/>
                <w:sz w:val="24"/>
                <w:u w:val="single"/>
                <w:lang w:eastAsia="en-US"/>
              </w:rPr>
              <w:t>09.04.25.Środa</w:t>
            </w:r>
          </w:p>
          <w:p w:rsidR="007A663D" w:rsidRPr="007A663D" w:rsidRDefault="007A663D" w:rsidP="007A663D">
            <w:pPr>
              <w:rPr>
                <w:b/>
                <w:sz w:val="22"/>
                <w:szCs w:val="22"/>
              </w:rPr>
            </w:pP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Zupa kalafiorowa  z makaronem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>na wywarze z mięsa  i zieleniną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>klopsiki  ,ziemniaki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</w:rPr>
            </w:pPr>
            <w:r w:rsidRPr="007A663D">
              <w:rPr>
                <w:b/>
                <w:sz w:val="22"/>
                <w:szCs w:val="22"/>
              </w:rPr>
              <w:t>buraczki zasmażane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>sok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  <w:p w:rsidR="007A663D" w:rsidRPr="007A663D" w:rsidRDefault="007A663D" w:rsidP="007A663D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A663D" w:rsidRPr="007A663D" w:rsidTr="007A663D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D" w:rsidRPr="007A663D" w:rsidRDefault="007A663D" w:rsidP="007A663D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7A663D">
              <w:rPr>
                <w:rFonts w:ascii="Arial" w:hAnsi="Arial"/>
                <w:b/>
                <w:sz w:val="24"/>
                <w:u w:val="single"/>
                <w:lang w:eastAsia="en-US"/>
              </w:rPr>
              <w:t>10.04.25.Czwartek</w:t>
            </w:r>
          </w:p>
          <w:p w:rsidR="007A663D" w:rsidRPr="007A663D" w:rsidRDefault="007A663D" w:rsidP="007A663D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 xml:space="preserve">Zupa pomidorowa z makronem 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>na wywarze mięsnym z zieleniną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 xml:space="preserve">karczek w sosie  , kopytka   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 xml:space="preserve">surówka  z kapusty pekińskiej z papryką 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</w:rPr>
            </w:pPr>
            <w:r w:rsidRPr="007A663D">
              <w:rPr>
                <w:b/>
                <w:sz w:val="22"/>
              </w:rPr>
              <w:t>sok</w:t>
            </w:r>
          </w:p>
          <w:p w:rsidR="007A663D" w:rsidRPr="007A663D" w:rsidRDefault="007A663D" w:rsidP="007A663D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A663D" w:rsidRPr="007A663D" w:rsidTr="007A663D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D" w:rsidRPr="007A663D" w:rsidRDefault="007A663D" w:rsidP="007A663D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7A663D">
              <w:rPr>
                <w:rFonts w:ascii="Arial" w:hAnsi="Arial"/>
                <w:b/>
                <w:sz w:val="24"/>
                <w:u w:val="single"/>
                <w:lang w:eastAsia="en-US"/>
              </w:rPr>
              <w:t>11.04.25.Piątek</w:t>
            </w:r>
          </w:p>
          <w:p w:rsidR="007A663D" w:rsidRPr="007A663D" w:rsidRDefault="007A663D" w:rsidP="007A663D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 xml:space="preserve">Szczawiowa z </w:t>
            </w:r>
            <w:r w:rsidRPr="007A663D">
              <w:rPr>
                <w:b/>
                <w:sz w:val="22"/>
                <w:szCs w:val="22"/>
              </w:rPr>
              <w:t xml:space="preserve">ziemniakami 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 xml:space="preserve"> na wywarze mięsnym z zieleniną 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 xml:space="preserve">Makaron z łososiem w sosie śmietanowym 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>kompot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</w:rPr>
            </w:pPr>
            <w:r w:rsidRPr="007A663D">
              <w:rPr>
                <w:b/>
                <w:sz w:val="22"/>
                <w:szCs w:val="22"/>
              </w:rPr>
              <w:t>deser</w:t>
            </w:r>
          </w:p>
          <w:p w:rsidR="007A663D" w:rsidRPr="007A663D" w:rsidRDefault="007A663D" w:rsidP="007A663D">
            <w:pPr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7A663D">
              <w:rPr>
                <w:rFonts w:ascii="Arial" w:hAnsi="Arial"/>
                <w:b/>
                <w:sz w:val="24"/>
                <w:u w:val="single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7A663D" w:rsidRPr="007A663D" w:rsidRDefault="007A663D" w:rsidP="007A663D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A663D">
              <w:rPr>
                <w:b/>
                <w:sz w:val="22"/>
                <w:szCs w:val="22"/>
                <w:lang w:eastAsia="en-US"/>
              </w:rPr>
              <w:t>ryba</w:t>
            </w:r>
          </w:p>
          <w:p w:rsidR="007A663D" w:rsidRPr="007A663D" w:rsidRDefault="007A663D" w:rsidP="007A663D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436815" w:rsidRPr="007A663D" w:rsidRDefault="00436815" w:rsidP="00223D97"/>
    <w:p w:rsidR="00436815" w:rsidRPr="007A663D" w:rsidRDefault="00436815" w:rsidP="00223D97"/>
    <w:p w:rsidR="00436815" w:rsidRDefault="00436815" w:rsidP="00F17828">
      <w:pPr>
        <w:ind w:left="851"/>
      </w:pPr>
      <w:r>
        <w:br w:type="textWrapping" w:clear="all"/>
      </w:r>
    </w:p>
    <w:p w:rsidR="00436815" w:rsidRDefault="00436815" w:rsidP="00F17828">
      <w:pPr>
        <w:ind w:left="851"/>
      </w:pPr>
    </w:p>
    <w:p w:rsidR="00436815" w:rsidRDefault="00436815" w:rsidP="00F17828">
      <w:pPr>
        <w:ind w:left="851"/>
      </w:pPr>
    </w:p>
    <w:p w:rsidR="00436815" w:rsidRDefault="00436815" w:rsidP="00F17828">
      <w:pPr>
        <w:ind w:left="851"/>
      </w:pPr>
    </w:p>
    <w:p w:rsidR="00F17828" w:rsidRPr="0065024A" w:rsidRDefault="00F17828" w:rsidP="00F17828">
      <w:pPr>
        <w:ind w:left="851"/>
      </w:pPr>
      <w:r w:rsidRPr="0065024A">
        <w:t xml:space="preserve">             </w:t>
      </w:r>
    </w:p>
    <w:sectPr w:rsidR="00F17828" w:rsidRPr="0065024A" w:rsidSect="00436815">
      <w:headerReference w:type="default" r:id="rId7"/>
      <w:pgSz w:w="11906" w:h="16838"/>
      <w:pgMar w:top="297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AB" w:rsidRDefault="00AF5FAB" w:rsidP="002C0A9E">
      <w:r>
        <w:separator/>
      </w:r>
    </w:p>
  </w:endnote>
  <w:endnote w:type="continuationSeparator" w:id="0">
    <w:p w:rsidR="00AF5FAB" w:rsidRDefault="00AF5FAB" w:rsidP="002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AB" w:rsidRDefault="00AF5FAB" w:rsidP="002C0A9E">
      <w:r>
        <w:separator/>
      </w:r>
    </w:p>
  </w:footnote>
  <w:footnote w:type="continuationSeparator" w:id="0">
    <w:p w:rsidR="00AF5FAB" w:rsidRDefault="00AF5FAB" w:rsidP="002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A9" w:rsidRPr="00C053A9" w:rsidRDefault="00C053A9">
    <w:pPr>
      <w:pStyle w:val="Nagwek"/>
      <w:rPr>
        <w:rFonts w:ascii="Monotype Corsiva" w:hAnsi="Monotype Corsiva"/>
        <w:sz w:val="96"/>
        <w:szCs w:val="96"/>
      </w:rPr>
    </w:pPr>
    <w:r w:rsidRPr="00C053A9">
      <w:rPr>
        <w:rFonts w:ascii="Monotype Corsiva" w:hAnsi="Monotype Corsiva"/>
        <w:sz w:val="96"/>
        <w:szCs w:val="96"/>
      </w:rPr>
      <w:t xml:space="preserve">         Jadłospis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056C8"/>
    <w:rsid w:val="00094582"/>
    <w:rsid w:val="00097C2D"/>
    <w:rsid w:val="000D5A36"/>
    <w:rsid w:val="00140396"/>
    <w:rsid w:val="00151D5E"/>
    <w:rsid w:val="00212542"/>
    <w:rsid w:val="0021732B"/>
    <w:rsid w:val="00223D97"/>
    <w:rsid w:val="00247D68"/>
    <w:rsid w:val="0027113D"/>
    <w:rsid w:val="002766BE"/>
    <w:rsid w:val="002854D5"/>
    <w:rsid w:val="002A6C5C"/>
    <w:rsid w:val="002A74E5"/>
    <w:rsid w:val="002C0A9E"/>
    <w:rsid w:val="00344E5F"/>
    <w:rsid w:val="003824AC"/>
    <w:rsid w:val="003B279C"/>
    <w:rsid w:val="003C1901"/>
    <w:rsid w:val="0040494E"/>
    <w:rsid w:val="0040785A"/>
    <w:rsid w:val="004267A5"/>
    <w:rsid w:val="00430548"/>
    <w:rsid w:val="00431D87"/>
    <w:rsid w:val="00436815"/>
    <w:rsid w:val="004458B3"/>
    <w:rsid w:val="00456E27"/>
    <w:rsid w:val="00462EBC"/>
    <w:rsid w:val="0047484C"/>
    <w:rsid w:val="004D2A76"/>
    <w:rsid w:val="004D305D"/>
    <w:rsid w:val="004D6D38"/>
    <w:rsid w:val="00507791"/>
    <w:rsid w:val="00521282"/>
    <w:rsid w:val="00527F0D"/>
    <w:rsid w:val="00550BF2"/>
    <w:rsid w:val="005921C0"/>
    <w:rsid w:val="00595239"/>
    <w:rsid w:val="005B7C14"/>
    <w:rsid w:val="005F7DDF"/>
    <w:rsid w:val="00636B29"/>
    <w:rsid w:val="0065024A"/>
    <w:rsid w:val="0068466D"/>
    <w:rsid w:val="00686416"/>
    <w:rsid w:val="00691A30"/>
    <w:rsid w:val="006D17D9"/>
    <w:rsid w:val="00726CA2"/>
    <w:rsid w:val="00773D5F"/>
    <w:rsid w:val="007A14E1"/>
    <w:rsid w:val="007A663D"/>
    <w:rsid w:val="007A7A04"/>
    <w:rsid w:val="007B6B98"/>
    <w:rsid w:val="007D0ECB"/>
    <w:rsid w:val="0087489E"/>
    <w:rsid w:val="00890FC6"/>
    <w:rsid w:val="008F10C1"/>
    <w:rsid w:val="00920EAC"/>
    <w:rsid w:val="00924B9A"/>
    <w:rsid w:val="00966055"/>
    <w:rsid w:val="0098561A"/>
    <w:rsid w:val="0098660B"/>
    <w:rsid w:val="009C55E3"/>
    <w:rsid w:val="009E22A9"/>
    <w:rsid w:val="00A02019"/>
    <w:rsid w:val="00A03255"/>
    <w:rsid w:val="00A80EBA"/>
    <w:rsid w:val="00AA3476"/>
    <w:rsid w:val="00AC6261"/>
    <w:rsid w:val="00AF5FAB"/>
    <w:rsid w:val="00B03F8B"/>
    <w:rsid w:val="00B12B1C"/>
    <w:rsid w:val="00B12F57"/>
    <w:rsid w:val="00B16DC6"/>
    <w:rsid w:val="00B86BB4"/>
    <w:rsid w:val="00BD642A"/>
    <w:rsid w:val="00BE2EAA"/>
    <w:rsid w:val="00BE59BE"/>
    <w:rsid w:val="00C053A9"/>
    <w:rsid w:val="00C23004"/>
    <w:rsid w:val="00C8689B"/>
    <w:rsid w:val="00D21B6E"/>
    <w:rsid w:val="00D22135"/>
    <w:rsid w:val="00D31434"/>
    <w:rsid w:val="00D314E6"/>
    <w:rsid w:val="00D351F5"/>
    <w:rsid w:val="00DF3115"/>
    <w:rsid w:val="00E55C33"/>
    <w:rsid w:val="00E87B09"/>
    <w:rsid w:val="00ED40E5"/>
    <w:rsid w:val="00EF1094"/>
    <w:rsid w:val="00F17828"/>
    <w:rsid w:val="00F23255"/>
    <w:rsid w:val="00F31236"/>
    <w:rsid w:val="00F51F49"/>
    <w:rsid w:val="00F705E8"/>
    <w:rsid w:val="00FD4919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85BC"/>
  <w15:docId w15:val="{D3692E93-7CFF-4664-AF94-6643FB1B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8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406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52</cp:revision>
  <cp:lastPrinted>2023-03-17T09:40:00Z</cp:lastPrinted>
  <dcterms:created xsi:type="dcterms:W3CDTF">2015-09-28T10:27:00Z</dcterms:created>
  <dcterms:modified xsi:type="dcterms:W3CDTF">2025-03-27T07:58:00Z</dcterms:modified>
</cp:coreProperties>
</file>