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444C" w:rsidRPr="00EE4731" w:rsidTr="0091444C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08.12.25.Poniedziałek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>Zupa z soczewicy   z ziemniakami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>z ziemniakami i zieleniną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>makaron z serem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 xml:space="preserve">kompot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>owoc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91444C" w:rsidRPr="00EE4731" w:rsidRDefault="0091444C" w:rsidP="0091444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1444C" w:rsidRPr="00EE4731" w:rsidTr="0091444C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6B103B" w:rsidRDefault="0091444C" w:rsidP="0091444C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91444C" w:rsidRPr="006B103B" w:rsidRDefault="0091444C" w:rsidP="0091444C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6B103B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09.12.25.Wtorek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 xml:space="preserve">Rosół orientalny z mięsem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>, makaronem i zieleniną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 xml:space="preserve">uszka  z mięsem i kapusta zasmażana  </w:t>
            </w:r>
          </w:p>
          <w:p w:rsidR="0091444C" w:rsidRPr="006B103B" w:rsidRDefault="0091444C" w:rsidP="0091444C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6B103B">
              <w:rPr>
                <w:b/>
                <w:sz w:val="22"/>
                <w:szCs w:val="22"/>
              </w:rPr>
              <w:t>sok</w:t>
            </w:r>
            <w:r w:rsidRPr="006B103B">
              <w:rPr>
                <w:b/>
                <w:sz w:val="36"/>
                <w:szCs w:val="36"/>
                <w:lang w:eastAsia="en-US"/>
              </w:rPr>
              <w:t xml:space="preserve">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91444C" w:rsidRPr="00EE4731" w:rsidRDefault="0091444C" w:rsidP="0091444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91444C" w:rsidRPr="00EE4731" w:rsidTr="0091444C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6B103B" w:rsidRDefault="0091444C" w:rsidP="0091444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6B103B">
              <w:rPr>
                <w:rFonts w:ascii="Arial" w:hAnsi="Arial"/>
                <w:b/>
                <w:sz w:val="24"/>
                <w:u w:val="single"/>
                <w:lang w:eastAsia="en-US"/>
              </w:rPr>
              <w:t>10.12.25.Środa</w:t>
            </w:r>
          </w:p>
          <w:p w:rsidR="0091444C" w:rsidRPr="006B103B" w:rsidRDefault="0091444C" w:rsidP="0091444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 xml:space="preserve">barszcz ukraiński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 xml:space="preserve"> na wywarze z mięsa i zieleniną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proofErr w:type="spellStart"/>
            <w:r w:rsidRPr="006B103B">
              <w:rPr>
                <w:b/>
                <w:sz w:val="22"/>
              </w:rPr>
              <w:t>Gnocchi</w:t>
            </w:r>
            <w:proofErr w:type="spellEnd"/>
            <w:r w:rsidRPr="006B103B">
              <w:rPr>
                <w:b/>
                <w:sz w:val="22"/>
              </w:rPr>
              <w:t xml:space="preserve"> z kurczakiem i pieczarkami w sosie śmietanowym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B103B">
              <w:rPr>
                <w:b/>
                <w:sz w:val="22"/>
                <w:szCs w:val="22"/>
                <w:lang w:eastAsia="en-US"/>
              </w:rPr>
              <w:t>sok</w:t>
            </w:r>
          </w:p>
          <w:p w:rsidR="0091444C" w:rsidRPr="006B103B" w:rsidRDefault="0091444C" w:rsidP="0091444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91444C" w:rsidRPr="00EE4731" w:rsidRDefault="0091444C" w:rsidP="0091444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1444C" w:rsidRPr="00EE4731" w:rsidTr="0091444C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6B103B" w:rsidRDefault="0091444C" w:rsidP="0091444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lang w:eastAsia="en-US"/>
              </w:rPr>
              <w:pict w14:anchorId="09F849F3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67" type="#_x0000_t144" style="position:absolute;left:0;text-align:left;margin-left:562.7pt;margin-top:42.35pt;width:66.45pt;height:7.2pt;z-index:251732992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6B103B">
              <w:rPr>
                <w:rFonts w:ascii="Arial" w:hAnsi="Arial"/>
                <w:b/>
                <w:sz w:val="24"/>
                <w:u w:val="single"/>
                <w:lang w:eastAsia="en-US"/>
              </w:rPr>
              <w:t>11,12,25.Czwartek</w:t>
            </w:r>
          </w:p>
          <w:p w:rsidR="0091444C" w:rsidRPr="006B103B" w:rsidRDefault="0091444C" w:rsidP="0091444C">
            <w:pPr>
              <w:rPr>
                <w:b/>
                <w:sz w:val="22"/>
                <w:szCs w:val="22"/>
              </w:rPr>
            </w:pP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>Krupnik z ryżu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 xml:space="preserve"> na wywarze z mięsa i zieleniną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 xml:space="preserve">spaghetti z  warzywami i mięsem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>sok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</w:p>
          <w:p w:rsidR="0091444C" w:rsidRPr="006B103B" w:rsidRDefault="0091444C" w:rsidP="0091444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91444C" w:rsidRPr="00EE4731" w:rsidRDefault="0091444C" w:rsidP="0091444C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91444C" w:rsidRPr="00EE4731" w:rsidTr="0091444C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6B103B" w:rsidRDefault="0091444C" w:rsidP="0091444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6B103B">
              <w:rPr>
                <w:rFonts w:ascii="Arial" w:hAnsi="Arial"/>
                <w:b/>
                <w:sz w:val="24"/>
                <w:u w:val="single"/>
                <w:lang w:eastAsia="en-US"/>
              </w:rPr>
              <w:t>12.12.25.Piątek</w:t>
            </w:r>
          </w:p>
          <w:p w:rsidR="0091444C" w:rsidRPr="006B103B" w:rsidRDefault="0091444C" w:rsidP="0091444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>Zupa kalafiorowa z makaronem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 xml:space="preserve"> na wywarze z mięsa i zieleniną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 xml:space="preserve">paluszki rybne ziemniaki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</w:rPr>
            </w:pPr>
            <w:r w:rsidRPr="006B103B">
              <w:rPr>
                <w:b/>
                <w:sz w:val="22"/>
              </w:rPr>
              <w:t>surówka z kiszonej kapusty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  <w:r w:rsidRPr="006B103B">
              <w:rPr>
                <w:b/>
                <w:sz w:val="22"/>
                <w:szCs w:val="22"/>
              </w:rPr>
              <w:t xml:space="preserve">herbata  z cytryną </w:t>
            </w:r>
          </w:p>
          <w:p w:rsidR="0091444C" w:rsidRPr="006B103B" w:rsidRDefault="0091444C" w:rsidP="009144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4C" w:rsidRPr="00EE4731" w:rsidRDefault="0091444C" w:rsidP="0091444C">
            <w:p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                          ALERGENY</w:t>
            </w:r>
          </w:p>
          <w:p w:rsidR="0091444C" w:rsidRPr="00EE4731" w:rsidRDefault="0091444C" w:rsidP="0091444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91444C" w:rsidRPr="00EE4731" w:rsidRDefault="0091444C" w:rsidP="0091444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E4731">
              <w:rPr>
                <w:b/>
                <w:sz w:val="22"/>
                <w:szCs w:val="22"/>
                <w:lang w:eastAsia="en-US"/>
              </w:rPr>
              <w:t xml:space="preserve">ryba i produkty pochodne </w:t>
            </w:r>
          </w:p>
          <w:p w:rsidR="0091444C" w:rsidRPr="00EE4731" w:rsidRDefault="0091444C" w:rsidP="0091444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EE4731" w:rsidRDefault="00F17828" w:rsidP="0021732B"/>
    <w:p w:rsidR="00104318" w:rsidRPr="00EE4731" w:rsidRDefault="00104318" w:rsidP="00023E3A">
      <w:r w:rsidRPr="00EE4731">
        <w:t xml:space="preserve">               </w:t>
      </w:r>
    </w:p>
    <w:p w:rsidR="00104318" w:rsidRPr="00EE4731" w:rsidRDefault="00104318" w:rsidP="00023E3A"/>
    <w:p w:rsidR="00F17828" w:rsidRPr="00EE4731" w:rsidRDefault="00F17828" w:rsidP="00023E3A"/>
    <w:sectPr w:rsidR="00F17828" w:rsidRPr="00EE4731" w:rsidSect="00C41568">
      <w:headerReference w:type="default" r:id="rId7"/>
      <w:pgSz w:w="11906" w:h="16838"/>
      <w:pgMar w:top="326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4A" w:rsidRDefault="0066404A" w:rsidP="00D13827">
      <w:r>
        <w:separator/>
      </w:r>
    </w:p>
  </w:endnote>
  <w:endnote w:type="continuationSeparator" w:id="0">
    <w:p w:rsidR="0066404A" w:rsidRDefault="0066404A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4A" w:rsidRDefault="0066404A" w:rsidP="00D13827">
      <w:r>
        <w:separator/>
      </w:r>
    </w:p>
  </w:footnote>
  <w:footnote w:type="continuationSeparator" w:id="0">
    <w:p w:rsidR="0066404A" w:rsidRDefault="0066404A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68" w:rsidRDefault="00D44468">
    <w:pPr>
      <w:pStyle w:val="Nagwek"/>
    </w:pPr>
  </w:p>
  <w:p w:rsidR="00D44468" w:rsidRDefault="00D44468">
    <w:pPr>
      <w:pStyle w:val="Nagwek"/>
    </w:pPr>
  </w:p>
  <w:p w:rsidR="00D44468" w:rsidRDefault="00D44468">
    <w:pPr>
      <w:pStyle w:val="Nagwek"/>
      <w:rPr>
        <w:sz w:val="48"/>
        <w:szCs w:val="48"/>
      </w:rPr>
    </w:pPr>
    <w:r>
      <w:rPr>
        <w:sz w:val="48"/>
        <w:szCs w:val="48"/>
      </w:rPr>
      <w:t xml:space="preserve">                       </w:t>
    </w:r>
  </w:p>
  <w:p w:rsidR="00D44468" w:rsidRPr="00D44468" w:rsidRDefault="00D44468">
    <w:pPr>
      <w:pStyle w:val="Nagwek"/>
      <w:rPr>
        <w:rFonts w:ascii="Georgia" w:hAnsi="Georgia"/>
        <w:sz w:val="48"/>
        <w:szCs w:val="48"/>
      </w:rPr>
    </w:pPr>
    <w:r w:rsidRPr="00D44468">
      <w:rPr>
        <w:rFonts w:ascii="Georgia" w:hAnsi="Georgia"/>
        <w:sz w:val="48"/>
        <w:szCs w:val="4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94582"/>
    <w:rsid w:val="000A3D76"/>
    <w:rsid w:val="000B606C"/>
    <w:rsid w:val="000D5A36"/>
    <w:rsid w:val="00104318"/>
    <w:rsid w:val="00121733"/>
    <w:rsid w:val="00137B08"/>
    <w:rsid w:val="00151D5E"/>
    <w:rsid w:val="00177E4D"/>
    <w:rsid w:val="001C0A36"/>
    <w:rsid w:val="0021732B"/>
    <w:rsid w:val="002428AA"/>
    <w:rsid w:val="0028641D"/>
    <w:rsid w:val="00290383"/>
    <w:rsid w:val="002B4C21"/>
    <w:rsid w:val="003104AC"/>
    <w:rsid w:val="003254C5"/>
    <w:rsid w:val="00334B6B"/>
    <w:rsid w:val="00344E5F"/>
    <w:rsid w:val="003A65FA"/>
    <w:rsid w:val="003B37F4"/>
    <w:rsid w:val="003B58F2"/>
    <w:rsid w:val="0040785A"/>
    <w:rsid w:val="004267A5"/>
    <w:rsid w:val="00456E27"/>
    <w:rsid w:val="004B4B43"/>
    <w:rsid w:val="004D1165"/>
    <w:rsid w:val="004D6D38"/>
    <w:rsid w:val="004F5309"/>
    <w:rsid w:val="00521282"/>
    <w:rsid w:val="00595239"/>
    <w:rsid w:val="005B64AC"/>
    <w:rsid w:val="005B7C14"/>
    <w:rsid w:val="005E08E9"/>
    <w:rsid w:val="005F7DDF"/>
    <w:rsid w:val="00636B29"/>
    <w:rsid w:val="0066404A"/>
    <w:rsid w:val="00686416"/>
    <w:rsid w:val="00691A30"/>
    <w:rsid w:val="006C4E12"/>
    <w:rsid w:val="006D17D9"/>
    <w:rsid w:val="006E384D"/>
    <w:rsid w:val="006E58C7"/>
    <w:rsid w:val="006F3103"/>
    <w:rsid w:val="007134E1"/>
    <w:rsid w:val="007813DD"/>
    <w:rsid w:val="007A046C"/>
    <w:rsid w:val="007D0ECB"/>
    <w:rsid w:val="00814FA7"/>
    <w:rsid w:val="00845791"/>
    <w:rsid w:val="00863890"/>
    <w:rsid w:val="0087489E"/>
    <w:rsid w:val="008D083A"/>
    <w:rsid w:val="0091444C"/>
    <w:rsid w:val="00923E89"/>
    <w:rsid w:val="00924B9A"/>
    <w:rsid w:val="00935642"/>
    <w:rsid w:val="00966055"/>
    <w:rsid w:val="0098561A"/>
    <w:rsid w:val="00987FA8"/>
    <w:rsid w:val="009949D9"/>
    <w:rsid w:val="009B5425"/>
    <w:rsid w:val="00A73A14"/>
    <w:rsid w:val="00B03F8B"/>
    <w:rsid w:val="00B12B1C"/>
    <w:rsid w:val="00B12F57"/>
    <w:rsid w:val="00BE59BE"/>
    <w:rsid w:val="00C0164F"/>
    <w:rsid w:val="00C23004"/>
    <w:rsid w:val="00C35613"/>
    <w:rsid w:val="00C41568"/>
    <w:rsid w:val="00C80C74"/>
    <w:rsid w:val="00C946CD"/>
    <w:rsid w:val="00CA1293"/>
    <w:rsid w:val="00CA2852"/>
    <w:rsid w:val="00CE279C"/>
    <w:rsid w:val="00CE5C22"/>
    <w:rsid w:val="00CF41E1"/>
    <w:rsid w:val="00D13827"/>
    <w:rsid w:val="00D21B6E"/>
    <w:rsid w:val="00D44468"/>
    <w:rsid w:val="00D83C39"/>
    <w:rsid w:val="00D84735"/>
    <w:rsid w:val="00D93A92"/>
    <w:rsid w:val="00DB1E3D"/>
    <w:rsid w:val="00DE63CA"/>
    <w:rsid w:val="00E23B01"/>
    <w:rsid w:val="00E55C33"/>
    <w:rsid w:val="00EE4731"/>
    <w:rsid w:val="00F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320904DA"/>
  <w15:docId w15:val="{C61FD089-AB34-49F0-A886-C82A22B0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1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3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349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50</cp:revision>
  <cp:lastPrinted>2025-12-04T07:16:00Z</cp:lastPrinted>
  <dcterms:created xsi:type="dcterms:W3CDTF">2015-09-28T10:27:00Z</dcterms:created>
  <dcterms:modified xsi:type="dcterms:W3CDTF">2025-12-04T07:17:00Z</dcterms:modified>
</cp:coreProperties>
</file>