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tblpY="660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27CD7" w:rsidRPr="006E154D" w:rsidTr="00927CD7">
        <w:trPr>
          <w:trHeight w:val="21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7" w:rsidRPr="005C2B98" w:rsidRDefault="00927CD7" w:rsidP="00927CD7">
            <w:pPr>
              <w:jc w:val="center"/>
              <w:rPr>
                <w:b/>
                <w:sz w:val="22"/>
              </w:rPr>
            </w:pPr>
            <w:r w:rsidRPr="005C2B98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16.06.25.Poniedziałek</w:t>
            </w:r>
          </w:p>
          <w:p w:rsidR="00927CD7" w:rsidRPr="005C2B98" w:rsidRDefault="00927CD7" w:rsidP="00927CD7">
            <w:pPr>
              <w:jc w:val="center"/>
              <w:rPr>
                <w:b/>
                <w:sz w:val="22"/>
                <w:szCs w:val="22"/>
              </w:rPr>
            </w:pPr>
          </w:p>
          <w:p w:rsidR="00927CD7" w:rsidRPr="005C2B98" w:rsidRDefault="00927CD7" w:rsidP="00927CD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C2B98">
              <w:rPr>
                <w:b/>
                <w:bCs/>
                <w:sz w:val="22"/>
                <w:szCs w:val="22"/>
                <w:lang w:eastAsia="en-US"/>
              </w:rPr>
              <w:t xml:space="preserve">ogórkowa z ziemniakami </w:t>
            </w:r>
          </w:p>
          <w:p w:rsidR="00927CD7" w:rsidRPr="005C2B98" w:rsidRDefault="00927CD7" w:rsidP="00927CD7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>na wywarze mięsnym z zieleniną</w:t>
            </w:r>
          </w:p>
          <w:p w:rsidR="00927CD7" w:rsidRPr="005C2B98" w:rsidRDefault="00927CD7" w:rsidP="00927CD7">
            <w:pPr>
              <w:jc w:val="center"/>
              <w:rPr>
                <w:b/>
                <w:sz w:val="22"/>
              </w:rPr>
            </w:pPr>
            <w:r w:rsidRPr="005C2B98">
              <w:rPr>
                <w:b/>
                <w:sz w:val="22"/>
              </w:rPr>
              <w:t>ryż z sosem  śmietanowo - waniliowym</w:t>
            </w:r>
          </w:p>
          <w:p w:rsidR="00927CD7" w:rsidRPr="005C2B98" w:rsidRDefault="00927CD7" w:rsidP="00927CD7">
            <w:pPr>
              <w:jc w:val="center"/>
              <w:rPr>
                <w:b/>
                <w:sz w:val="22"/>
              </w:rPr>
            </w:pPr>
            <w:r w:rsidRPr="005C2B98">
              <w:rPr>
                <w:b/>
                <w:sz w:val="22"/>
              </w:rPr>
              <w:t xml:space="preserve">kompot </w:t>
            </w:r>
          </w:p>
          <w:p w:rsidR="00927CD7" w:rsidRPr="005C2B98" w:rsidRDefault="00927CD7" w:rsidP="00927CD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D7" w:rsidRPr="006E154D" w:rsidRDefault="00927CD7" w:rsidP="00927CD7">
            <w:pPr>
              <w:jc w:val="center"/>
              <w:rPr>
                <w:b/>
                <w:lang w:eastAsia="en-US"/>
              </w:rPr>
            </w:pPr>
            <w:r w:rsidRPr="006E154D">
              <w:rPr>
                <w:b/>
                <w:lang w:eastAsia="en-US"/>
              </w:rPr>
              <w:t>ALERGENY</w:t>
            </w:r>
          </w:p>
          <w:p w:rsidR="00927CD7" w:rsidRPr="006E154D" w:rsidRDefault="00927CD7" w:rsidP="00927CD7">
            <w:pPr>
              <w:jc w:val="center"/>
              <w:rPr>
                <w:b/>
                <w:lang w:eastAsia="en-US"/>
              </w:rPr>
            </w:pPr>
          </w:p>
          <w:p w:rsidR="00927CD7" w:rsidRPr="006E154D" w:rsidRDefault="00927CD7" w:rsidP="00927CD7">
            <w:pPr>
              <w:pStyle w:val="Akapitzlist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6E154D">
              <w:rPr>
                <w:b/>
                <w:lang w:eastAsia="en-US"/>
              </w:rPr>
              <w:t xml:space="preserve">zboża zawierające gluten </w:t>
            </w:r>
          </w:p>
          <w:p w:rsidR="00927CD7" w:rsidRPr="006E154D" w:rsidRDefault="00927CD7" w:rsidP="00927CD7">
            <w:pPr>
              <w:pStyle w:val="Akapitzlist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6E154D">
              <w:rPr>
                <w:b/>
                <w:lang w:eastAsia="en-US"/>
              </w:rPr>
              <w:t>mleko i produkty pochodne</w:t>
            </w:r>
          </w:p>
          <w:p w:rsidR="00927CD7" w:rsidRPr="006E154D" w:rsidRDefault="00927CD7" w:rsidP="00927CD7">
            <w:pPr>
              <w:pStyle w:val="Akapitzlist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6E154D">
              <w:rPr>
                <w:b/>
                <w:lang w:eastAsia="en-US"/>
              </w:rPr>
              <w:t>seler</w:t>
            </w:r>
          </w:p>
          <w:p w:rsidR="00927CD7" w:rsidRPr="006E154D" w:rsidRDefault="00927CD7" w:rsidP="00927CD7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27CD7" w:rsidRPr="006E154D" w:rsidTr="00927CD7">
        <w:trPr>
          <w:trHeight w:val="209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7" w:rsidRPr="005C2B98" w:rsidRDefault="00927CD7" w:rsidP="00927CD7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:rsidR="00927CD7" w:rsidRPr="005C2B98" w:rsidRDefault="00927CD7" w:rsidP="00927CD7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5C2B98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17.06.25.Wtorek</w:t>
            </w:r>
          </w:p>
          <w:p w:rsidR="00927CD7" w:rsidRPr="005C2B98" w:rsidRDefault="00927CD7" w:rsidP="00927CD7">
            <w:pPr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:rsidR="00927CD7" w:rsidRPr="005C2B98" w:rsidRDefault="00927CD7" w:rsidP="00927CD7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 xml:space="preserve">barszcz biały  z ziemniakami </w:t>
            </w:r>
          </w:p>
          <w:p w:rsidR="00927CD7" w:rsidRPr="005C2B98" w:rsidRDefault="00927CD7" w:rsidP="00927CD7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>na wywarze mięsnym z zieleniną</w:t>
            </w:r>
          </w:p>
          <w:p w:rsidR="00927CD7" w:rsidRPr="005C2B98" w:rsidRDefault="00927CD7" w:rsidP="00927CD7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>spaghetti z warzywami</w:t>
            </w:r>
          </w:p>
          <w:p w:rsidR="00927CD7" w:rsidRPr="005C2B98" w:rsidRDefault="00927CD7" w:rsidP="00927CD7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>sok</w:t>
            </w:r>
          </w:p>
          <w:p w:rsidR="00927CD7" w:rsidRPr="005C2B98" w:rsidRDefault="00927CD7" w:rsidP="00927C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7" w:rsidRPr="006E154D" w:rsidRDefault="00927CD7" w:rsidP="00927CD7">
            <w:pPr>
              <w:jc w:val="center"/>
              <w:rPr>
                <w:b/>
                <w:lang w:eastAsia="en-US"/>
              </w:rPr>
            </w:pPr>
            <w:r w:rsidRPr="006E154D">
              <w:rPr>
                <w:b/>
                <w:lang w:eastAsia="en-US"/>
              </w:rPr>
              <w:t>ALERGENY</w:t>
            </w:r>
          </w:p>
          <w:p w:rsidR="00927CD7" w:rsidRPr="006E154D" w:rsidRDefault="00927CD7" w:rsidP="00927CD7">
            <w:pPr>
              <w:jc w:val="center"/>
              <w:rPr>
                <w:b/>
                <w:lang w:eastAsia="en-US"/>
              </w:rPr>
            </w:pPr>
          </w:p>
          <w:p w:rsidR="00927CD7" w:rsidRPr="006E154D" w:rsidRDefault="00927CD7" w:rsidP="00927CD7">
            <w:pPr>
              <w:pStyle w:val="Akapitzlist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6E154D">
              <w:rPr>
                <w:b/>
                <w:lang w:eastAsia="en-US"/>
              </w:rPr>
              <w:t xml:space="preserve">zboża zawierające gluten </w:t>
            </w:r>
          </w:p>
          <w:p w:rsidR="00927CD7" w:rsidRPr="006E154D" w:rsidRDefault="00927CD7" w:rsidP="00927CD7">
            <w:pPr>
              <w:pStyle w:val="Akapitzlist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6E154D">
              <w:rPr>
                <w:b/>
                <w:lang w:eastAsia="en-US"/>
              </w:rPr>
              <w:t>mleko i produkty pochodne</w:t>
            </w:r>
          </w:p>
          <w:p w:rsidR="00927CD7" w:rsidRPr="006E154D" w:rsidRDefault="00927CD7" w:rsidP="00927CD7">
            <w:pPr>
              <w:pStyle w:val="Akapitzlist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6E154D">
              <w:rPr>
                <w:b/>
                <w:lang w:eastAsia="en-US"/>
              </w:rPr>
              <w:t>seler</w:t>
            </w:r>
          </w:p>
          <w:p w:rsidR="00927CD7" w:rsidRPr="006E154D" w:rsidRDefault="00927CD7" w:rsidP="00927CD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27CD7" w:rsidRPr="006E154D" w:rsidTr="00927CD7">
        <w:trPr>
          <w:trHeight w:val="210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7" w:rsidRPr="005C2B98" w:rsidRDefault="00927CD7" w:rsidP="00927CD7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5C2B98">
              <w:rPr>
                <w:rFonts w:ascii="Arial" w:hAnsi="Arial"/>
                <w:b/>
                <w:sz w:val="24"/>
                <w:u w:val="single"/>
                <w:lang w:eastAsia="en-US"/>
              </w:rPr>
              <w:t>18.06.25.Środa</w:t>
            </w:r>
          </w:p>
          <w:p w:rsidR="00927CD7" w:rsidRPr="005C2B98" w:rsidRDefault="00927CD7" w:rsidP="00927CD7">
            <w:pPr>
              <w:jc w:val="center"/>
              <w:rPr>
                <w:b/>
                <w:sz w:val="22"/>
                <w:szCs w:val="22"/>
              </w:rPr>
            </w:pPr>
          </w:p>
          <w:p w:rsidR="00927CD7" w:rsidRPr="005C2B98" w:rsidRDefault="00927CD7" w:rsidP="00927C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Jarzynowa z ziemniakami </w:t>
            </w:r>
          </w:p>
          <w:p w:rsidR="00927CD7" w:rsidRPr="005C2B98" w:rsidRDefault="00927CD7" w:rsidP="00927CD7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>na wywarze mięsnym z zieleniną</w:t>
            </w:r>
          </w:p>
          <w:p w:rsidR="00927CD7" w:rsidRPr="005C2B98" w:rsidRDefault="00927CD7" w:rsidP="00927CD7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 xml:space="preserve">pulpety w sosie własnym  ,kasza </w:t>
            </w:r>
            <w:r>
              <w:rPr>
                <w:b/>
                <w:sz w:val="22"/>
                <w:szCs w:val="22"/>
              </w:rPr>
              <w:t xml:space="preserve">jęczmienna </w:t>
            </w:r>
            <w:r w:rsidRPr="005C2B98">
              <w:rPr>
                <w:b/>
                <w:sz w:val="22"/>
                <w:szCs w:val="22"/>
              </w:rPr>
              <w:t xml:space="preserve">  </w:t>
            </w:r>
          </w:p>
          <w:p w:rsidR="00927CD7" w:rsidRPr="005C2B98" w:rsidRDefault="00927CD7" w:rsidP="00927CD7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 xml:space="preserve">surówka z marchewki i ananasa </w:t>
            </w:r>
          </w:p>
          <w:p w:rsidR="00927CD7" w:rsidRPr="005C2B98" w:rsidRDefault="00927CD7" w:rsidP="00927CD7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 xml:space="preserve">kompot </w:t>
            </w:r>
          </w:p>
          <w:p w:rsidR="00927CD7" w:rsidRPr="005C2B98" w:rsidRDefault="00927CD7" w:rsidP="00927CD7">
            <w:pPr>
              <w:jc w:val="center"/>
              <w:rPr>
                <w:b/>
                <w:sz w:val="22"/>
                <w:szCs w:val="22"/>
              </w:rPr>
            </w:pPr>
          </w:p>
          <w:p w:rsidR="00927CD7" w:rsidRPr="005C2B98" w:rsidRDefault="00927CD7" w:rsidP="00927CD7">
            <w:pPr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927CD7" w:rsidRPr="005C2B98" w:rsidRDefault="00927CD7" w:rsidP="00927CD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7" w:rsidRPr="006E154D" w:rsidRDefault="00927CD7" w:rsidP="00927CD7">
            <w:pPr>
              <w:jc w:val="center"/>
              <w:rPr>
                <w:b/>
                <w:lang w:eastAsia="en-US"/>
              </w:rPr>
            </w:pPr>
            <w:r w:rsidRPr="006E154D">
              <w:rPr>
                <w:b/>
                <w:lang w:eastAsia="en-US"/>
              </w:rPr>
              <w:t>ALERGENY</w:t>
            </w:r>
          </w:p>
          <w:p w:rsidR="00927CD7" w:rsidRPr="006E154D" w:rsidRDefault="00927CD7" w:rsidP="00927CD7">
            <w:pPr>
              <w:jc w:val="center"/>
              <w:rPr>
                <w:b/>
                <w:lang w:eastAsia="en-US"/>
              </w:rPr>
            </w:pPr>
          </w:p>
          <w:p w:rsidR="00927CD7" w:rsidRPr="006E154D" w:rsidRDefault="00927CD7" w:rsidP="00927CD7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lang w:eastAsia="en-US"/>
              </w:rPr>
            </w:pPr>
            <w:r w:rsidRPr="006E154D">
              <w:rPr>
                <w:b/>
                <w:lang w:eastAsia="en-US"/>
              </w:rPr>
              <w:t>zboża zawierające gluten</w:t>
            </w:r>
          </w:p>
          <w:p w:rsidR="00927CD7" w:rsidRPr="006E154D" w:rsidRDefault="00927CD7" w:rsidP="00927CD7">
            <w:pPr>
              <w:pStyle w:val="Akapitzlist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6E154D">
              <w:rPr>
                <w:b/>
                <w:lang w:eastAsia="en-US"/>
              </w:rPr>
              <w:t xml:space="preserve">seler </w:t>
            </w:r>
          </w:p>
          <w:p w:rsidR="00927CD7" w:rsidRPr="006E154D" w:rsidRDefault="00927CD7" w:rsidP="00927CD7">
            <w:pPr>
              <w:pStyle w:val="Akapitzlist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6E154D">
              <w:rPr>
                <w:b/>
                <w:lang w:eastAsia="en-US"/>
              </w:rPr>
              <w:t>mleko i produkty pochodne</w:t>
            </w:r>
          </w:p>
          <w:p w:rsidR="00927CD7" w:rsidRPr="006E154D" w:rsidRDefault="00927CD7" w:rsidP="00927CD7">
            <w:pPr>
              <w:pStyle w:val="Akapitzlist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6E154D">
              <w:rPr>
                <w:b/>
                <w:lang w:eastAsia="en-US"/>
              </w:rPr>
              <w:t>jajka i produkty pochodne</w:t>
            </w:r>
          </w:p>
          <w:p w:rsidR="00927CD7" w:rsidRPr="006E154D" w:rsidRDefault="00927CD7" w:rsidP="00927CD7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927CD7" w:rsidRPr="006E154D" w:rsidTr="00927CD7">
        <w:trPr>
          <w:trHeight w:val="185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7" w:rsidRPr="005C2B98" w:rsidRDefault="00927CD7" w:rsidP="00927CD7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>
              <w:rPr>
                <w:lang w:eastAsia="en-US"/>
              </w:rPr>
              <w:pict w14:anchorId="13115062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59" type="#_x0000_t144" style="position:absolute;left:0;text-align:left;margin-left:562.7pt;margin-top:42.35pt;width:66.45pt;height:7.2pt;z-index:251718656;mso-position-horizontal-relative:text;mso-position-vertical-relative:text" o:allowincell="f" fillcolor="black">
                  <v:shadow color="#868686"/>
                  <v:textpath style="font-family:&quot;Arial&quot;;font-size:14pt;font-weight:bold" fitshape="t" trim="t" string="PRZERWA ŚWIĄTECZNA"/>
                </v:shape>
              </w:pict>
            </w:r>
            <w:r w:rsidRPr="005C2B98">
              <w:rPr>
                <w:rFonts w:ascii="Arial" w:hAnsi="Arial"/>
                <w:b/>
                <w:sz w:val="24"/>
                <w:u w:val="single"/>
                <w:lang w:eastAsia="en-US"/>
              </w:rPr>
              <w:t>19.06.25.Czwartek</w:t>
            </w:r>
          </w:p>
          <w:p w:rsidR="00927CD7" w:rsidRPr="005C2B98" w:rsidRDefault="00927CD7" w:rsidP="00927CD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927CD7" w:rsidRPr="005C2B98" w:rsidRDefault="00927CD7" w:rsidP="00927CD7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5C2B98">
              <w:rPr>
                <w:b/>
                <w:sz w:val="32"/>
                <w:szCs w:val="32"/>
                <w:lang w:eastAsia="en-US"/>
              </w:rPr>
              <w:t>Wolne</w:t>
            </w:r>
          </w:p>
          <w:p w:rsidR="00927CD7" w:rsidRPr="005C2B98" w:rsidRDefault="00927CD7" w:rsidP="00927CD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7" w:rsidRPr="006E154D" w:rsidRDefault="00927CD7" w:rsidP="00927CD7">
            <w:pPr>
              <w:pStyle w:val="Akapitzlist"/>
              <w:ind w:left="785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27CD7" w:rsidRPr="006E154D" w:rsidTr="00927CD7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7" w:rsidRPr="005C2B98" w:rsidRDefault="00927CD7" w:rsidP="00927CD7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5C2B98">
              <w:rPr>
                <w:rFonts w:ascii="Arial" w:hAnsi="Arial"/>
                <w:b/>
                <w:sz w:val="24"/>
                <w:u w:val="single"/>
                <w:lang w:eastAsia="en-US"/>
              </w:rPr>
              <w:t>20.06.25.Piątek</w:t>
            </w:r>
          </w:p>
          <w:p w:rsidR="00927CD7" w:rsidRPr="005C2B98" w:rsidRDefault="00927CD7" w:rsidP="00927CD7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927CD7" w:rsidRPr="005C2B98" w:rsidRDefault="00927CD7" w:rsidP="00927CD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C2B98">
              <w:rPr>
                <w:b/>
                <w:sz w:val="32"/>
                <w:szCs w:val="32"/>
                <w:lang w:eastAsia="en-US"/>
              </w:rPr>
              <w:t xml:space="preserve">Wolne </w:t>
            </w:r>
          </w:p>
          <w:p w:rsidR="00927CD7" w:rsidRPr="005C2B98" w:rsidRDefault="00927CD7" w:rsidP="00927CD7">
            <w:pPr>
              <w:jc w:val="center"/>
              <w:rPr>
                <w:b/>
                <w:sz w:val="44"/>
                <w:szCs w:val="44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7" w:rsidRPr="006E154D" w:rsidRDefault="00927CD7" w:rsidP="00927CD7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F17828" w:rsidRPr="006E154D" w:rsidRDefault="00F17828" w:rsidP="0021732B"/>
    <w:p w:rsidR="00C41B4D" w:rsidRDefault="00C41B4D" w:rsidP="00023E3A"/>
    <w:p w:rsidR="00C41B4D" w:rsidRDefault="00C41B4D" w:rsidP="00023E3A"/>
    <w:p w:rsidR="00C41B4D" w:rsidRDefault="00C41B4D" w:rsidP="00023E3A"/>
    <w:p w:rsidR="00C41B4D" w:rsidRDefault="00C41B4D" w:rsidP="00023E3A"/>
    <w:p w:rsidR="00C41B4D" w:rsidRDefault="00C41B4D" w:rsidP="00023E3A"/>
    <w:p w:rsidR="00F17828" w:rsidRPr="00CA1293" w:rsidRDefault="00F17828" w:rsidP="00023E3A"/>
    <w:sectPr w:rsidR="00F17828" w:rsidRPr="00CA1293" w:rsidSect="003F1343">
      <w:headerReference w:type="default" r:id="rId7"/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301" w:rsidRDefault="007C2301" w:rsidP="00D13827">
      <w:r>
        <w:separator/>
      </w:r>
    </w:p>
  </w:endnote>
  <w:endnote w:type="continuationSeparator" w:id="0">
    <w:p w:rsidR="007C2301" w:rsidRDefault="007C2301" w:rsidP="00D1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301" w:rsidRDefault="007C2301" w:rsidP="00D13827">
      <w:r>
        <w:separator/>
      </w:r>
    </w:p>
  </w:footnote>
  <w:footnote w:type="continuationSeparator" w:id="0">
    <w:p w:rsidR="007C2301" w:rsidRDefault="007C2301" w:rsidP="00D1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4D" w:rsidRPr="006E154D" w:rsidRDefault="006E154D">
    <w:pPr>
      <w:pStyle w:val="Nagwek"/>
      <w:rPr>
        <w:sz w:val="72"/>
        <w:szCs w:val="72"/>
      </w:rPr>
    </w:pPr>
    <w:r>
      <w:rPr>
        <w:sz w:val="72"/>
        <w:szCs w:val="72"/>
      </w:rPr>
      <w:t xml:space="preserve">                </w:t>
    </w:r>
    <w:r w:rsidRPr="006E154D">
      <w:rPr>
        <w:sz w:val="72"/>
        <w:szCs w:val="72"/>
      </w:rPr>
      <w:t>Jadłospis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004"/>
    <w:rsid w:val="00021FE8"/>
    <w:rsid w:val="00023E3A"/>
    <w:rsid w:val="00094582"/>
    <w:rsid w:val="000A3D76"/>
    <w:rsid w:val="000B606C"/>
    <w:rsid w:val="000D5A36"/>
    <w:rsid w:val="00121733"/>
    <w:rsid w:val="00137B08"/>
    <w:rsid w:val="00151D5E"/>
    <w:rsid w:val="00177E4D"/>
    <w:rsid w:val="001C0A36"/>
    <w:rsid w:val="0021732B"/>
    <w:rsid w:val="002428AA"/>
    <w:rsid w:val="002C0D01"/>
    <w:rsid w:val="003104AC"/>
    <w:rsid w:val="003254C5"/>
    <w:rsid w:val="00344E5F"/>
    <w:rsid w:val="0037765A"/>
    <w:rsid w:val="003933AB"/>
    <w:rsid w:val="003B58F2"/>
    <w:rsid w:val="003F1343"/>
    <w:rsid w:val="0040785A"/>
    <w:rsid w:val="004267A5"/>
    <w:rsid w:val="00456E27"/>
    <w:rsid w:val="004B4B43"/>
    <w:rsid w:val="004D1165"/>
    <w:rsid w:val="004D6D38"/>
    <w:rsid w:val="004F5309"/>
    <w:rsid w:val="00521282"/>
    <w:rsid w:val="00595239"/>
    <w:rsid w:val="005B64AC"/>
    <w:rsid w:val="005B7C14"/>
    <w:rsid w:val="005F7DDF"/>
    <w:rsid w:val="00636B29"/>
    <w:rsid w:val="00686416"/>
    <w:rsid w:val="00691A30"/>
    <w:rsid w:val="006D17D9"/>
    <w:rsid w:val="006E154D"/>
    <w:rsid w:val="006E384D"/>
    <w:rsid w:val="006E597C"/>
    <w:rsid w:val="007349CE"/>
    <w:rsid w:val="007A046C"/>
    <w:rsid w:val="007C2301"/>
    <w:rsid w:val="007D0ECB"/>
    <w:rsid w:val="00814FA7"/>
    <w:rsid w:val="00841D65"/>
    <w:rsid w:val="00845791"/>
    <w:rsid w:val="00863890"/>
    <w:rsid w:val="0087489E"/>
    <w:rsid w:val="0090795B"/>
    <w:rsid w:val="00922309"/>
    <w:rsid w:val="00923E89"/>
    <w:rsid w:val="00924B9A"/>
    <w:rsid w:val="00927CD7"/>
    <w:rsid w:val="00935642"/>
    <w:rsid w:val="00966055"/>
    <w:rsid w:val="0098561A"/>
    <w:rsid w:val="009949D9"/>
    <w:rsid w:val="00A52078"/>
    <w:rsid w:val="00B03F8B"/>
    <w:rsid w:val="00B12B1C"/>
    <w:rsid w:val="00B12F57"/>
    <w:rsid w:val="00BE59BE"/>
    <w:rsid w:val="00C0164F"/>
    <w:rsid w:val="00C23004"/>
    <w:rsid w:val="00C35613"/>
    <w:rsid w:val="00C41568"/>
    <w:rsid w:val="00C41B4D"/>
    <w:rsid w:val="00C80C74"/>
    <w:rsid w:val="00C946CD"/>
    <w:rsid w:val="00CA1293"/>
    <w:rsid w:val="00CA2852"/>
    <w:rsid w:val="00CE279C"/>
    <w:rsid w:val="00CE5C22"/>
    <w:rsid w:val="00CF41E1"/>
    <w:rsid w:val="00D13827"/>
    <w:rsid w:val="00D21B6E"/>
    <w:rsid w:val="00DA18A9"/>
    <w:rsid w:val="00DE63CA"/>
    <w:rsid w:val="00E23B01"/>
    <w:rsid w:val="00E55C33"/>
    <w:rsid w:val="00F16B33"/>
    <w:rsid w:val="00F1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6BCFD043"/>
  <w15:docId w15:val="{58645D03-8A80-45F1-BBF4-C66861CD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13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38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11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9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9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Moje%20dokumenty\R&#211;&#379;NE\szablon_no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szablon_norma</Template>
  <TotalTime>305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sp19</dc:creator>
  <cp:keywords/>
  <dc:description/>
  <cp:lastModifiedBy>Jola</cp:lastModifiedBy>
  <cp:revision>44</cp:revision>
  <cp:lastPrinted>2021-03-10T11:39:00Z</cp:lastPrinted>
  <dcterms:created xsi:type="dcterms:W3CDTF">2015-09-28T10:27:00Z</dcterms:created>
  <dcterms:modified xsi:type="dcterms:W3CDTF">2025-06-13T09:06:00Z</dcterms:modified>
</cp:coreProperties>
</file>