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66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0E31" w:rsidRPr="00EB4A99" w:rsidTr="00E40E31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19.05.25</w:t>
            </w:r>
            <w:r w:rsidRPr="00EE226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.Poniedziałek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Grochowa </w:t>
            </w:r>
            <w:r w:rsidRPr="00EE2265">
              <w:rPr>
                <w:b/>
                <w:sz w:val="22"/>
                <w:szCs w:val="22"/>
              </w:rPr>
              <w:t xml:space="preserve"> z ziemniakami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 xml:space="preserve"> na wywarze mięsnym z zieleniną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pampuchy z </w:t>
            </w:r>
            <w:r w:rsidRPr="00EE226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sosem śmietanowy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 w:rsidRPr="00EE2265">
              <w:rPr>
                <w:b/>
                <w:sz w:val="22"/>
              </w:rPr>
              <w:t xml:space="preserve">kompot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 w:rsidRPr="00EE2265">
              <w:rPr>
                <w:b/>
                <w:sz w:val="22"/>
              </w:rPr>
              <w:t>owoc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E40E31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E40E31" w:rsidRPr="00EF12E1" w:rsidRDefault="00E40E31" w:rsidP="00E40E31">
            <w:pPr>
              <w:ind w:left="42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0E31" w:rsidRPr="00EB4A99" w:rsidTr="00E40E31">
        <w:trPr>
          <w:trHeight w:val="209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E2265" w:rsidRDefault="00E40E31" w:rsidP="00E40E31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20.05.25</w:t>
            </w:r>
            <w:r w:rsidRPr="00EE2265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.Wtorek</w:t>
            </w:r>
          </w:p>
          <w:p w:rsidR="00E40E31" w:rsidRDefault="00E40E31" w:rsidP="00E40E31">
            <w:pPr>
              <w:jc w:val="center"/>
              <w:rPr>
                <w:b/>
                <w:sz w:val="22"/>
                <w:szCs w:val="22"/>
              </w:rPr>
            </w:pPr>
          </w:p>
          <w:p w:rsidR="00E40E31" w:rsidRPr="000831A3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barszcz biały z kiełbasą </w:t>
            </w:r>
            <w:r w:rsidRPr="000831A3">
              <w:rPr>
                <w:b/>
                <w:sz w:val="22"/>
                <w:szCs w:val="22"/>
              </w:rPr>
              <w:t xml:space="preserve"> </w:t>
            </w:r>
          </w:p>
          <w:p w:rsidR="00E40E31" w:rsidRPr="000831A3" w:rsidRDefault="00E40E31" w:rsidP="00E40E31">
            <w:pPr>
              <w:jc w:val="center"/>
              <w:rPr>
                <w:sz w:val="22"/>
                <w:szCs w:val="22"/>
              </w:rPr>
            </w:pPr>
            <w:r w:rsidRPr="000831A3">
              <w:rPr>
                <w:b/>
                <w:sz w:val="22"/>
                <w:szCs w:val="22"/>
              </w:rPr>
              <w:t xml:space="preserve">z ziemniakami </w:t>
            </w:r>
            <w:r w:rsidRPr="000831A3">
              <w:rPr>
                <w:b/>
                <w:sz w:val="22"/>
              </w:rPr>
              <w:t>i zieleniną</w:t>
            </w:r>
          </w:p>
          <w:p w:rsidR="00E40E31" w:rsidRPr="000831A3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0831A3">
              <w:rPr>
                <w:b/>
                <w:sz w:val="22"/>
                <w:szCs w:val="22"/>
              </w:rPr>
              <w:t>spaghetti z sosem warz.-mięsnym</w:t>
            </w:r>
          </w:p>
          <w:p w:rsidR="00E40E31" w:rsidRPr="000831A3" w:rsidRDefault="00E40E31" w:rsidP="00E40E31">
            <w:pPr>
              <w:jc w:val="center"/>
              <w:rPr>
                <w:b/>
                <w:sz w:val="22"/>
              </w:rPr>
            </w:pPr>
            <w:r w:rsidRPr="000831A3">
              <w:rPr>
                <w:b/>
                <w:sz w:val="22"/>
              </w:rPr>
              <w:t>sok</w:t>
            </w:r>
          </w:p>
          <w:p w:rsidR="00E40E31" w:rsidRPr="00EE2265" w:rsidRDefault="00E40E31" w:rsidP="00E40E31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40E31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E40E31" w:rsidRPr="00E40E31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0E31" w:rsidRPr="00EB4A99" w:rsidTr="00E40E31">
        <w:trPr>
          <w:trHeight w:val="21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E2265" w:rsidRDefault="00E40E31" w:rsidP="00E40E31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21.05.25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>.Środa</w:t>
            </w:r>
          </w:p>
          <w:p w:rsidR="00E40E31" w:rsidRPr="00EE2265" w:rsidRDefault="00E40E31" w:rsidP="00E40E31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Barszcz czerwony z makaronem </w:t>
            </w:r>
          </w:p>
          <w:p w:rsidR="00E40E31" w:rsidRPr="00467D56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E40E31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klopsiki  ziemniaki z koperkiem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surówka </w:t>
            </w:r>
            <w:proofErr w:type="spellStart"/>
            <w:r>
              <w:rPr>
                <w:b/>
                <w:sz w:val="22"/>
                <w:szCs w:val="22"/>
              </w:rPr>
              <w:t>colesław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2265">
              <w:rPr>
                <w:b/>
                <w:sz w:val="22"/>
                <w:szCs w:val="22"/>
              </w:rPr>
              <w:t>sok</w:t>
            </w:r>
          </w:p>
          <w:p w:rsidR="00E40E31" w:rsidRPr="00EE2265" w:rsidRDefault="00E40E31" w:rsidP="00E40E3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E40E31" w:rsidRPr="00EB4A99" w:rsidRDefault="00E40E31" w:rsidP="00E40E31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40E31" w:rsidRPr="00EB4A99" w:rsidTr="00E40E31">
        <w:trPr>
          <w:trHeight w:val="18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E2265" w:rsidRDefault="00E40E31" w:rsidP="00E40E31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lang w:eastAsia="en-US"/>
              </w:rPr>
              <w:pict w14:anchorId="5C529B68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83" type="#_x0000_t144" style="position:absolute;left:0;text-align:left;margin-left:562.7pt;margin-top:42.35pt;width:66.45pt;height:7.2pt;z-index:251761664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22.05.25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>.Czwartek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Rosół orientalny  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 warzywami i</w:t>
            </w:r>
            <w:r w:rsidRPr="00EE2265">
              <w:rPr>
                <w:b/>
                <w:sz w:val="22"/>
                <w:szCs w:val="22"/>
              </w:rPr>
              <w:t xml:space="preserve"> mięsnym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 xml:space="preserve">gulasz wieprzowy , </w:t>
            </w:r>
            <w:r>
              <w:rPr>
                <w:b/>
                <w:sz w:val="22"/>
                <w:szCs w:val="22"/>
              </w:rPr>
              <w:t xml:space="preserve">kopytka </w:t>
            </w:r>
            <w:r w:rsidRPr="00EE2265">
              <w:rPr>
                <w:b/>
                <w:sz w:val="22"/>
                <w:szCs w:val="22"/>
              </w:rPr>
              <w:t xml:space="preserve">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buraczki zasmażane</w:t>
            </w:r>
          </w:p>
          <w:p w:rsidR="00E40E31" w:rsidRPr="00EE2265" w:rsidRDefault="00E40E31" w:rsidP="00E40E31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</w:rPr>
              <w:t>sok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226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E40E31" w:rsidRPr="00EB4A99" w:rsidRDefault="00E40E31" w:rsidP="00E40E31">
            <w:pPr>
              <w:pStyle w:val="Akapitzlist"/>
              <w:ind w:left="785"/>
              <w:rPr>
                <w:b/>
                <w:sz w:val="22"/>
                <w:szCs w:val="22"/>
              </w:rPr>
            </w:pPr>
          </w:p>
        </w:tc>
      </w:tr>
      <w:tr w:rsidR="00E40E31" w:rsidRPr="00EB4A99" w:rsidTr="00E40E31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E2265" w:rsidRDefault="00E40E31" w:rsidP="00E40E31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>
              <w:rPr>
                <w:rFonts w:ascii="Arial" w:hAnsi="Arial"/>
                <w:b/>
                <w:sz w:val="24"/>
                <w:u w:val="single"/>
                <w:lang w:eastAsia="en-US"/>
              </w:rPr>
              <w:t>23.05.25</w:t>
            </w:r>
            <w:r w:rsidRPr="00EE2265">
              <w:rPr>
                <w:rFonts w:ascii="Arial" w:hAnsi="Arial"/>
                <w:b/>
                <w:sz w:val="24"/>
                <w:u w:val="single"/>
                <w:lang w:eastAsia="en-US"/>
              </w:rPr>
              <w:t>.Piątek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pomidorowa </w:t>
            </w:r>
            <w:r w:rsidRPr="00EE2265">
              <w:rPr>
                <w:b/>
                <w:sz w:val="22"/>
                <w:szCs w:val="22"/>
              </w:rPr>
              <w:t xml:space="preserve">z </w:t>
            </w:r>
            <w:r>
              <w:rPr>
                <w:b/>
                <w:sz w:val="22"/>
                <w:szCs w:val="22"/>
              </w:rPr>
              <w:t>ryżem</w:t>
            </w:r>
            <w:r w:rsidRPr="00EE2265">
              <w:rPr>
                <w:b/>
                <w:sz w:val="22"/>
                <w:szCs w:val="22"/>
              </w:rPr>
              <w:t xml:space="preserve">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>na wywarze mięsnym z zieleniną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 w:rsidRPr="00EE2265">
              <w:rPr>
                <w:b/>
                <w:sz w:val="22"/>
                <w:szCs w:val="22"/>
              </w:rPr>
              <w:t xml:space="preserve">paluszki rybne </w:t>
            </w:r>
            <w:r w:rsidRPr="00EE2265">
              <w:rPr>
                <w:b/>
                <w:sz w:val="22"/>
              </w:rPr>
              <w:t>, ziemniaki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</w:rPr>
            </w:pPr>
            <w:r w:rsidRPr="00EE2265">
              <w:rPr>
                <w:b/>
                <w:sz w:val="22"/>
              </w:rPr>
              <w:t xml:space="preserve">marchewka z jabłkiem 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>woda z miodem i cytryną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  <w:r w:rsidRPr="00EE2265">
              <w:rPr>
                <w:b/>
                <w:sz w:val="22"/>
                <w:szCs w:val="22"/>
              </w:rPr>
              <w:t>owoc</w:t>
            </w:r>
          </w:p>
          <w:p w:rsidR="00E40E31" w:rsidRPr="00EE2265" w:rsidRDefault="00E40E31" w:rsidP="00E40E31">
            <w:pPr>
              <w:jc w:val="center"/>
              <w:rPr>
                <w:b/>
                <w:sz w:val="22"/>
                <w:szCs w:val="22"/>
              </w:rPr>
            </w:pPr>
          </w:p>
          <w:p w:rsidR="00E40E31" w:rsidRPr="00EE2265" w:rsidRDefault="00E40E31" w:rsidP="00E40E31">
            <w:pPr>
              <w:jc w:val="center"/>
              <w:rPr>
                <w:b/>
                <w:sz w:val="44"/>
                <w:szCs w:val="44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31" w:rsidRPr="00EB4A99" w:rsidRDefault="00E40E31" w:rsidP="00E40E31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E40E31" w:rsidRPr="00EB4A99" w:rsidRDefault="00E40E31" w:rsidP="00E40E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ryba i produkty pochodne 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E40E31" w:rsidRPr="00EB4A99" w:rsidRDefault="00E40E31" w:rsidP="00E40E31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EB4A99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E40E31" w:rsidRPr="00EB4A99" w:rsidRDefault="00E40E31" w:rsidP="00E40E31">
            <w:pPr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F17828" w:rsidRPr="00EB4A99" w:rsidRDefault="00F17828" w:rsidP="0021732B"/>
    <w:p w:rsidR="00C41B4D" w:rsidRPr="00EB4A99" w:rsidRDefault="00C41B4D" w:rsidP="00023E3A"/>
    <w:p w:rsidR="00C41B4D" w:rsidRPr="00EB4A99" w:rsidRDefault="00C41B4D" w:rsidP="00023E3A"/>
    <w:p w:rsidR="00C41B4D" w:rsidRPr="00EB4A99" w:rsidRDefault="00C41B4D" w:rsidP="00023E3A"/>
    <w:p w:rsidR="00C41B4D" w:rsidRPr="00EB4A99" w:rsidRDefault="00C41B4D" w:rsidP="00023E3A"/>
    <w:p w:rsidR="00C41B4D" w:rsidRDefault="00C41B4D" w:rsidP="00023E3A"/>
    <w:p w:rsidR="00F17828" w:rsidRPr="00CA1293" w:rsidRDefault="00F17828" w:rsidP="00023E3A"/>
    <w:sectPr w:rsidR="00F17828" w:rsidRPr="00CA1293" w:rsidSect="003F1343">
      <w:headerReference w:type="default" r:id="rId7"/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91" w:rsidRDefault="003A7791" w:rsidP="00D13827">
      <w:r>
        <w:separator/>
      </w:r>
    </w:p>
  </w:endnote>
  <w:endnote w:type="continuationSeparator" w:id="0">
    <w:p w:rsidR="003A7791" w:rsidRDefault="003A7791" w:rsidP="00D1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91" w:rsidRDefault="003A7791" w:rsidP="00D13827">
      <w:r>
        <w:separator/>
      </w:r>
    </w:p>
  </w:footnote>
  <w:footnote w:type="continuationSeparator" w:id="0">
    <w:p w:rsidR="003A7791" w:rsidRDefault="003A7791" w:rsidP="00D13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D" w:rsidRPr="006E154D" w:rsidRDefault="006E154D">
    <w:pPr>
      <w:pStyle w:val="Nagwek"/>
      <w:rPr>
        <w:sz w:val="72"/>
        <w:szCs w:val="72"/>
      </w:rPr>
    </w:pPr>
    <w:r>
      <w:rPr>
        <w:sz w:val="72"/>
        <w:szCs w:val="72"/>
      </w:rPr>
      <w:t xml:space="preserve">                </w:t>
    </w:r>
    <w:r w:rsidRPr="006E154D">
      <w:rPr>
        <w:sz w:val="72"/>
        <w:szCs w:val="72"/>
      </w:rPr>
      <w:t>Jadłospis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21FE8"/>
    <w:rsid w:val="00023E3A"/>
    <w:rsid w:val="000543E9"/>
    <w:rsid w:val="00094582"/>
    <w:rsid w:val="000A3D76"/>
    <w:rsid w:val="000B606C"/>
    <w:rsid w:val="000D5A36"/>
    <w:rsid w:val="00121733"/>
    <w:rsid w:val="00137B08"/>
    <w:rsid w:val="00151D5E"/>
    <w:rsid w:val="00177E4D"/>
    <w:rsid w:val="001C0A36"/>
    <w:rsid w:val="0021732B"/>
    <w:rsid w:val="002428AA"/>
    <w:rsid w:val="002C0D01"/>
    <w:rsid w:val="003104AC"/>
    <w:rsid w:val="003254C5"/>
    <w:rsid w:val="00344E5F"/>
    <w:rsid w:val="0037765A"/>
    <w:rsid w:val="003933AB"/>
    <w:rsid w:val="003A7791"/>
    <w:rsid w:val="003B58F2"/>
    <w:rsid w:val="003F1343"/>
    <w:rsid w:val="0040785A"/>
    <w:rsid w:val="00425013"/>
    <w:rsid w:val="004267A5"/>
    <w:rsid w:val="00456E27"/>
    <w:rsid w:val="004910C9"/>
    <w:rsid w:val="004B4B43"/>
    <w:rsid w:val="004D1165"/>
    <w:rsid w:val="004D6D38"/>
    <w:rsid w:val="004F5309"/>
    <w:rsid w:val="0050548C"/>
    <w:rsid w:val="00521282"/>
    <w:rsid w:val="00595239"/>
    <w:rsid w:val="005B64AC"/>
    <w:rsid w:val="005B7C14"/>
    <w:rsid w:val="005F7DDF"/>
    <w:rsid w:val="00636B29"/>
    <w:rsid w:val="00686416"/>
    <w:rsid w:val="00691A30"/>
    <w:rsid w:val="006D17D9"/>
    <w:rsid w:val="006E154D"/>
    <w:rsid w:val="006E384D"/>
    <w:rsid w:val="006E597C"/>
    <w:rsid w:val="007349CE"/>
    <w:rsid w:val="007A046C"/>
    <w:rsid w:val="007D0ECB"/>
    <w:rsid w:val="00814FA7"/>
    <w:rsid w:val="00841D65"/>
    <w:rsid w:val="00845791"/>
    <w:rsid w:val="00863890"/>
    <w:rsid w:val="0087489E"/>
    <w:rsid w:val="008E0F83"/>
    <w:rsid w:val="0090795B"/>
    <w:rsid w:val="00922309"/>
    <w:rsid w:val="00923E89"/>
    <w:rsid w:val="00924B9A"/>
    <w:rsid w:val="00935642"/>
    <w:rsid w:val="00966055"/>
    <w:rsid w:val="0098561A"/>
    <w:rsid w:val="009949D9"/>
    <w:rsid w:val="00A450FE"/>
    <w:rsid w:val="00A52078"/>
    <w:rsid w:val="00A73A35"/>
    <w:rsid w:val="00AA00BC"/>
    <w:rsid w:val="00B03F8B"/>
    <w:rsid w:val="00B12B1C"/>
    <w:rsid w:val="00B12F57"/>
    <w:rsid w:val="00B71FA6"/>
    <w:rsid w:val="00BE59BE"/>
    <w:rsid w:val="00C0164F"/>
    <w:rsid w:val="00C23004"/>
    <w:rsid w:val="00C35613"/>
    <w:rsid w:val="00C37B74"/>
    <w:rsid w:val="00C41568"/>
    <w:rsid w:val="00C41B4D"/>
    <w:rsid w:val="00C80C74"/>
    <w:rsid w:val="00C946CD"/>
    <w:rsid w:val="00CA1293"/>
    <w:rsid w:val="00CA2852"/>
    <w:rsid w:val="00CE279C"/>
    <w:rsid w:val="00CE5C22"/>
    <w:rsid w:val="00CF41E1"/>
    <w:rsid w:val="00D03894"/>
    <w:rsid w:val="00D13827"/>
    <w:rsid w:val="00D21B6E"/>
    <w:rsid w:val="00DA18A9"/>
    <w:rsid w:val="00DE63CA"/>
    <w:rsid w:val="00E07A00"/>
    <w:rsid w:val="00E23B01"/>
    <w:rsid w:val="00E40E31"/>
    <w:rsid w:val="00E41273"/>
    <w:rsid w:val="00E55C33"/>
    <w:rsid w:val="00EB4A99"/>
    <w:rsid w:val="00EC70CB"/>
    <w:rsid w:val="00ED09C0"/>
    <w:rsid w:val="00EF12E1"/>
    <w:rsid w:val="00F16B33"/>
    <w:rsid w:val="00F17828"/>
    <w:rsid w:val="00F5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6A506DF"/>
  <w15:docId w15:val="{58645D03-8A80-45F1-BBF4-C66861CD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3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1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9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330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53</cp:revision>
  <cp:lastPrinted>2022-06-06T11:22:00Z</cp:lastPrinted>
  <dcterms:created xsi:type="dcterms:W3CDTF">2015-09-28T10:27:00Z</dcterms:created>
  <dcterms:modified xsi:type="dcterms:W3CDTF">2025-05-07T08:44:00Z</dcterms:modified>
</cp:coreProperties>
</file>