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3496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B75E9" w:rsidRPr="00FB75E9" w:rsidTr="00FB75E9">
        <w:trPr>
          <w:trHeight w:val="2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9" w:rsidRPr="00FB75E9" w:rsidRDefault="00FB75E9" w:rsidP="00FB75E9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FB75E9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27.10.25.Poniedziałek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 xml:space="preserve">ogórkowa </w:t>
            </w:r>
            <w:r w:rsidRPr="00FB75E9">
              <w:rPr>
                <w:b/>
                <w:sz w:val="22"/>
                <w:szCs w:val="22"/>
              </w:rPr>
              <w:t>z ziemniakami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</w:rPr>
            </w:pPr>
            <w:r w:rsidRPr="00FB75E9">
              <w:rPr>
                <w:b/>
                <w:sz w:val="22"/>
                <w:szCs w:val="22"/>
              </w:rPr>
              <w:t>na wywarze mięsnym z zieleniną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 xml:space="preserve">pampuchy z </w:t>
            </w:r>
            <w:proofErr w:type="spellStart"/>
            <w:r w:rsidRPr="00FB75E9">
              <w:rPr>
                <w:b/>
                <w:sz w:val="22"/>
                <w:szCs w:val="22"/>
                <w:lang w:eastAsia="en-US"/>
              </w:rPr>
              <w:t>z</w:t>
            </w:r>
            <w:proofErr w:type="spellEnd"/>
            <w:r w:rsidRPr="00FB75E9">
              <w:rPr>
                <w:b/>
                <w:sz w:val="22"/>
                <w:szCs w:val="22"/>
                <w:lang w:eastAsia="en-US"/>
              </w:rPr>
              <w:t xml:space="preserve"> sosem śmietanowym  </w:t>
            </w:r>
          </w:p>
          <w:p w:rsidR="00FB75E9" w:rsidRPr="00FB75E9" w:rsidRDefault="00FB75E9" w:rsidP="00FB75E9">
            <w:pPr>
              <w:tabs>
                <w:tab w:val="center" w:pos="2195"/>
                <w:tab w:val="left" w:pos="316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>kompot</w:t>
            </w:r>
          </w:p>
          <w:p w:rsidR="00FB75E9" w:rsidRPr="00FB75E9" w:rsidRDefault="00FB75E9" w:rsidP="00FB75E9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>owoc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B75E9" w:rsidRPr="00FB75E9" w:rsidRDefault="00FB75E9" w:rsidP="00FB75E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FB75E9" w:rsidRPr="00FB75E9" w:rsidRDefault="00FB75E9" w:rsidP="00FB75E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FB75E9" w:rsidRPr="00FB75E9" w:rsidRDefault="00FB75E9" w:rsidP="00FB75E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FB75E9" w:rsidRPr="00FB75E9" w:rsidRDefault="00FB75E9" w:rsidP="00FB75E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>jajka i produkty pochodne</w:t>
            </w:r>
          </w:p>
          <w:p w:rsidR="00FB75E9" w:rsidRPr="00FB75E9" w:rsidRDefault="00FB75E9" w:rsidP="00FB75E9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B75E9" w:rsidRPr="00FB75E9" w:rsidTr="00FB75E9">
        <w:trPr>
          <w:trHeight w:val="20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9" w:rsidRPr="00FB75E9" w:rsidRDefault="00FB75E9" w:rsidP="00FB75E9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FB75E9" w:rsidRPr="00FB75E9" w:rsidRDefault="00FB75E9" w:rsidP="00FB75E9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FB75E9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28.10.25.Wtorek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 xml:space="preserve">Krupnik z ryżu 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</w:rPr>
            </w:pPr>
            <w:r w:rsidRPr="00FB75E9">
              <w:rPr>
                <w:b/>
                <w:sz w:val="22"/>
                <w:szCs w:val="22"/>
              </w:rPr>
              <w:t>na wywarze mięsnym z zieleniną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</w:rPr>
            </w:pPr>
            <w:r w:rsidRPr="00FB75E9">
              <w:rPr>
                <w:b/>
                <w:sz w:val="22"/>
                <w:szCs w:val="22"/>
              </w:rPr>
              <w:t>spaghetti z sosem warz.-mięsnym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</w:rPr>
            </w:pPr>
            <w:r w:rsidRPr="00FB75E9">
              <w:rPr>
                <w:b/>
                <w:sz w:val="22"/>
                <w:szCs w:val="22"/>
              </w:rPr>
              <w:t>sok</w:t>
            </w:r>
          </w:p>
          <w:p w:rsidR="00FB75E9" w:rsidRPr="00FB75E9" w:rsidRDefault="00FB75E9" w:rsidP="00FB75E9">
            <w:pPr>
              <w:rPr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B75E9" w:rsidRPr="00FB75E9" w:rsidRDefault="00FB75E9" w:rsidP="00FB75E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FB75E9" w:rsidRPr="00FB75E9" w:rsidRDefault="00FB75E9" w:rsidP="00FB75E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FB75E9" w:rsidRPr="00FB75E9" w:rsidRDefault="00FB75E9" w:rsidP="00FB75E9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B75E9" w:rsidRPr="00FB75E9" w:rsidTr="00FB75E9">
        <w:trPr>
          <w:trHeight w:val="210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9" w:rsidRPr="00FB75E9" w:rsidRDefault="00FB75E9" w:rsidP="00FB75E9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FB75E9">
              <w:rPr>
                <w:rFonts w:ascii="Arial" w:hAnsi="Arial"/>
                <w:b/>
                <w:sz w:val="24"/>
                <w:u w:val="single"/>
                <w:lang w:eastAsia="en-US"/>
              </w:rPr>
              <w:t>29.10.25.Środa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</w:rPr>
            </w:pP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</w:rPr>
            </w:pPr>
            <w:r w:rsidRPr="00FB75E9">
              <w:rPr>
                <w:b/>
                <w:sz w:val="22"/>
                <w:szCs w:val="22"/>
              </w:rPr>
              <w:t>rosół orientalny z mięsem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</w:rPr>
            </w:pPr>
            <w:r w:rsidRPr="00FB75E9">
              <w:rPr>
                <w:b/>
                <w:sz w:val="22"/>
                <w:szCs w:val="22"/>
              </w:rPr>
              <w:t xml:space="preserve">  warzywami i zieleniną 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</w:rPr>
            </w:pPr>
            <w:r w:rsidRPr="00FB75E9">
              <w:rPr>
                <w:b/>
                <w:sz w:val="22"/>
                <w:szCs w:val="22"/>
              </w:rPr>
              <w:t xml:space="preserve">kotlet mielony , ziemniaki 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</w:rPr>
            </w:pPr>
            <w:r w:rsidRPr="00FB75E9">
              <w:rPr>
                <w:b/>
                <w:sz w:val="22"/>
              </w:rPr>
              <w:t xml:space="preserve">mizeria z jogurtem 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</w:rPr>
            </w:pPr>
            <w:r w:rsidRPr="00FB75E9">
              <w:rPr>
                <w:b/>
                <w:sz w:val="22"/>
              </w:rPr>
              <w:t xml:space="preserve">kompot </w:t>
            </w:r>
          </w:p>
          <w:p w:rsidR="00FB75E9" w:rsidRPr="00FB75E9" w:rsidRDefault="00FB75E9" w:rsidP="00723A4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B75E9" w:rsidRPr="00FB75E9" w:rsidRDefault="00FB75E9" w:rsidP="00FB75E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FB75E9" w:rsidRPr="00FB75E9" w:rsidRDefault="00FB75E9" w:rsidP="00FB75E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FB75E9" w:rsidRPr="00FB75E9" w:rsidRDefault="00FB75E9" w:rsidP="00FB75E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FB75E9" w:rsidRPr="00FB75E9" w:rsidRDefault="00FB75E9" w:rsidP="00FB75E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>jajka i produkty pochodne</w:t>
            </w:r>
          </w:p>
          <w:p w:rsidR="00FB75E9" w:rsidRPr="00FB75E9" w:rsidRDefault="00FB75E9" w:rsidP="00FB75E9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FB75E9" w:rsidRPr="00FB75E9" w:rsidTr="00FB75E9">
        <w:trPr>
          <w:trHeight w:val="197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9" w:rsidRPr="00FB75E9" w:rsidRDefault="006F7048" w:rsidP="00FB75E9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lang w:eastAsia="en-US"/>
              </w:rPr>
              <w:pict w14:anchorId="150EC22B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67" type="#_x0000_t144" style="position:absolute;left:0;text-align:left;margin-left:562.7pt;margin-top:42.35pt;width:66.45pt;height:7.2pt;z-index:251732992;mso-position-horizontal-relative:text;mso-position-vertical-relative:text" o:allowincell="f" fillcolor="black">
                  <v:shadow color="#868686"/>
                  <v:textpath style="font-family:&quot;Arial&quot;;font-size:14pt;font-weight:bold" fitshape="t" trim="t" string="PRZERWA ŚWIĄTECZNA"/>
                </v:shape>
              </w:pict>
            </w:r>
            <w:r w:rsidR="00FB75E9" w:rsidRPr="00FB75E9">
              <w:rPr>
                <w:rFonts w:ascii="Arial" w:hAnsi="Arial"/>
                <w:b/>
                <w:sz w:val="24"/>
                <w:u w:val="single"/>
                <w:lang w:eastAsia="en-US"/>
              </w:rPr>
              <w:t>30.10.25Czwartek</w:t>
            </w:r>
          </w:p>
          <w:p w:rsidR="00FB75E9" w:rsidRPr="00FB75E9" w:rsidRDefault="00FB75E9" w:rsidP="00FB75E9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</w:rPr>
            </w:pPr>
            <w:r w:rsidRPr="00FB75E9">
              <w:rPr>
                <w:b/>
                <w:sz w:val="22"/>
                <w:szCs w:val="22"/>
              </w:rPr>
              <w:t xml:space="preserve">pomidorowa z makaronem 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</w:rPr>
            </w:pPr>
            <w:r w:rsidRPr="00FB75E9">
              <w:rPr>
                <w:b/>
                <w:sz w:val="22"/>
              </w:rPr>
              <w:t xml:space="preserve"> na wywarze z mięsa i zieleniną 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</w:rPr>
            </w:pPr>
            <w:r w:rsidRPr="00FB75E9">
              <w:rPr>
                <w:b/>
                <w:sz w:val="22"/>
              </w:rPr>
              <w:t xml:space="preserve">schab w sosie własnym , kluski śląskie   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</w:rPr>
            </w:pPr>
            <w:r w:rsidRPr="00FB75E9">
              <w:rPr>
                <w:b/>
                <w:sz w:val="22"/>
                <w:szCs w:val="22"/>
              </w:rPr>
              <w:t xml:space="preserve">surówka </w:t>
            </w:r>
            <w:proofErr w:type="spellStart"/>
            <w:r w:rsidRPr="00FB75E9">
              <w:rPr>
                <w:b/>
                <w:sz w:val="22"/>
                <w:szCs w:val="22"/>
              </w:rPr>
              <w:t>colesław</w:t>
            </w:r>
            <w:proofErr w:type="spellEnd"/>
            <w:r w:rsidRPr="00FB75E9">
              <w:rPr>
                <w:b/>
                <w:sz w:val="22"/>
                <w:szCs w:val="22"/>
              </w:rPr>
              <w:t xml:space="preserve">  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</w:rPr>
            </w:pPr>
            <w:r w:rsidRPr="00FB75E9">
              <w:rPr>
                <w:b/>
                <w:sz w:val="22"/>
              </w:rPr>
              <w:t>sok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B75E9" w:rsidRPr="00FB75E9" w:rsidRDefault="00FB75E9" w:rsidP="00FB75E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FB75E9" w:rsidRPr="00FB75E9" w:rsidRDefault="00FB75E9" w:rsidP="00FB75E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>seler</w:t>
            </w:r>
          </w:p>
          <w:p w:rsidR="00FB75E9" w:rsidRPr="00FB75E9" w:rsidRDefault="00FB75E9" w:rsidP="00FB75E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107C53" w:rsidRPr="00FB75E9" w:rsidRDefault="00107C53" w:rsidP="00107C53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>jajka i produkty pochodne</w:t>
            </w:r>
          </w:p>
          <w:p w:rsidR="00FB75E9" w:rsidRPr="00FB75E9" w:rsidRDefault="00FB75E9" w:rsidP="00FB75E9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B75E9" w:rsidRPr="00FB75E9" w:rsidTr="00FB75E9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9" w:rsidRPr="00FB75E9" w:rsidRDefault="00FB75E9" w:rsidP="00FB75E9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FB75E9">
              <w:rPr>
                <w:rFonts w:ascii="Arial" w:hAnsi="Arial"/>
                <w:b/>
                <w:sz w:val="24"/>
                <w:u w:val="single"/>
                <w:lang w:eastAsia="en-US"/>
              </w:rPr>
              <w:t>31.10.25.Piątek</w:t>
            </w:r>
          </w:p>
          <w:p w:rsidR="00FB75E9" w:rsidRPr="00FB75E9" w:rsidRDefault="00FB75E9" w:rsidP="00FB75E9">
            <w:pPr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</w:rPr>
            </w:pPr>
            <w:r w:rsidRPr="00FB75E9">
              <w:rPr>
                <w:b/>
                <w:sz w:val="22"/>
                <w:szCs w:val="22"/>
              </w:rPr>
              <w:t>Pieczarkowa  z makaronem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</w:rPr>
            </w:pPr>
            <w:r w:rsidRPr="00FB75E9">
              <w:rPr>
                <w:b/>
                <w:sz w:val="22"/>
              </w:rPr>
              <w:t>na wywarze z mięsa i zieleniną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</w:rPr>
            </w:pPr>
            <w:r w:rsidRPr="00FB75E9">
              <w:rPr>
                <w:b/>
                <w:sz w:val="22"/>
              </w:rPr>
              <w:t xml:space="preserve">ryba panierowana ,ziemniaki 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</w:rPr>
            </w:pPr>
            <w:r w:rsidRPr="00FB75E9">
              <w:rPr>
                <w:b/>
                <w:sz w:val="22"/>
              </w:rPr>
              <w:t xml:space="preserve">marchewka z groszkiem </w:t>
            </w:r>
          </w:p>
          <w:p w:rsidR="00FB75E9" w:rsidRDefault="00FB75E9" w:rsidP="00FB75E9">
            <w:pPr>
              <w:jc w:val="center"/>
              <w:rPr>
                <w:b/>
                <w:sz w:val="22"/>
              </w:rPr>
            </w:pPr>
            <w:r w:rsidRPr="00FB75E9">
              <w:rPr>
                <w:b/>
                <w:sz w:val="22"/>
              </w:rPr>
              <w:t>woda z cytryną i miodem</w:t>
            </w:r>
          </w:p>
          <w:p w:rsidR="00723A41" w:rsidRPr="00FB75E9" w:rsidRDefault="00723A41" w:rsidP="00FB75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owoc</w:t>
            </w:r>
            <w:bookmarkStart w:id="0" w:name="_GoBack"/>
            <w:bookmarkEnd w:id="0"/>
          </w:p>
          <w:p w:rsidR="00FB75E9" w:rsidRPr="00FB75E9" w:rsidRDefault="00FB75E9" w:rsidP="00FB75E9">
            <w:pPr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FB75E9" w:rsidRPr="00FB75E9" w:rsidRDefault="00FB75E9" w:rsidP="00FB75E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B75E9" w:rsidRPr="00FB75E9" w:rsidRDefault="00FB75E9" w:rsidP="00FB75E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FB75E9" w:rsidRPr="00FB75E9" w:rsidRDefault="00FB75E9" w:rsidP="00FB75E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FB75E9" w:rsidRPr="00FB75E9" w:rsidRDefault="00FB75E9" w:rsidP="00FB75E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FB75E9" w:rsidRPr="00FB75E9" w:rsidRDefault="00FB75E9" w:rsidP="00FB75E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B75E9">
              <w:rPr>
                <w:b/>
                <w:sz w:val="22"/>
                <w:szCs w:val="22"/>
                <w:lang w:eastAsia="en-US"/>
              </w:rPr>
              <w:t>jajka i produkty pochodne</w:t>
            </w:r>
          </w:p>
          <w:p w:rsidR="00FB75E9" w:rsidRPr="00FB75E9" w:rsidRDefault="00FB75E9" w:rsidP="00FB75E9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F17828" w:rsidRPr="00FB75E9" w:rsidRDefault="00F17828" w:rsidP="0021732B"/>
    <w:p w:rsidR="00F17828" w:rsidRPr="00FB75E9" w:rsidRDefault="00F17828" w:rsidP="00023E3A"/>
    <w:sectPr w:rsidR="00F17828" w:rsidRPr="00FB75E9" w:rsidSect="00C41568">
      <w:headerReference w:type="default" r:id="rId7"/>
      <w:pgSz w:w="11906" w:h="16838"/>
      <w:pgMar w:top="326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48" w:rsidRDefault="006F7048" w:rsidP="00D13827">
      <w:r>
        <w:separator/>
      </w:r>
    </w:p>
  </w:endnote>
  <w:endnote w:type="continuationSeparator" w:id="0">
    <w:p w:rsidR="006F7048" w:rsidRDefault="006F7048" w:rsidP="00D1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48" w:rsidRDefault="006F7048" w:rsidP="00D13827">
      <w:r>
        <w:separator/>
      </w:r>
    </w:p>
  </w:footnote>
  <w:footnote w:type="continuationSeparator" w:id="0">
    <w:p w:rsidR="006F7048" w:rsidRDefault="006F7048" w:rsidP="00D1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3EA" w:rsidRPr="00FD03EA" w:rsidRDefault="00FD03EA">
    <w:pPr>
      <w:pStyle w:val="Nagwek"/>
      <w:rPr>
        <w:rFonts w:ascii="Bookman Old Style" w:hAnsi="Bookman Old Style"/>
        <w:sz w:val="72"/>
        <w:szCs w:val="72"/>
      </w:rPr>
    </w:pPr>
    <w:r>
      <w:rPr>
        <w:sz w:val="72"/>
        <w:szCs w:val="72"/>
      </w:rPr>
      <w:t xml:space="preserve">               </w:t>
    </w:r>
    <w:r w:rsidRPr="00FD03EA">
      <w:rPr>
        <w:rFonts w:ascii="Bookman Old Style" w:hAnsi="Bookman Old Style"/>
        <w:sz w:val="72"/>
        <w:szCs w:val="72"/>
      </w:rPr>
      <w:t>Jadłospis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21FE8"/>
    <w:rsid w:val="00023674"/>
    <w:rsid w:val="00023E3A"/>
    <w:rsid w:val="00094582"/>
    <w:rsid w:val="000A3D76"/>
    <w:rsid w:val="000B606C"/>
    <w:rsid w:val="000D5A36"/>
    <w:rsid w:val="00107C53"/>
    <w:rsid w:val="00121733"/>
    <w:rsid w:val="00137B08"/>
    <w:rsid w:val="00151D5E"/>
    <w:rsid w:val="00177E4D"/>
    <w:rsid w:val="001C0A36"/>
    <w:rsid w:val="0021732B"/>
    <w:rsid w:val="002428AA"/>
    <w:rsid w:val="003104AC"/>
    <w:rsid w:val="003254C5"/>
    <w:rsid w:val="00344E5F"/>
    <w:rsid w:val="003B58F2"/>
    <w:rsid w:val="0040785A"/>
    <w:rsid w:val="004267A5"/>
    <w:rsid w:val="00456E27"/>
    <w:rsid w:val="004B4B43"/>
    <w:rsid w:val="004D1165"/>
    <w:rsid w:val="004D11C3"/>
    <w:rsid w:val="004D6D38"/>
    <w:rsid w:val="004F5309"/>
    <w:rsid w:val="0051199D"/>
    <w:rsid w:val="00521282"/>
    <w:rsid w:val="00561485"/>
    <w:rsid w:val="00595239"/>
    <w:rsid w:val="005B64AC"/>
    <w:rsid w:val="005B7C14"/>
    <w:rsid w:val="005F7DDF"/>
    <w:rsid w:val="00636B29"/>
    <w:rsid w:val="00686416"/>
    <w:rsid w:val="00691A30"/>
    <w:rsid w:val="006D17D9"/>
    <w:rsid w:val="006E384D"/>
    <w:rsid w:val="006F7048"/>
    <w:rsid w:val="00715217"/>
    <w:rsid w:val="00723A41"/>
    <w:rsid w:val="007A046C"/>
    <w:rsid w:val="007D0ECB"/>
    <w:rsid w:val="00814FA7"/>
    <w:rsid w:val="00845791"/>
    <w:rsid w:val="00863890"/>
    <w:rsid w:val="0087489E"/>
    <w:rsid w:val="00923E89"/>
    <w:rsid w:val="00924B9A"/>
    <w:rsid w:val="00935642"/>
    <w:rsid w:val="00966055"/>
    <w:rsid w:val="0098561A"/>
    <w:rsid w:val="009949D9"/>
    <w:rsid w:val="00AD5C76"/>
    <w:rsid w:val="00B03F8B"/>
    <w:rsid w:val="00B12B1C"/>
    <w:rsid w:val="00B12F57"/>
    <w:rsid w:val="00B25923"/>
    <w:rsid w:val="00BC61DD"/>
    <w:rsid w:val="00BE59BE"/>
    <w:rsid w:val="00C0164F"/>
    <w:rsid w:val="00C23004"/>
    <w:rsid w:val="00C35613"/>
    <w:rsid w:val="00C41568"/>
    <w:rsid w:val="00C80C74"/>
    <w:rsid w:val="00C946CD"/>
    <w:rsid w:val="00CA1293"/>
    <w:rsid w:val="00CA2852"/>
    <w:rsid w:val="00CE279C"/>
    <w:rsid w:val="00CE5C22"/>
    <w:rsid w:val="00CF41E1"/>
    <w:rsid w:val="00CF67E8"/>
    <w:rsid w:val="00D13827"/>
    <w:rsid w:val="00D21B6E"/>
    <w:rsid w:val="00DE63CA"/>
    <w:rsid w:val="00DF3CF2"/>
    <w:rsid w:val="00E2390F"/>
    <w:rsid w:val="00E23B01"/>
    <w:rsid w:val="00E3320A"/>
    <w:rsid w:val="00E55C33"/>
    <w:rsid w:val="00E73EF1"/>
    <w:rsid w:val="00F04FCB"/>
    <w:rsid w:val="00F164A8"/>
    <w:rsid w:val="00F17828"/>
    <w:rsid w:val="00FB75E9"/>
    <w:rsid w:val="00FD03EA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7F1359FA"/>
  <w15:docId w15:val="{88AA30D4-BC75-455C-A017-433E476B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13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38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310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47</cp:revision>
  <cp:lastPrinted>2018-10-18T12:37:00Z</cp:lastPrinted>
  <dcterms:created xsi:type="dcterms:W3CDTF">2015-09-28T10:27:00Z</dcterms:created>
  <dcterms:modified xsi:type="dcterms:W3CDTF">2025-10-17T07:40:00Z</dcterms:modified>
</cp:coreProperties>
</file>