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62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F4AE2" w:rsidRPr="00EE6C5C" w:rsidTr="004F4AE2">
        <w:trPr>
          <w:trHeight w:val="183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2" w:rsidRPr="005C2B98" w:rsidRDefault="004F4AE2" w:rsidP="004F4AE2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5C2B98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09.06.25.Poniedziałek</w:t>
            </w:r>
            <w:r w:rsidRPr="005C2B98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</w:p>
          <w:p w:rsidR="004F4AE2" w:rsidRPr="005C2B98" w:rsidRDefault="004F4AE2" w:rsidP="004F4AE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C2B98">
              <w:rPr>
                <w:b/>
                <w:bCs/>
                <w:sz w:val="22"/>
                <w:szCs w:val="22"/>
                <w:lang w:eastAsia="en-US"/>
              </w:rPr>
              <w:t xml:space="preserve">Grochowa z ziemniakami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na wywarze mięsnym z zieleniną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</w:rPr>
            </w:pPr>
            <w:r w:rsidRPr="005C2B98">
              <w:rPr>
                <w:b/>
                <w:sz w:val="22"/>
              </w:rPr>
              <w:t xml:space="preserve">makaron z koktajlem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</w:rPr>
            </w:pPr>
            <w:r w:rsidRPr="005C2B98">
              <w:rPr>
                <w:b/>
                <w:sz w:val="22"/>
              </w:rPr>
              <w:t xml:space="preserve">truskawkowo - śmietanowym 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C2B98">
              <w:rPr>
                <w:b/>
                <w:sz w:val="22"/>
                <w:szCs w:val="22"/>
                <w:lang w:eastAsia="en-US"/>
              </w:rPr>
              <w:t xml:space="preserve">kompot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C2B98">
              <w:rPr>
                <w:b/>
                <w:sz w:val="22"/>
                <w:szCs w:val="22"/>
                <w:lang w:eastAsia="en-US"/>
              </w:rPr>
              <w:t>owoc</w:t>
            </w:r>
          </w:p>
          <w:p w:rsidR="004F4AE2" w:rsidRPr="005C2B98" w:rsidRDefault="004F4AE2" w:rsidP="004F4AE2">
            <w:pPr>
              <w:tabs>
                <w:tab w:val="center" w:pos="2195"/>
                <w:tab w:val="left" w:pos="3165"/>
              </w:tabs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4AE2" w:rsidRPr="00EE6C5C" w:rsidRDefault="004F4AE2" w:rsidP="004F4AE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4F4AE2" w:rsidRPr="00EE6C5C" w:rsidRDefault="004F4AE2" w:rsidP="004F4AE2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F4AE2" w:rsidRPr="00EE6C5C" w:rsidTr="004F4AE2">
        <w:trPr>
          <w:trHeight w:val="182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2" w:rsidRPr="005C2B98" w:rsidRDefault="004F4AE2" w:rsidP="004F4AE2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5C2B98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10.06.25.Wtorek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krupnik z kaszy z ziemniakami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na wywarze mięsnym z zieleniną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 xml:space="preserve">karczek w sosie własnym, </w:t>
            </w:r>
            <w:r w:rsidR="00BB482B">
              <w:rPr>
                <w:b/>
                <w:sz w:val="22"/>
                <w:szCs w:val="22"/>
              </w:rPr>
              <w:t>ziemniaki</w:t>
            </w:r>
            <w:r w:rsidRPr="005C2B98">
              <w:rPr>
                <w:b/>
                <w:sz w:val="22"/>
                <w:szCs w:val="22"/>
              </w:rPr>
              <w:t xml:space="preserve"> 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surówka z ogórka kiszonego i papryki</w:t>
            </w:r>
          </w:p>
          <w:p w:rsidR="004F4AE2" w:rsidRPr="005C2B98" w:rsidRDefault="004F4AE2" w:rsidP="004F4AE2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5C2B98">
              <w:rPr>
                <w:b/>
                <w:sz w:val="22"/>
                <w:szCs w:val="22"/>
              </w:rPr>
              <w:t>sok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</w:p>
          <w:p w:rsidR="004F4AE2" w:rsidRPr="005C2B98" w:rsidRDefault="004F4AE2" w:rsidP="004F4AE2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2" w:rsidRPr="00EE6C5C" w:rsidRDefault="004F4AE2" w:rsidP="004F4AE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4F4AE2" w:rsidRPr="00EE6C5C" w:rsidRDefault="004F4AE2" w:rsidP="004F4AE2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F4AE2" w:rsidRPr="00EE6C5C" w:rsidTr="004F4AE2">
        <w:trPr>
          <w:trHeight w:val="182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2" w:rsidRPr="005C2B98" w:rsidRDefault="004F4AE2" w:rsidP="004F4AE2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5C2B98">
              <w:rPr>
                <w:rFonts w:ascii="Arial" w:hAnsi="Arial"/>
                <w:b/>
                <w:sz w:val="24"/>
                <w:u w:val="single"/>
                <w:lang w:eastAsia="en-US"/>
              </w:rPr>
              <w:t>11.06.25.Środa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pomidorowa z makaronem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 xml:space="preserve">ryż z warzywami i kurczakiem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sok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2" w:rsidRPr="00EE6C5C" w:rsidRDefault="004F4AE2" w:rsidP="004F4AE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4F4AE2" w:rsidRPr="00EE6C5C" w:rsidRDefault="004F4AE2" w:rsidP="004F4AE2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F4AE2" w:rsidRPr="00EE6C5C" w:rsidTr="004F4AE2">
        <w:trPr>
          <w:trHeight w:val="24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2" w:rsidRPr="005C2B98" w:rsidRDefault="00333E8D" w:rsidP="004F4AE2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3B3B6C1B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4" type="#_x0000_t144" style="position:absolute;left:0;text-align:left;margin-left:562.7pt;margin-top:42.35pt;width:66.45pt;height:7.2pt;z-index:251680768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="004F4AE2" w:rsidRPr="005C2B98">
              <w:rPr>
                <w:rFonts w:ascii="Arial" w:hAnsi="Arial"/>
                <w:b/>
                <w:sz w:val="24"/>
                <w:u w:val="single"/>
                <w:lang w:eastAsia="en-US"/>
              </w:rPr>
              <w:t>12.06.25.Czwartek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rosół z manną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na wywarze mięsnym z zieleniną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 xml:space="preserve">filet z kurczaka w panierce ,ziemniaki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kapusta młoda z koperkiem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 xml:space="preserve">kompot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2" w:rsidRPr="00EE6C5C" w:rsidRDefault="004F4AE2" w:rsidP="004F4AE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4F4AE2" w:rsidRPr="00EE6C5C" w:rsidRDefault="004F4AE2" w:rsidP="004F4AE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4F4AE2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4F4AE2" w:rsidRPr="00EE6C5C" w:rsidRDefault="004F4AE2" w:rsidP="004F4AE2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4F4AE2" w:rsidRDefault="004F4AE2" w:rsidP="004F4AE2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4F4AE2" w:rsidRPr="00EE6C5C" w:rsidRDefault="004F4AE2" w:rsidP="004F4AE2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4F4AE2" w:rsidRPr="00EE6C5C" w:rsidRDefault="004F4AE2" w:rsidP="004F4AE2">
            <w:pPr>
              <w:rPr>
                <w:b/>
                <w:sz w:val="22"/>
                <w:szCs w:val="22"/>
              </w:rPr>
            </w:pPr>
          </w:p>
        </w:tc>
      </w:tr>
      <w:tr w:rsidR="004F4AE2" w:rsidRPr="00EE6C5C" w:rsidTr="004F4AE2">
        <w:trPr>
          <w:trHeight w:val="185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2" w:rsidRPr="005C2B98" w:rsidRDefault="004F4AE2" w:rsidP="004F4AE2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5C2B98">
              <w:rPr>
                <w:rFonts w:ascii="Arial" w:hAnsi="Arial"/>
                <w:b/>
                <w:sz w:val="24"/>
                <w:u w:val="single"/>
                <w:lang w:eastAsia="en-US"/>
              </w:rPr>
              <w:t>13.06.25.Piątek</w:t>
            </w:r>
          </w:p>
          <w:p w:rsidR="004F4AE2" w:rsidRPr="005C2B98" w:rsidRDefault="004F4AE2" w:rsidP="004F4AE2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 xml:space="preserve">pieczarkowa z makaronem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na wywarze mięsnym z zieleniną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</w:rPr>
            </w:pPr>
            <w:r w:rsidRPr="005C2B98">
              <w:rPr>
                <w:b/>
                <w:sz w:val="22"/>
                <w:szCs w:val="22"/>
              </w:rPr>
              <w:t xml:space="preserve">paluszki rybne </w:t>
            </w:r>
            <w:r w:rsidRPr="005C2B98">
              <w:rPr>
                <w:b/>
                <w:sz w:val="22"/>
              </w:rPr>
              <w:t>, ziemniaki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</w:rPr>
            </w:pPr>
            <w:r w:rsidRPr="005C2B98">
              <w:rPr>
                <w:b/>
                <w:sz w:val="22"/>
              </w:rPr>
              <w:t xml:space="preserve">surówka z kapusty kiszonej 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woda z cytryną i</w:t>
            </w:r>
            <w:r w:rsidRPr="005C2B98">
              <w:t xml:space="preserve"> </w:t>
            </w:r>
            <w:r w:rsidRPr="005C2B98">
              <w:rPr>
                <w:b/>
                <w:sz w:val="22"/>
                <w:szCs w:val="22"/>
              </w:rPr>
              <w:t>miodem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</w:rPr>
            </w:pPr>
            <w:r w:rsidRPr="005C2B98">
              <w:rPr>
                <w:b/>
                <w:sz w:val="22"/>
                <w:szCs w:val="22"/>
              </w:rPr>
              <w:t>owoc</w:t>
            </w:r>
          </w:p>
          <w:p w:rsidR="004F4AE2" w:rsidRPr="005C2B98" w:rsidRDefault="004F4AE2" w:rsidP="004F4AE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2" w:rsidRPr="00EE6C5C" w:rsidRDefault="004F4AE2" w:rsidP="004F4AE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4F4AE2" w:rsidRPr="00EE6C5C" w:rsidRDefault="004F4AE2" w:rsidP="004F4AE2">
            <w:pPr>
              <w:rPr>
                <w:b/>
                <w:sz w:val="22"/>
                <w:szCs w:val="22"/>
                <w:lang w:eastAsia="en-US"/>
              </w:rPr>
            </w:pP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4F4AE2" w:rsidRPr="00EE6C5C" w:rsidRDefault="004F4AE2" w:rsidP="004F4AE2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E6C5C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4F4AE2" w:rsidRPr="00EE6C5C" w:rsidRDefault="004F4AE2" w:rsidP="004F4AE2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4F4AE2" w:rsidRPr="00EE6C5C" w:rsidRDefault="004F4AE2" w:rsidP="004F4AE2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17828" w:rsidRPr="00EE6C5C" w:rsidRDefault="00F17828" w:rsidP="0021732B"/>
    <w:p w:rsidR="004B6D95" w:rsidRPr="00EE6C5C" w:rsidRDefault="004B6D95" w:rsidP="00F17828">
      <w:pPr>
        <w:ind w:left="851"/>
      </w:pPr>
    </w:p>
    <w:p w:rsidR="004B6D95" w:rsidRPr="00EE6C5C" w:rsidRDefault="004B6D95" w:rsidP="00D763D8"/>
    <w:p w:rsidR="00F17828" w:rsidRPr="0065024A" w:rsidRDefault="00537275" w:rsidP="00F17828">
      <w:pPr>
        <w:ind w:left="851"/>
      </w:pPr>
      <w:r>
        <w:t xml:space="preserve">                </w:t>
      </w:r>
    </w:p>
    <w:sectPr w:rsidR="00F17828" w:rsidRPr="0065024A" w:rsidSect="00D763D8">
      <w:headerReference w:type="default" r:id="rId7"/>
      <w:pgSz w:w="11906" w:h="16838"/>
      <w:pgMar w:top="1328" w:right="1418" w:bottom="426" w:left="1418" w:header="510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8D" w:rsidRDefault="00333E8D" w:rsidP="002C0A9E">
      <w:r>
        <w:separator/>
      </w:r>
    </w:p>
  </w:endnote>
  <w:endnote w:type="continuationSeparator" w:id="0">
    <w:p w:rsidR="00333E8D" w:rsidRDefault="00333E8D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8D" w:rsidRDefault="00333E8D" w:rsidP="002C0A9E">
      <w:r>
        <w:separator/>
      </w:r>
    </w:p>
  </w:footnote>
  <w:footnote w:type="continuationSeparator" w:id="0">
    <w:p w:rsidR="00333E8D" w:rsidRDefault="00333E8D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95" w:rsidRPr="004B6D95" w:rsidRDefault="004B6D95" w:rsidP="00D763D8">
    <w:pPr>
      <w:pStyle w:val="Nagwek"/>
      <w:jc w:val="center"/>
      <w:rPr>
        <w:sz w:val="72"/>
        <w:szCs w:val="72"/>
      </w:rPr>
    </w:pPr>
    <w:r w:rsidRPr="004B6D95">
      <w:rPr>
        <w:sz w:val="72"/>
        <w:szCs w:val="72"/>
      </w:rPr>
      <w:t>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22066"/>
    <w:rsid w:val="00094582"/>
    <w:rsid w:val="00097C2D"/>
    <w:rsid w:val="000B247B"/>
    <w:rsid w:val="000C1578"/>
    <w:rsid w:val="000D5A36"/>
    <w:rsid w:val="000D6669"/>
    <w:rsid w:val="00140396"/>
    <w:rsid w:val="00151D5E"/>
    <w:rsid w:val="001B51AB"/>
    <w:rsid w:val="00212542"/>
    <w:rsid w:val="0021732B"/>
    <w:rsid w:val="00247D68"/>
    <w:rsid w:val="0027113D"/>
    <w:rsid w:val="002766BE"/>
    <w:rsid w:val="002854D5"/>
    <w:rsid w:val="002A6C5C"/>
    <w:rsid w:val="002C0A9E"/>
    <w:rsid w:val="00333E8D"/>
    <w:rsid w:val="00344E5F"/>
    <w:rsid w:val="003824AC"/>
    <w:rsid w:val="003B279C"/>
    <w:rsid w:val="003C1901"/>
    <w:rsid w:val="00407414"/>
    <w:rsid w:val="0040785A"/>
    <w:rsid w:val="004267A5"/>
    <w:rsid w:val="00431D87"/>
    <w:rsid w:val="004458B3"/>
    <w:rsid w:val="00456E27"/>
    <w:rsid w:val="00462EBC"/>
    <w:rsid w:val="004B6D95"/>
    <w:rsid w:val="004D2A76"/>
    <w:rsid w:val="004D6D38"/>
    <w:rsid w:val="004F12C4"/>
    <w:rsid w:val="004F4AE2"/>
    <w:rsid w:val="00507791"/>
    <w:rsid w:val="005201DB"/>
    <w:rsid w:val="00521282"/>
    <w:rsid w:val="00527F0D"/>
    <w:rsid w:val="00537275"/>
    <w:rsid w:val="005921C0"/>
    <w:rsid w:val="00595239"/>
    <w:rsid w:val="005B7C14"/>
    <w:rsid w:val="005E5F60"/>
    <w:rsid w:val="005F7DDF"/>
    <w:rsid w:val="00607B8E"/>
    <w:rsid w:val="006329B8"/>
    <w:rsid w:val="00636B29"/>
    <w:rsid w:val="00642C37"/>
    <w:rsid w:val="0065024A"/>
    <w:rsid w:val="00686416"/>
    <w:rsid w:val="00691A30"/>
    <w:rsid w:val="006A252C"/>
    <w:rsid w:val="006D17D9"/>
    <w:rsid w:val="00726CA2"/>
    <w:rsid w:val="00773D5F"/>
    <w:rsid w:val="007A14E1"/>
    <w:rsid w:val="007A7A04"/>
    <w:rsid w:val="007B6B98"/>
    <w:rsid w:val="007D0ECB"/>
    <w:rsid w:val="008646EB"/>
    <w:rsid w:val="0087489E"/>
    <w:rsid w:val="008F10C1"/>
    <w:rsid w:val="00924B9A"/>
    <w:rsid w:val="00966055"/>
    <w:rsid w:val="009748BA"/>
    <w:rsid w:val="0098561A"/>
    <w:rsid w:val="0098660B"/>
    <w:rsid w:val="009E22A9"/>
    <w:rsid w:val="00A02019"/>
    <w:rsid w:val="00A03255"/>
    <w:rsid w:val="00A2157E"/>
    <w:rsid w:val="00A4710C"/>
    <w:rsid w:val="00A80EBA"/>
    <w:rsid w:val="00AA17B9"/>
    <w:rsid w:val="00AA3476"/>
    <w:rsid w:val="00B03F8B"/>
    <w:rsid w:val="00B10096"/>
    <w:rsid w:val="00B12B1C"/>
    <w:rsid w:val="00B12F57"/>
    <w:rsid w:val="00B16DC6"/>
    <w:rsid w:val="00B86BB4"/>
    <w:rsid w:val="00B93752"/>
    <w:rsid w:val="00BB482B"/>
    <w:rsid w:val="00BD336B"/>
    <w:rsid w:val="00BD642A"/>
    <w:rsid w:val="00BE59BE"/>
    <w:rsid w:val="00C23004"/>
    <w:rsid w:val="00C8689B"/>
    <w:rsid w:val="00D21B6E"/>
    <w:rsid w:val="00D22135"/>
    <w:rsid w:val="00D31434"/>
    <w:rsid w:val="00D314E6"/>
    <w:rsid w:val="00D351F5"/>
    <w:rsid w:val="00D763D8"/>
    <w:rsid w:val="00DF3115"/>
    <w:rsid w:val="00E55C33"/>
    <w:rsid w:val="00E679DC"/>
    <w:rsid w:val="00E87B09"/>
    <w:rsid w:val="00EB0557"/>
    <w:rsid w:val="00ED40E5"/>
    <w:rsid w:val="00EE6C5C"/>
    <w:rsid w:val="00F17828"/>
    <w:rsid w:val="00F31236"/>
    <w:rsid w:val="00F32A05"/>
    <w:rsid w:val="00F37E90"/>
    <w:rsid w:val="00F51F49"/>
    <w:rsid w:val="00F705E8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341E4"/>
  <w15:docId w15:val="{DA8C240A-193B-4531-9A4C-6EB0419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387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53</cp:revision>
  <cp:lastPrinted>2019-05-16T11:51:00Z</cp:lastPrinted>
  <dcterms:created xsi:type="dcterms:W3CDTF">2015-09-28T10:27:00Z</dcterms:created>
  <dcterms:modified xsi:type="dcterms:W3CDTF">2025-06-04T08:17:00Z</dcterms:modified>
</cp:coreProperties>
</file>