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-109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5678F" w:rsidRPr="00AB125B" w:rsidTr="00A5678F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8F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15.12.25</w:t>
            </w:r>
            <w:r w:rsidRPr="005C2FE2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.Poniedziałek</w:t>
            </w:r>
            <w:r w:rsidRPr="005C2FE2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br/>
            </w:r>
          </w:p>
          <w:p w:rsidR="00A5678F" w:rsidRPr="00260A1D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barszcz biały</w:t>
            </w:r>
            <w:r w:rsidRPr="00260A1D">
              <w:rPr>
                <w:b/>
                <w:sz w:val="22"/>
                <w:szCs w:val="22"/>
              </w:rPr>
              <w:t xml:space="preserve"> z ziemniakami na</w:t>
            </w:r>
          </w:p>
          <w:p w:rsidR="00A5678F" w:rsidRPr="00260A1D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 w:rsidRPr="00260A1D">
              <w:rPr>
                <w:b/>
                <w:sz w:val="22"/>
                <w:szCs w:val="22"/>
              </w:rPr>
              <w:t xml:space="preserve"> wywarze mięsnym z zieleniną </w:t>
            </w:r>
          </w:p>
          <w:p w:rsidR="00A5678F" w:rsidRPr="00260A1D" w:rsidRDefault="00A5678F" w:rsidP="00A5678F">
            <w:pPr>
              <w:jc w:val="center"/>
              <w:rPr>
                <w:b/>
                <w:sz w:val="22"/>
              </w:rPr>
            </w:pPr>
            <w:r w:rsidRPr="00260A1D">
              <w:rPr>
                <w:b/>
                <w:sz w:val="22"/>
              </w:rPr>
              <w:t>ryż z sosem śmietanowo waniliowym</w:t>
            </w:r>
          </w:p>
          <w:p w:rsidR="00A5678F" w:rsidRPr="00260A1D" w:rsidRDefault="00A5678F" w:rsidP="00A567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60A1D">
              <w:rPr>
                <w:b/>
                <w:sz w:val="22"/>
                <w:szCs w:val="22"/>
                <w:lang w:eastAsia="en-US"/>
              </w:rPr>
              <w:t>kompot</w:t>
            </w:r>
          </w:p>
          <w:p w:rsidR="00A5678F" w:rsidRPr="005C2FE2" w:rsidRDefault="00A5678F" w:rsidP="00A5678F">
            <w:pPr>
              <w:tabs>
                <w:tab w:val="center" w:pos="2195"/>
                <w:tab w:val="left" w:pos="31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678F" w:rsidRPr="00AB125B" w:rsidRDefault="00A5678F" w:rsidP="00A567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A5678F" w:rsidRPr="00AB125B" w:rsidRDefault="00A5678F" w:rsidP="00A5678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5678F" w:rsidRPr="00AB125B" w:rsidRDefault="00A5678F" w:rsidP="00A5678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A5678F" w:rsidRPr="00AB125B" w:rsidRDefault="00A5678F" w:rsidP="00A5678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A5678F" w:rsidRPr="00AB125B" w:rsidRDefault="00A5678F" w:rsidP="00A5678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A5678F" w:rsidRPr="00D02E2C" w:rsidRDefault="00A5678F" w:rsidP="00A5678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5678F" w:rsidRPr="00AB125B" w:rsidTr="00A5678F">
        <w:trPr>
          <w:trHeight w:val="197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8F" w:rsidRPr="005C2FE2" w:rsidRDefault="00A5678F" w:rsidP="00A5678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16.12.25</w:t>
            </w:r>
            <w:r w:rsidRPr="005C2FE2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.Wtorek</w:t>
            </w:r>
          </w:p>
          <w:p w:rsidR="00A5678F" w:rsidRDefault="00A5678F" w:rsidP="00A5678F">
            <w:pPr>
              <w:jc w:val="center"/>
              <w:rPr>
                <w:b/>
                <w:sz w:val="22"/>
                <w:szCs w:val="22"/>
              </w:rPr>
            </w:pPr>
          </w:p>
          <w:p w:rsidR="00A5678F" w:rsidRPr="005C2FE2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rosół z makaronem</w:t>
            </w:r>
          </w:p>
          <w:p w:rsidR="00A5678F" w:rsidRPr="005C2FE2" w:rsidRDefault="00A5678F" w:rsidP="00A5678F">
            <w:pPr>
              <w:jc w:val="center"/>
              <w:rPr>
                <w:sz w:val="22"/>
                <w:szCs w:val="22"/>
              </w:rPr>
            </w:pPr>
            <w:r w:rsidRPr="005C2FE2">
              <w:rPr>
                <w:b/>
                <w:sz w:val="22"/>
                <w:szCs w:val="22"/>
              </w:rPr>
              <w:t>na wywarze mięsnym z zieleniną</w:t>
            </w:r>
          </w:p>
          <w:p w:rsidR="00A5678F" w:rsidRPr="005C2FE2" w:rsidRDefault="00A5678F" w:rsidP="00A567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gulasz wieprzowy  , kasza pęczak  </w:t>
            </w:r>
          </w:p>
          <w:p w:rsidR="00A5678F" w:rsidRPr="005C2FE2" w:rsidRDefault="00A5678F" w:rsidP="00A567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ogórek kiszony</w:t>
            </w:r>
          </w:p>
          <w:p w:rsidR="00A5678F" w:rsidRPr="005C2FE2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 w:rsidRPr="005C2FE2">
              <w:rPr>
                <w:b/>
                <w:sz w:val="22"/>
              </w:rPr>
              <w:t xml:space="preserve">sok </w:t>
            </w:r>
            <w:r w:rsidRPr="005C2F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8F" w:rsidRPr="00AB125B" w:rsidRDefault="00A5678F" w:rsidP="00A567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A5678F" w:rsidRPr="00AB125B" w:rsidRDefault="00A5678F" w:rsidP="00A5678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5678F" w:rsidRPr="00AB125B" w:rsidRDefault="00A5678F" w:rsidP="00A5678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A5678F" w:rsidRDefault="00A5678F" w:rsidP="00A5678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A5678F" w:rsidRPr="000E4DA6" w:rsidRDefault="00A5678F" w:rsidP="00A5678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5678F" w:rsidRPr="00AB125B" w:rsidTr="00A5678F">
        <w:trPr>
          <w:trHeight w:val="167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8F" w:rsidRPr="005C2FE2" w:rsidRDefault="00A5678F" w:rsidP="00A5678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rFonts w:ascii="Arial" w:hAnsi="Arial"/>
                <w:b/>
                <w:sz w:val="24"/>
                <w:u w:val="single"/>
                <w:lang w:eastAsia="en-US"/>
              </w:rPr>
              <w:t>17.12.25</w:t>
            </w:r>
            <w:r w:rsidRPr="005C2FE2">
              <w:rPr>
                <w:rFonts w:ascii="Arial" w:hAnsi="Arial"/>
                <w:b/>
                <w:sz w:val="24"/>
                <w:u w:val="single"/>
                <w:lang w:eastAsia="en-US"/>
              </w:rPr>
              <w:t>.Środa</w:t>
            </w:r>
          </w:p>
          <w:p w:rsidR="00A5678F" w:rsidRPr="005C2FE2" w:rsidRDefault="00A5678F" w:rsidP="00A5678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A5678F" w:rsidRPr="00260A1D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Grochowa </w:t>
            </w:r>
            <w:r w:rsidRPr="00260A1D">
              <w:rPr>
                <w:b/>
                <w:sz w:val="22"/>
                <w:szCs w:val="22"/>
              </w:rPr>
              <w:t xml:space="preserve"> z ziemniakami </w:t>
            </w:r>
          </w:p>
          <w:p w:rsidR="00A5678F" w:rsidRPr="00260A1D" w:rsidRDefault="00A5678F" w:rsidP="00A5678F">
            <w:pPr>
              <w:jc w:val="center"/>
              <w:rPr>
                <w:sz w:val="22"/>
                <w:szCs w:val="22"/>
              </w:rPr>
            </w:pPr>
            <w:r w:rsidRPr="00260A1D">
              <w:rPr>
                <w:b/>
                <w:sz w:val="22"/>
                <w:szCs w:val="22"/>
              </w:rPr>
              <w:t>na wywarze z mięsa i zieleniną</w:t>
            </w:r>
          </w:p>
          <w:p w:rsidR="00A5678F" w:rsidRPr="00260A1D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 w:rsidRPr="00260A1D">
              <w:rPr>
                <w:b/>
                <w:sz w:val="22"/>
                <w:szCs w:val="22"/>
              </w:rPr>
              <w:t xml:space="preserve">łazanki z kapustą </w:t>
            </w:r>
          </w:p>
          <w:p w:rsidR="00A5678F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 w:rsidRPr="00260A1D">
              <w:rPr>
                <w:b/>
                <w:sz w:val="22"/>
                <w:szCs w:val="22"/>
              </w:rPr>
              <w:t>kompot</w:t>
            </w:r>
          </w:p>
          <w:p w:rsidR="00A5678F" w:rsidRPr="005C2FE2" w:rsidRDefault="00A5678F" w:rsidP="00A5678F">
            <w:pPr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A5678F" w:rsidRPr="005C2FE2" w:rsidRDefault="00A5678F" w:rsidP="00A567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8F" w:rsidRPr="00AB125B" w:rsidRDefault="00A5678F" w:rsidP="00A567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A5678F" w:rsidRPr="00AB125B" w:rsidRDefault="00A5678F" w:rsidP="00A5678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5678F" w:rsidRPr="00AB125B" w:rsidRDefault="00A5678F" w:rsidP="00A5678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A5678F" w:rsidRPr="00AB125B" w:rsidRDefault="00A5678F" w:rsidP="00A5678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</w:tc>
      </w:tr>
      <w:tr w:rsidR="00A5678F" w:rsidRPr="00AB125B" w:rsidTr="00A5678F">
        <w:trPr>
          <w:trHeight w:val="19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8F" w:rsidRPr="005C2FE2" w:rsidRDefault="00A5678F" w:rsidP="00A5678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lang w:eastAsia="en-US"/>
              </w:rPr>
              <w:pict w14:anchorId="0D10CF8B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43" type="#_x0000_t144" style="position:absolute;left:0;text-align:left;margin-left:562.7pt;margin-top:42.35pt;width:66.45pt;height:7.2pt;z-index:251748352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>
              <w:rPr>
                <w:rFonts w:ascii="Arial" w:hAnsi="Arial"/>
                <w:b/>
                <w:sz w:val="24"/>
                <w:u w:val="single"/>
                <w:lang w:eastAsia="en-US"/>
              </w:rPr>
              <w:t>18.12.25</w:t>
            </w:r>
            <w:r w:rsidRPr="005C2FE2">
              <w:rPr>
                <w:rFonts w:ascii="Arial" w:hAnsi="Arial"/>
                <w:b/>
                <w:sz w:val="24"/>
                <w:u w:val="single"/>
                <w:lang w:eastAsia="en-US"/>
              </w:rPr>
              <w:t>.Czwartek</w:t>
            </w:r>
          </w:p>
          <w:p w:rsidR="00A5678F" w:rsidRPr="00260A1D" w:rsidRDefault="00A5678F" w:rsidP="00A5678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A5678F" w:rsidRPr="00260A1D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 w:rsidRPr="00260A1D">
              <w:rPr>
                <w:b/>
                <w:sz w:val="22"/>
                <w:szCs w:val="22"/>
              </w:rPr>
              <w:t xml:space="preserve">barszcz czerwony z  makaronem  </w:t>
            </w:r>
          </w:p>
          <w:p w:rsidR="00A5678F" w:rsidRPr="00260A1D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 w:rsidRPr="00260A1D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A5678F" w:rsidRPr="00260A1D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 w:rsidRPr="00260A1D">
              <w:rPr>
                <w:b/>
                <w:sz w:val="22"/>
                <w:szCs w:val="22"/>
              </w:rPr>
              <w:t xml:space="preserve">pierogi z kapustą i pieczarkami </w:t>
            </w:r>
          </w:p>
          <w:p w:rsidR="00A5678F" w:rsidRPr="00260A1D" w:rsidRDefault="00A5678F" w:rsidP="00A5678F">
            <w:pPr>
              <w:jc w:val="center"/>
              <w:rPr>
                <w:b/>
                <w:sz w:val="22"/>
                <w:szCs w:val="22"/>
              </w:rPr>
            </w:pPr>
            <w:r w:rsidRPr="00260A1D">
              <w:rPr>
                <w:b/>
                <w:sz w:val="22"/>
                <w:szCs w:val="22"/>
              </w:rPr>
              <w:t>sok</w:t>
            </w:r>
          </w:p>
          <w:p w:rsidR="00A5678F" w:rsidRPr="005C2FE2" w:rsidRDefault="00A5678F" w:rsidP="00A5678F">
            <w:pPr>
              <w:jc w:val="center"/>
              <w:rPr>
                <w:b/>
                <w:lang w:eastAsia="en-US"/>
              </w:rPr>
            </w:pPr>
            <w:r w:rsidRPr="00260A1D">
              <w:rPr>
                <w:b/>
                <w:sz w:val="22"/>
                <w:szCs w:val="22"/>
              </w:rPr>
              <w:t xml:space="preserve"> deser</w:t>
            </w:r>
            <w:r w:rsidRPr="005C2FE2">
              <w:rPr>
                <w:b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8F" w:rsidRPr="00AB125B" w:rsidRDefault="00A5678F" w:rsidP="00A567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A5678F" w:rsidRPr="00AB125B" w:rsidRDefault="00A5678F" w:rsidP="00A5678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5678F" w:rsidRPr="00AB125B" w:rsidRDefault="00A5678F" w:rsidP="00A5678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A5678F" w:rsidRPr="00AB125B" w:rsidRDefault="00A5678F" w:rsidP="00A5678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AB125B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A5678F" w:rsidRPr="00AB125B" w:rsidRDefault="00A5678F" w:rsidP="00A5678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AB125B">
              <w:rPr>
                <w:b/>
                <w:lang w:eastAsia="en-US"/>
              </w:rPr>
              <w:t>jajka i produkty pochodne</w:t>
            </w:r>
          </w:p>
          <w:p w:rsidR="00A5678F" w:rsidRPr="00AB125B" w:rsidRDefault="00A5678F" w:rsidP="00A5678F">
            <w:pPr>
              <w:ind w:left="425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0E4DA6" w:rsidRDefault="000E4DA6" w:rsidP="000E4DA6">
      <w:pPr>
        <w:ind w:left="-142" w:right="-284"/>
        <w:rPr>
          <w:noProof/>
        </w:rPr>
      </w:pPr>
    </w:p>
    <w:p w:rsidR="00777FEF" w:rsidRDefault="00777FEF" w:rsidP="000E4DA6">
      <w:pPr>
        <w:ind w:left="-142" w:right="-284"/>
        <w:rPr>
          <w:noProof/>
        </w:rPr>
      </w:pPr>
    </w:p>
    <w:p w:rsidR="00777FEF" w:rsidRPr="0065024A" w:rsidRDefault="00777FEF" w:rsidP="000E4DA6">
      <w:pPr>
        <w:ind w:left="-142" w:right="-284"/>
      </w:pPr>
      <w:r>
        <w:rPr>
          <w:noProof/>
        </w:rPr>
        <w:drawing>
          <wp:inline distT="0" distB="0" distL="0" distR="0" wp14:anchorId="563882A6" wp14:editId="50F8FA96">
            <wp:extent cx="5760720" cy="2986357"/>
            <wp:effectExtent l="0" t="0" r="0" b="0"/>
            <wp:docPr id="1" name="Obraz 1" descr="Wesołych Świąt Bożego Narodzeni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sołych Świąt Bożego Narodzenia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FEF" w:rsidRPr="0065024A" w:rsidSect="000E4DA6">
      <w:headerReference w:type="default" r:id="rId8"/>
      <w:pgSz w:w="11906" w:h="16838"/>
      <w:pgMar w:top="297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02" w:rsidRDefault="00117402" w:rsidP="002C0A9E">
      <w:r>
        <w:separator/>
      </w:r>
    </w:p>
  </w:endnote>
  <w:endnote w:type="continuationSeparator" w:id="0">
    <w:p w:rsidR="00117402" w:rsidRDefault="00117402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02" w:rsidRDefault="00117402" w:rsidP="002C0A9E">
      <w:r>
        <w:separator/>
      </w:r>
    </w:p>
  </w:footnote>
  <w:footnote w:type="continuationSeparator" w:id="0">
    <w:p w:rsidR="00117402" w:rsidRDefault="00117402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AB" w:rsidRPr="001B51AB" w:rsidRDefault="00777FEF">
    <w:pPr>
      <w:pStyle w:val="Nagwek"/>
      <w:rPr>
        <w:sz w:val="96"/>
        <w:szCs w:val="96"/>
      </w:rPr>
    </w:pPr>
    <w:r>
      <w:t xml:space="preserve">                    </w:t>
    </w:r>
    <w:r w:rsidR="00A5678F">
      <w:t xml:space="preserve">                               </w:t>
    </w:r>
    <w:r w:rsidR="001B51AB" w:rsidRPr="001B51AB">
      <w:rPr>
        <w:sz w:val="96"/>
        <w:szCs w:val="96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161AB"/>
    <w:rsid w:val="00022066"/>
    <w:rsid w:val="00094582"/>
    <w:rsid w:val="00097C2D"/>
    <w:rsid w:val="000B247B"/>
    <w:rsid w:val="000D5A36"/>
    <w:rsid w:val="000E4DA6"/>
    <w:rsid w:val="000E7166"/>
    <w:rsid w:val="00117402"/>
    <w:rsid w:val="00140396"/>
    <w:rsid w:val="00151D5E"/>
    <w:rsid w:val="001B51AB"/>
    <w:rsid w:val="00212542"/>
    <w:rsid w:val="0021732B"/>
    <w:rsid w:val="00247D68"/>
    <w:rsid w:val="0027113D"/>
    <w:rsid w:val="002766BE"/>
    <w:rsid w:val="002854D5"/>
    <w:rsid w:val="002A6C5C"/>
    <w:rsid w:val="002C0A9E"/>
    <w:rsid w:val="00344E5F"/>
    <w:rsid w:val="003824AC"/>
    <w:rsid w:val="00384CB2"/>
    <w:rsid w:val="003B279C"/>
    <w:rsid w:val="003C1901"/>
    <w:rsid w:val="003C6F01"/>
    <w:rsid w:val="00407414"/>
    <w:rsid w:val="0040785A"/>
    <w:rsid w:val="004267A5"/>
    <w:rsid w:val="00431D87"/>
    <w:rsid w:val="004458B3"/>
    <w:rsid w:val="00456E27"/>
    <w:rsid w:val="00462EBC"/>
    <w:rsid w:val="004D2A76"/>
    <w:rsid w:val="004D6D38"/>
    <w:rsid w:val="00507791"/>
    <w:rsid w:val="005201DB"/>
    <w:rsid w:val="00521282"/>
    <w:rsid w:val="00527F0D"/>
    <w:rsid w:val="005921C0"/>
    <w:rsid w:val="00595239"/>
    <w:rsid w:val="005B7C14"/>
    <w:rsid w:val="005F4D6B"/>
    <w:rsid w:val="005F7DDF"/>
    <w:rsid w:val="00607B8E"/>
    <w:rsid w:val="006329B8"/>
    <w:rsid w:val="00636B29"/>
    <w:rsid w:val="00642C37"/>
    <w:rsid w:val="0065024A"/>
    <w:rsid w:val="00686416"/>
    <w:rsid w:val="00691A30"/>
    <w:rsid w:val="006A252C"/>
    <w:rsid w:val="006D17D9"/>
    <w:rsid w:val="006E14B9"/>
    <w:rsid w:val="00726CA2"/>
    <w:rsid w:val="00773D5F"/>
    <w:rsid w:val="00777FEF"/>
    <w:rsid w:val="007A14E1"/>
    <w:rsid w:val="007A7A04"/>
    <w:rsid w:val="007B6B98"/>
    <w:rsid w:val="007D0ECB"/>
    <w:rsid w:val="0087489E"/>
    <w:rsid w:val="008F10C1"/>
    <w:rsid w:val="00924B9A"/>
    <w:rsid w:val="00966055"/>
    <w:rsid w:val="0098561A"/>
    <w:rsid w:val="0098660B"/>
    <w:rsid w:val="009E22A9"/>
    <w:rsid w:val="00A02019"/>
    <w:rsid w:val="00A03255"/>
    <w:rsid w:val="00A2157E"/>
    <w:rsid w:val="00A442AC"/>
    <w:rsid w:val="00A4710C"/>
    <w:rsid w:val="00A5678F"/>
    <w:rsid w:val="00A80EBA"/>
    <w:rsid w:val="00AA17B9"/>
    <w:rsid w:val="00AA3476"/>
    <w:rsid w:val="00AB125B"/>
    <w:rsid w:val="00AE02A5"/>
    <w:rsid w:val="00B03F8B"/>
    <w:rsid w:val="00B10096"/>
    <w:rsid w:val="00B12B1C"/>
    <w:rsid w:val="00B12F57"/>
    <w:rsid w:val="00B16DC6"/>
    <w:rsid w:val="00B86BB4"/>
    <w:rsid w:val="00BD336B"/>
    <w:rsid w:val="00BD642A"/>
    <w:rsid w:val="00BE59BE"/>
    <w:rsid w:val="00C23004"/>
    <w:rsid w:val="00C8689B"/>
    <w:rsid w:val="00D02E2C"/>
    <w:rsid w:val="00D21B6E"/>
    <w:rsid w:val="00D22135"/>
    <w:rsid w:val="00D31434"/>
    <w:rsid w:val="00D314E6"/>
    <w:rsid w:val="00D351F5"/>
    <w:rsid w:val="00DF3115"/>
    <w:rsid w:val="00E02394"/>
    <w:rsid w:val="00E20B91"/>
    <w:rsid w:val="00E55C33"/>
    <w:rsid w:val="00E87B09"/>
    <w:rsid w:val="00ED40E5"/>
    <w:rsid w:val="00F17828"/>
    <w:rsid w:val="00F31236"/>
    <w:rsid w:val="00F37E90"/>
    <w:rsid w:val="00F51F49"/>
    <w:rsid w:val="00F705E8"/>
    <w:rsid w:val="00FC5614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C650F40"/>
  <w15:docId w15:val="{DA8C240A-193B-4531-9A4C-6EB0419A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E716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4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4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317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54</cp:revision>
  <cp:lastPrinted>2022-12-12T08:26:00Z</cp:lastPrinted>
  <dcterms:created xsi:type="dcterms:W3CDTF">2015-09-28T10:27:00Z</dcterms:created>
  <dcterms:modified xsi:type="dcterms:W3CDTF">2025-12-04T07:51:00Z</dcterms:modified>
</cp:coreProperties>
</file>