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956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7196B" w:rsidRPr="00F26999" w:rsidTr="00F7196B">
        <w:trPr>
          <w:trHeight w:val="239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B" w:rsidRPr="00EE2265" w:rsidRDefault="00F7196B" w:rsidP="00F7196B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12.05.25</w:t>
            </w:r>
            <w:r w:rsidRPr="00EE2265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.Poniedziałek</w:t>
            </w:r>
          </w:p>
          <w:p w:rsidR="00F7196B" w:rsidRPr="00EE2265" w:rsidRDefault="00F7196B" w:rsidP="00F7196B">
            <w:pPr>
              <w:jc w:val="center"/>
              <w:rPr>
                <w:b/>
                <w:sz w:val="22"/>
                <w:szCs w:val="22"/>
              </w:rPr>
            </w:pPr>
            <w:r w:rsidRPr="00EE2265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br/>
            </w:r>
            <w:r w:rsidRPr="00EE2265">
              <w:rPr>
                <w:b/>
                <w:sz w:val="22"/>
                <w:szCs w:val="22"/>
              </w:rPr>
              <w:t xml:space="preserve">fasolowa  z ziemniakami </w:t>
            </w:r>
          </w:p>
          <w:p w:rsidR="00F7196B" w:rsidRPr="00EE2265" w:rsidRDefault="00F7196B" w:rsidP="00F7196B">
            <w:pPr>
              <w:jc w:val="center"/>
              <w:rPr>
                <w:b/>
                <w:sz w:val="22"/>
                <w:szCs w:val="22"/>
              </w:rPr>
            </w:pPr>
            <w:r w:rsidRPr="00EE2265">
              <w:rPr>
                <w:b/>
                <w:sz w:val="22"/>
                <w:szCs w:val="22"/>
              </w:rPr>
              <w:t>na wywarze mięsnym z zieleniną</w:t>
            </w:r>
          </w:p>
          <w:p w:rsidR="00F7196B" w:rsidRPr="00EE2265" w:rsidRDefault="00F7196B" w:rsidP="00F7196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makaron</w:t>
            </w:r>
            <w:r w:rsidRPr="00EE2265">
              <w:rPr>
                <w:b/>
                <w:sz w:val="22"/>
              </w:rPr>
              <w:t xml:space="preserve"> z serem </w:t>
            </w:r>
          </w:p>
          <w:p w:rsidR="00F7196B" w:rsidRPr="00EE2265" w:rsidRDefault="00F7196B" w:rsidP="00F7196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2265">
              <w:rPr>
                <w:b/>
                <w:sz w:val="22"/>
              </w:rPr>
              <w:t xml:space="preserve"> </w:t>
            </w:r>
            <w:r w:rsidRPr="00EE2265">
              <w:rPr>
                <w:b/>
                <w:sz w:val="22"/>
                <w:szCs w:val="22"/>
                <w:lang w:eastAsia="en-US"/>
              </w:rPr>
              <w:t xml:space="preserve"> kompot</w:t>
            </w:r>
          </w:p>
          <w:p w:rsidR="00F7196B" w:rsidRPr="00EE2265" w:rsidRDefault="00F7196B" w:rsidP="00F7196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2265">
              <w:rPr>
                <w:b/>
                <w:sz w:val="22"/>
                <w:szCs w:val="22"/>
                <w:lang w:eastAsia="en-US"/>
              </w:rPr>
              <w:t xml:space="preserve"> owoc</w:t>
            </w:r>
          </w:p>
          <w:p w:rsidR="00F7196B" w:rsidRPr="00EE2265" w:rsidRDefault="00F7196B" w:rsidP="00F7196B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F7196B" w:rsidRPr="00EE2265" w:rsidRDefault="00F7196B" w:rsidP="00F7196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196B" w:rsidRDefault="00F7196B" w:rsidP="00F7196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26999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F7196B" w:rsidRPr="00F26999" w:rsidRDefault="00F7196B" w:rsidP="00F7196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7196B" w:rsidRPr="00F26999" w:rsidRDefault="00F7196B" w:rsidP="00F7196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26999">
              <w:rPr>
                <w:b/>
                <w:sz w:val="22"/>
                <w:szCs w:val="22"/>
                <w:lang w:eastAsia="en-US"/>
              </w:rPr>
              <w:t>seler</w:t>
            </w:r>
          </w:p>
          <w:p w:rsidR="00F7196B" w:rsidRDefault="00F7196B" w:rsidP="00F7196B">
            <w:pPr>
              <w:pStyle w:val="Akapitzlist"/>
              <w:numPr>
                <w:ilvl w:val="0"/>
                <w:numId w:val="1"/>
              </w:numPr>
              <w:ind w:left="356" w:firstLine="69"/>
              <w:rPr>
                <w:b/>
                <w:sz w:val="22"/>
                <w:szCs w:val="22"/>
                <w:lang w:eastAsia="en-US"/>
              </w:rPr>
            </w:pPr>
            <w:r w:rsidRPr="00F26999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F7196B" w:rsidRPr="00F7196B" w:rsidRDefault="00F7196B" w:rsidP="00F7196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7196B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F7196B" w:rsidRPr="00F26999" w:rsidRDefault="00F7196B" w:rsidP="00F7196B">
            <w:pPr>
              <w:pStyle w:val="Akapitzlist"/>
              <w:ind w:left="42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7196B" w:rsidRPr="00F26999" w:rsidTr="00F7196B">
        <w:trPr>
          <w:trHeight w:val="172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B" w:rsidRPr="00EE2265" w:rsidRDefault="00F7196B" w:rsidP="00F7196B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13.05.25</w:t>
            </w:r>
            <w:r w:rsidRPr="00EE2265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.Wtorek</w:t>
            </w:r>
          </w:p>
          <w:p w:rsidR="00F7196B" w:rsidRPr="00EE2265" w:rsidRDefault="00F7196B" w:rsidP="00F7196B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F7196B" w:rsidRPr="00EE2265" w:rsidRDefault="00F7196B" w:rsidP="00F7196B">
            <w:pPr>
              <w:jc w:val="center"/>
              <w:rPr>
                <w:b/>
                <w:sz w:val="36"/>
                <w:szCs w:val="36"/>
              </w:rPr>
            </w:pPr>
            <w:r w:rsidRPr="00EE2265">
              <w:rPr>
                <w:b/>
                <w:sz w:val="36"/>
                <w:szCs w:val="36"/>
              </w:rPr>
              <w:t>Egzamin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B" w:rsidRPr="00F26999" w:rsidRDefault="00F7196B" w:rsidP="00F7196B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7196B" w:rsidRPr="00F26999" w:rsidTr="00F7196B">
        <w:trPr>
          <w:trHeight w:val="173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B" w:rsidRPr="00EE2265" w:rsidRDefault="00F7196B" w:rsidP="00F7196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rFonts w:ascii="Arial" w:hAnsi="Arial"/>
                <w:b/>
                <w:sz w:val="24"/>
                <w:u w:val="single"/>
                <w:lang w:eastAsia="en-US"/>
              </w:rPr>
              <w:t>14.05.25</w:t>
            </w:r>
            <w:r w:rsidRPr="00EE2265">
              <w:rPr>
                <w:rFonts w:ascii="Arial" w:hAnsi="Arial"/>
                <w:b/>
                <w:sz w:val="24"/>
                <w:u w:val="single"/>
                <w:lang w:eastAsia="en-US"/>
              </w:rPr>
              <w:t>.Środa</w:t>
            </w:r>
          </w:p>
          <w:p w:rsidR="00F7196B" w:rsidRPr="00EE2265" w:rsidRDefault="00F7196B" w:rsidP="00F7196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F7196B" w:rsidRPr="00EE2265" w:rsidRDefault="00F7196B" w:rsidP="00F7196B">
            <w:pPr>
              <w:jc w:val="center"/>
              <w:rPr>
                <w:b/>
                <w:sz w:val="22"/>
                <w:szCs w:val="22"/>
              </w:rPr>
            </w:pPr>
            <w:r w:rsidRPr="00EE2265">
              <w:rPr>
                <w:b/>
                <w:sz w:val="36"/>
                <w:szCs w:val="36"/>
              </w:rPr>
              <w:t>Egzamin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B" w:rsidRPr="00F26999" w:rsidRDefault="00F7196B" w:rsidP="00F7196B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  <w:r w:rsidRPr="00F26999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7196B" w:rsidRPr="00F26999" w:rsidTr="00F7196B">
        <w:trPr>
          <w:trHeight w:val="189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B" w:rsidRPr="00EE2265" w:rsidRDefault="00F7196B" w:rsidP="00F7196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lang w:eastAsia="en-US"/>
              </w:rPr>
              <w:pict w14:anchorId="4A9B33CA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77" type="#_x0000_t144" style="position:absolute;left:0;text-align:left;margin-left:562.7pt;margin-top:42.35pt;width:66.45pt;height:7.2pt;z-index:251666432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>
              <w:rPr>
                <w:rFonts w:ascii="Arial" w:hAnsi="Arial"/>
                <w:b/>
                <w:sz w:val="24"/>
                <w:u w:val="single"/>
                <w:lang w:eastAsia="en-US"/>
              </w:rPr>
              <w:t>15.05.25</w:t>
            </w:r>
            <w:r w:rsidRPr="00EE2265">
              <w:rPr>
                <w:rFonts w:ascii="Arial" w:hAnsi="Arial"/>
                <w:b/>
                <w:sz w:val="24"/>
                <w:u w:val="single"/>
                <w:lang w:eastAsia="en-US"/>
              </w:rPr>
              <w:t>.Czwartek</w:t>
            </w:r>
          </w:p>
          <w:p w:rsidR="00F7196B" w:rsidRPr="00EE2265" w:rsidRDefault="00F7196B" w:rsidP="00F7196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7196B" w:rsidRPr="00EE2265" w:rsidRDefault="00F7196B" w:rsidP="00F7196B">
            <w:pPr>
              <w:jc w:val="center"/>
              <w:rPr>
                <w:b/>
                <w:lang w:eastAsia="en-US"/>
              </w:rPr>
            </w:pPr>
            <w:r w:rsidRPr="00EE2265">
              <w:rPr>
                <w:b/>
                <w:sz w:val="36"/>
                <w:szCs w:val="36"/>
              </w:rPr>
              <w:t>Egzamin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B" w:rsidRPr="00F26999" w:rsidRDefault="00F7196B" w:rsidP="00F7196B">
            <w:pPr>
              <w:pStyle w:val="Akapitzlist"/>
              <w:ind w:left="785"/>
              <w:rPr>
                <w:b/>
                <w:sz w:val="22"/>
                <w:szCs w:val="22"/>
              </w:rPr>
            </w:pPr>
          </w:p>
        </w:tc>
      </w:tr>
      <w:tr w:rsidR="00F7196B" w:rsidRPr="00F26999" w:rsidTr="00F7196B">
        <w:trPr>
          <w:trHeight w:val="21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B" w:rsidRPr="00EE2265" w:rsidRDefault="00F7196B" w:rsidP="00F7196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rFonts w:ascii="Arial" w:hAnsi="Arial"/>
                <w:b/>
                <w:sz w:val="24"/>
                <w:u w:val="single"/>
                <w:lang w:eastAsia="en-US"/>
              </w:rPr>
              <w:t>16.05.25</w:t>
            </w:r>
            <w:r w:rsidRPr="00EE2265">
              <w:rPr>
                <w:rFonts w:ascii="Arial" w:hAnsi="Arial"/>
                <w:b/>
                <w:sz w:val="24"/>
                <w:u w:val="single"/>
                <w:lang w:eastAsia="en-US"/>
              </w:rPr>
              <w:t xml:space="preserve"> Piątek</w:t>
            </w:r>
          </w:p>
          <w:p w:rsidR="00F7196B" w:rsidRPr="00EE2265" w:rsidRDefault="00F7196B" w:rsidP="00F7196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F7196B" w:rsidRPr="00EE2265" w:rsidRDefault="00F7196B" w:rsidP="00F719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Barszcz ukraiński z ziemniakami </w:t>
            </w:r>
          </w:p>
          <w:p w:rsidR="00F7196B" w:rsidRPr="00EE2265" w:rsidRDefault="00F7196B" w:rsidP="00F7196B">
            <w:pPr>
              <w:jc w:val="center"/>
              <w:rPr>
                <w:b/>
                <w:sz w:val="22"/>
              </w:rPr>
            </w:pPr>
            <w:r w:rsidRPr="00EE2265">
              <w:rPr>
                <w:b/>
                <w:sz w:val="22"/>
              </w:rPr>
              <w:t xml:space="preserve"> na wywarze z mięsa i zieleniną </w:t>
            </w:r>
          </w:p>
          <w:p w:rsidR="00F7196B" w:rsidRDefault="00F7196B" w:rsidP="00F7196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łazanki z kapustą </w:t>
            </w:r>
          </w:p>
          <w:p w:rsidR="00F7196B" w:rsidRPr="00EE2265" w:rsidRDefault="00F7196B" w:rsidP="00F7196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sok</w:t>
            </w:r>
          </w:p>
          <w:p w:rsidR="00F7196B" w:rsidRPr="00EE2265" w:rsidRDefault="00F7196B" w:rsidP="00F7196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deser</w:t>
            </w:r>
          </w:p>
          <w:p w:rsidR="00F7196B" w:rsidRPr="00EE2265" w:rsidRDefault="00F7196B" w:rsidP="00F7196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6B" w:rsidRPr="00F26999" w:rsidRDefault="00F7196B" w:rsidP="00F7196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26999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F7196B" w:rsidRPr="00F26999" w:rsidRDefault="00F7196B" w:rsidP="00F7196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26999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F7196B" w:rsidRDefault="00F7196B" w:rsidP="00F7196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F26999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F7196B" w:rsidRPr="00F7196B" w:rsidRDefault="00F7196B" w:rsidP="00F7196B">
            <w:pPr>
              <w:ind w:left="425"/>
              <w:rPr>
                <w:b/>
                <w:sz w:val="22"/>
                <w:szCs w:val="22"/>
                <w:lang w:eastAsia="en-US"/>
              </w:rPr>
            </w:pPr>
            <w:r w:rsidRPr="00F7196B">
              <w:rPr>
                <w:b/>
                <w:sz w:val="22"/>
                <w:szCs w:val="22"/>
                <w:lang w:eastAsia="en-US"/>
              </w:rPr>
              <w:t>•</w:t>
            </w:r>
            <w:r w:rsidRPr="00F7196B">
              <w:rPr>
                <w:b/>
                <w:sz w:val="22"/>
                <w:szCs w:val="22"/>
                <w:lang w:eastAsia="en-US"/>
              </w:rPr>
              <w:tab/>
              <w:t>mleko i produkty pochodne</w:t>
            </w:r>
          </w:p>
          <w:p w:rsidR="00F7196B" w:rsidRPr="00F26999" w:rsidRDefault="00F7196B" w:rsidP="00F7196B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  <w:p w:rsidR="00F7196B" w:rsidRPr="00F26999" w:rsidRDefault="00F7196B" w:rsidP="00F7196B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F17828" w:rsidRPr="00F26999" w:rsidRDefault="00F17828" w:rsidP="0021732B"/>
    <w:p w:rsidR="00F17828" w:rsidRPr="0065024A" w:rsidRDefault="00F17828" w:rsidP="00F17828">
      <w:pPr>
        <w:ind w:left="851"/>
      </w:pPr>
    </w:p>
    <w:sectPr w:rsidR="00F17828" w:rsidRPr="0065024A" w:rsidSect="00AA3476">
      <w:head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F4" w:rsidRDefault="004F4AF4" w:rsidP="002C0A9E">
      <w:r>
        <w:separator/>
      </w:r>
    </w:p>
  </w:endnote>
  <w:endnote w:type="continuationSeparator" w:id="0">
    <w:p w:rsidR="004F4AF4" w:rsidRDefault="004F4AF4" w:rsidP="002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F4" w:rsidRDefault="004F4AF4" w:rsidP="002C0A9E">
      <w:r>
        <w:separator/>
      </w:r>
    </w:p>
  </w:footnote>
  <w:footnote w:type="continuationSeparator" w:id="0">
    <w:p w:rsidR="004F4AF4" w:rsidRDefault="004F4AF4" w:rsidP="002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AB" w:rsidRPr="001B51AB" w:rsidRDefault="00F26999">
    <w:pPr>
      <w:pStyle w:val="Nagwek"/>
      <w:rPr>
        <w:sz w:val="96"/>
        <w:szCs w:val="96"/>
      </w:rPr>
    </w:pPr>
    <w:r>
      <w:rPr>
        <w:sz w:val="96"/>
        <w:szCs w:val="96"/>
      </w:rPr>
      <w:t xml:space="preserve">          </w:t>
    </w:r>
    <w:r w:rsidR="001B51AB" w:rsidRPr="001B51AB">
      <w:rPr>
        <w:sz w:val="96"/>
        <w:szCs w:val="96"/>
      </w:rPr>
      <w:t xml:space="preserve">Jadłospis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056C8"/>
    <w:rsid w:val="00022066"/>
    <w:rsid w:val="00094582"/>
    <w:rsid w:val="00097C2D"/>
    <w:rsid w:val="000B247B"/>
    <w:rsid w:val="000D5A36"/>
    <w:rsid w:val="000E21CC"/>
    <w:rsid w:val="00134EFB"/>
    <w:rsid w:val="00140396"/>
    <w:rsid w:val="00151D5E"/>
    <w:rsid w:val="00157FE4"/>
    <w:rsid w:val="001B51AB"/>
    <w:rsid w:val="00212542"/>
    <w:rsid w:val="0021732B"/>
    <w:rsid w:val="00247D68"/>
    <w:rsid w:val="0027113D"/>
    <w:rsid w:val="002766BE"/>
    <w:rsid w:val="002854D5"/>
    <w:rsid w:val="002A6C5C"/>
    <w:rsid w:val="002C0A9E"/>
    <w:rsid w:val="00344E5F"/>
    <w:rsid w:val="00367D59"/>
    <w:rsid w:val="003824AC"/>
    <w:rsid w:val="003B279C"/>
    <w:rsid w:val="003C1901"/>
    <w:rsid w:val="00407414"/>
    <w:rsid w:val="0040785A"/>
    <w:rsid w:val="00412503"/>
    <w:rsid w:val="004267A5"/>
    <w:rsid w:val="00431D87"/>
    <w:rsid w:val="004458B3"/>
    <w:rsid w:val="00456E27"/>
    <w:rsid w:val="00462EBC"/>
    <w:rsid w:val="004D2A76"/>
    <w:rsid w:val="004D6D38"/>
    <w:rsid w:val="004F4AF4"/>
    <w:rsid w:val="00507791"/>
    <w:rsid w:val="005201DB"/>
    <w:rsid w:val="00521282"/>
    <w:rsid w:val="00527F0D"/>
    <w:rsid w:val="005921C0"/>
    <w:rsid w:val="00595239"/>
    <w:rsid w:val="005B7C14"/>
    <w:rsid w:val="005C1070"/>
    <w:rsid w:val="005C7375"/>
    <w:rsid w:val="005F7DDF"/>
    <w:rsid w:val="00607B8E"/>
    <w:rsid w:val="006329B8"/>
    <w:rsid w:val="00636B29"/>
    <w:rsid w:val="00642C37"/>
    <w:rsid w:val="0065024A"/>
    <w:rsid w:val="00686416"/>
    <w:rsid w:val="00691A30"/>
    <w:rsid w:val="006A252C"/>
    <w:rsid w:val="006C4A83"/>
    <w:rsid w:val="006D17D9"/>
    <w:rsid w:val="00726CA2"/>
    <w:rsid w:val="007405F0"/>
    <w:rsid w:val="00773D5F"/>
    <w:rsid w:val="007A14E1"/>
    <w:rsid w:val="007A7A04"/>
    <w:rsid w:val="007B6B98"/>
    <w:rsid w:val="007D0ECB"/>
    <w:rsid w:val="0087489E"/>
    <w:rsid w:val="008F10C1"/>
    <w:rsid w:val="00924B9A"/>
    <w:rsid w:val="00966055"/>
    <w:rsid w:val="0098561A"/>
    <w:rsid w:val="0098660B"/>
    <w:rsid w:val="009E22A9"/>
    <w:rsid w:val="00A02019"/>
    <w:rsid w:val="00A03255"/>
    <w:rsid w:val="00A2157E"/>
    <w:rsid w:val="00A4710C"/>
    <w:rsid w:val="00A80EBA"/>
    <w:rsid w:val="00A86627"/>
    <w:rsid w:val="00AA17B9"/>
    <w:rsid w:val="00AA3476"/>
    <w:rsid w:val="00B03F8B"/>
    <w:rsid w:val="00B10096"/>
    <w:rsid w:val="00B12B1C"/>
    <w:rsid w:val="00B12F57"/>
    <w:rsid w:val="00B16DC6"/>
    <w:rsid w:val="00B86BB4"/>
    <w:rsid w:val="00BD336B"/>
    <w:rsid w:val="00BD642A"/>
    <w:rsid w:val="00BE59BE"/>
    <w:rsid w:val="00C23004"/>
    <w:rsid w:val="00C8689B"/>
    <w:rsid w:val="00D21B6E"/>
    <w:rsid w:val="00D22135"/>
    <w:rsid w:val="00D31434"/>
    <w:rsid w:val="00D314E6"/>
    <w:rsid w:val="00D351F5"/>
    <w:rsid w:val="00DF3115"/>
    <w:rsid w:val="00E01843"/>
    <w:rsid w:val="00E55C33"/>
    <w:rsid w:val="00E87B09"/>
    <w:rsid w:val="00ED40E5"/>
    <w:rsid w:val="00F17828"/>
    <w:rsid w:val="00F26999"/>
    <w:rsid w:val="00F31236"/>
    <w:rsid w:val="00F37E90"/>
    <w:rsid w:val="00F51F49"/>
    <w:rsid w:val="00F705E8"/>
    <w:rsid w:val="00F7196B"/>
    <w:rsid w:val="00FE18BF"/>
    <w:rsid w:val="00F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3E00641C"/>
  <w15:docId w15:val="{DA8C240A-193B-4531-9A4C-6EB0419A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E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4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E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271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53</cp:revision>
  <cp:lastPrinted>2022-06-06T11:19:00Z</cp:lastPrinted>
  <dcterms:created xsi:type="dcterms:W3CDTF">2015-09-28T10:27:00Z</dcterms:created>
  <dcterms:modified xsi:type="dcterms:W3CDTF">2025-05-04T07:19:00Z</dcterms:modified>
</cp:coreProperties>
</file>