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pPr w:leftFromText="141" w:rightFromText="141" w:tblpY="1620"/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8C31BD" w:rsidRPr="004909D8" w:rsidTr="008C31BD">
        <w:trPr>
          <w:trHeight w:val="2126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BD" w:rsidRDefault="008C31BD" w:rsidP="008C31BD">
            <w:pPr>
              <w:jc w:val="center"/>
              <w:rPr>
                <w:rFonts w:ascii="Arial" w:hAnsi="Arial" w:cs="Arial"/>
                <w:b/>
                <w:bCs/>
                <w:sz w:val="24"/>
                <w:u w:val="single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4"/>
                <w:u w:val="single"/>
                <w:lang w:eastAsia="en-US"/>
              </w:rPr>
              <w:t>23.06.25.Poniedziałek</w:t>
            </w:r>
            <w:r>
              <w:rPr>
                <w:rFonts w:ascii="Arial" w:hAnsi="Arial" w:cs="Arial"/>
                <w:b/>
                <w:bCs/>
                <w:sz w:val="24"/>
                <w:u w:val="single"/>
                <w:lang w:eastAsia="en-US"/>
              </w:rPr>
              <w:br/>
            </w:r>
          </w:p>
          <w:p w:rsidR="008C31BD" w:rsidRPr="00957402" w:rsidRDefault="008C31BD" w:rsidP="008C31BD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957402">
              <w:rPr>
                <w:b/>
                <w:sz w:val="22"/>
                <w:szCs w:val="22"/>
                <w:lang w:eastAsia="en-US"/>
              </w:rPr>
              <w:t>Kapuśniak z młodej kapisty z ziemniakami</w:t>
            </w:r>
          </w:p>
          <w:p w:rsidR="008C31BD" w:rsidRPr="00957402" w:rsidRDefault="008C31BD" w:rsidP="008C31BD">
            <w:pPr>
              <w:jc w:val="center"/>
              <w:rPr>
                <w:sz w:val="22"/>
                <w:szCs w:val="22"/>
                <w:lang w:eastAsia="en-US"/>
              </w:rPr>
            </w:pPr>
            <w:r w:rsidRPr="00957402">
              <w:rPr>
                <w:b/>
                <w:sz w:val="22"/>
                <w:szCs w:val="22"/>
                <w:lang w:eastAsia="en-US"/>
              </w:rPr>
              <w:t xml:space="preserve"> na wywarze z mięsa i zieleniną</w:t>
            </w:r>
          </w:p>
          <w:p w:rsidR="008C31BD" w:rsidRPr="00957402" w:rsidRDefault="008C31BD" w:rsidP="008C31BD">
            <w:pPr>
              <w:tabs>
                <w:tab w:val="center" w:pos="2195"/>
                <w:tab w:val="left" w:pos="3165"/>
              </w:tabs>
              <w:jc w:val="center"/>
              <w:rPr>
                <w:b/>
                <w:sz w:val="22"/>
                <w:szCs w:val="22"/>
                <w:lang w:eastAsia="en-US"/>
              </w:rPr>
            </w:pPr>
            <w:r w:rsidRPr="00957402">
              <w:rPr>
                <w:b/>
                <w:sz w:val="22"/>
                <w:szCs w:val="22"/>
                <w:lang w:eastAsia="en-US"/>
              </w:rPr>
              <w:t xml:space="preserve">makaron  z serem </w:t>
            </w:r>
          </w:p>
          <w:p w:rsidR="008C31BD" w:rsidRDefault="00A05268" w:rsidP="008C31BD">
            <w:pPr>
              <w:tabs>
                <w:tab w:val="center" w:pos="2195"/>
                <w:tab w:val="left" w:pos="3165"/>
              </w:tabs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maślanka truskawkowa </w:t>
            </w:r>
          </w:p>
          <w:p w:rsidR="008C31BD" w:rsidRDefault="008C31BD" w:rsidP="008C31BD">
            <w:pPr>
              <w:tabs>
                <w:tab w:val="center" w:pos="2195"/>
                <w:tab w:val="left" w:pos="3165"/>
              </w:tabs>
              <w:jc w:val="center"/>
              <w:rPr>
                <w:b/>
                <w:szCs w:val="22"/>
                <w:lang w:eastAsia="en-US"/>
              </w:rPr>
            </w:pPr>
            <w:bookmarkStart w:id="0" w:name="_GoBack"/>
            <w:bookmarkEnd w:id="0"/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C31BD" w:rsidRPr="004909D8" w:rsidRDefault="008C31BD" w:rsidP="008C31BD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4909D8">
              <w:rPr>
                <w:b/>
                <w:sz w:val="22"/>
                <w:szCs w:val="22"/>
                <w:lang w:eastAsia="en-US"/>
              </w:rPr>
              <w:t>ALERGENY</w:t>
            </w:r>
          </w:p>
          <w:p w:rsidR="008C31BD" w:rsidRPr="004909D8" w:rsidRDefault="008C31BD" w:rsidP="008C31BD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  <w:p w:rsidR="008C31BD" w:rsidRPr="004909D8" w:rsidRDefault="008C31BD" w:rsidP="008C31BD">
            <w:pPr>
              <w:pStyle w:val="Akapitzlist"/>
              <w:numPr>
                <w:ilvl w:val="0"/>
                <w:numId w:val="1"/>
              </w:numPr>
              <w:rPr>
                <w:b/>
                <w:sz w:val="22"/>
                <w:szCs w:val="22"/>
                <w:lang w:eastAsia="en-US"/>
              </w:rPr>
            </w:pPr>
            <w:r w:rsidRPr="004909D8">
              <w:rPr>
                <w:b/>
                <w:sz w:val="22"/>
                <w:szCs w:val="22"/>
                <w:lang w:eastAsia="en-US"/>
              </w:rPr>
              <w:t xml:space="preserve">zboża zawierające gluten </w:t>
            </w:r>
          </w:p>
          <w:p w:rsidR="008C31BD" w:rsidRPr="004909D8" w:rsidRDefault="008C31BD" w:rsidP="008C31BD">
            <w:pPr>
              <w:pStyle w:val="Akapitzlist"/>
              <w:numPr>
                <w:ilvl w:val="0"/>
                <w:numId w:val="1"/>
              </w:numPr>
              <w:rPr>
                <w:b/>
                <w:sz w:val="22"/>
                <w:szCs w:val="22"/>
                <w:lang w:eastAsia="en-US"/>
              </w:rPr>
            </w:pPr>
            <w:r w:rsidRPr="004909D8">
              <w:rPr>
                <w:b/>
                <w:sz w:val="22"/>
                <w:szCs w:val="22"/>
                <w:lang w:eastAsia="en-US"/>
              </w:rPr>
              <w:t xml:space="preserve">seler </w:t>
            </w:r>
          </w:p>
          <w:p w:rsidR="008C31BD" w:rsidRPr="004909D8" w:rsidRDefault="008C31BD" w:rsidP="008C31BD">
            <w:pPr>
              <w:pStyle w:val="Akapitzlist"/>
              <w:numPr>
                <w:ilvl w:val="0"/>
                <w:numId w:val="1"/>
              </w:numPr>
              <w:rPr>
                <w:b/>
                <w:sz w:val="22"/>
                <w:szCs w:val="22"/>
                <w:lang w:eastAsia="en-US"/>
              </w:rPr>
            </w:pPr>
            <w:r w:rsidRPr="004909D8">
              <w:rPr>
                <w:b/>
                <w:sz w:val="22"/>
                <w:szCs w:val="22"/>
                <w:lang w:eastAsia="en-US"/>
              </w:rPr>
              <w:t>mleko i produkty pochodne</w:t>
            </w:r>
          </w:p>
          <w:p w:rsidR="008C31BD" w:rsidRPr="001436E6" w:rsidRDefault="008C31BD" w:rsidP="008C31BD">
            <w:pPr>
              <w:ind w:left="425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8C31BD" w:rsidRPr="004909D8" w:rsidTr="008C31BD">
        <w:trPr>
          <w:trHeight w:val="2107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BD" w:rsidRDefault="008C31BD" w:rsidP="008C31BD">
            <w:pPr>
              <w:jc w:val="center"/>
              <w:rPr>
                <w:rFonts w:ascii="Arial" w:hAnsi="Arial" w:cs="Arial"/>
                <w:b/>
                <w:bCs/>
                <w:sz w:val="24"/>
                <w:u w:val="single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4"/>
                <w:u w:val="single"/>
                <w:lang w:eastAsia="en-US"/>
              </w:rPr>
              <w:t>24.06.25.Wtorek</w:t>
            </w:r>
          </w:p>
          <w:p w:rsidR="008C31BD" w:rsidRDefault="008C31BD" w:rsidP="008C31BD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  <w:p w:rsidR="008C31BD" w:rsidRPr="00957402" w:rsidRDefault="008C31BD" w:rsidP="008C31BD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957402">
              <w:rPr>
                <w:b/>
                <w:sz w:val="22"/>
                <w:szCs w:val="22"/>
                <w:lang w:eastAsia="en-US"/>
              </w:rPr>
              <w:t>rosół z orientalny z makaronem</w:t>
            </w:r>
          </w:p>
          <w:p w:rsidR="008C31BD" w:rsidRPr="00957402" w:rsidRDefault="008C31BD" w:rsidP="008C31BD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957402">
              <w:rPr>
                <w:b/>
                <w:sz w:val="22"/>
                <w:szCs w:val="22"/>
                <w:lang w:eastAsia="en-US"/>
              </w:rPr>
              <w:t>na wywarze z mięsa  i zieleniną</w:t>
            </w:r>
          </w:p>
          <w:p w:rsidR="008C31BD" w:rsidRPr="00957402" w:rsidRDefault="008C31BD" w:rsidP="008C31BD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957402">
              <w:rPr>
                <w:b/>
                <w:sz w:val="22"/>
                <w:szCs w:val="22"/>
                <w:lang w:eastAsia="en-US"/>
              </w:rPr>
              <w:t>kotlet mielony , ziemniaki</w:t>
            </w:r>
          </w:p>
          <w:p w:rsidR="008C31BD" w:rsidRPr="00957402" w:rsidRDefault="008C31BD" w:rsidP="008C31BD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957402">
              <w:rPr>
                <w:b/>
                <w:sz w:val="22"/>
                <w:szCs w:val="22"/>
                <w:lang w:eastAsia="en-US"/>
              </w:rPr>
              <w:t xml:space="preserve">marchewka z groszkiem </w:t>
            </w:r>
          </w:p>
          <w:p w:rsidR="008C31BD" w:rsidRPr="00957402" w:rsidRDefault="008C31BD" w:rsidP="008C31BD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957402">
              <w:rPr>
                <w:b/>
                <w:sz w:val="22"/>
                <w:szCs w:val="22"/>
                <w:lang w:eastAsia="en-US"/>
              </w:rPr>
              <w:t>sok</w:t>
            </w:r>
          </w:p>
          <w:p w:rsidR="008C31BD" w:rsidRDefault="008C31BD" w:rsidP="008C31BD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BD" w:rsidRPr="004909D8" w:rsidRDefault="008C31BD" w:rsidP="008C31BD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4909D8">
              <w:rPr>
                <w:b/>
                <w:sz w:val="22"/>
                <w:szCs w:val="22"/>
                <w:lang w:eastAsia="en-US"/>
              </w:rPr>
              <w:t>ALERGENY</w:t>
            </w:r>
          </w:p>
          <w:p w:rsidR="008C31BD" w:rsidRPr="004909D8" w:rsidRDefault="008C31BD" w:rsidP="008C31BD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  <w:p w:rsidR="008C31BD" w:rsidRPr="004909D8" w:rsidRDefault="008C31BD" w:rsidP="008C31BD">
            <w:pPr>
              <w:pStyle w:val="Akapitzlist"/>
              <w:numPr>
                <w:ilvl w:val="0"/>
                <w:numId w:val="1"/>
              </w:numPr>
              <w:rPr>
                <w:b/>
                <w:sz w:val="22"/>
                <w:szCs w:val="22"/>
                <w:lang w:eastAsia="en-US"/>
              </w:rPr>
            </w:pPr>
            <w:r w:rsidRPr="004909D8">
              <w:rPr>
                <w:b/>
                <w:sz w:val="22"/>
                <w:szCs w:val="22"/>
                <w:lang w:eastAsia="en-US"/>
              </w:rPr>
              <w:t xml:space="preserve">zboża zawierające gluten </w:t>
            </w:r>
          </w:p>
          <w:p w:rsidR="008C31BD" w:rsidRPr="004909D8" w:rsidRDefault="008C31BD" w:rsidP="008C31BD">
            <w:pPr>
              <w:pStyle w:val="Akapitzlist"/>
              <w:numPr>
                <w:ilvl w:val="0"/>
                <w:numId w:val="1"/>
              </w:numPr>
              <w:rPr>
                <w:b/>
                <w:sz w:val="22"/>
                <w:szCs w:val="22"/>
                <w:lang w:eastAsia="en-US"/>
              </w:rPr>
            </w:pPr>
            <w:r w:rsidRPr="004909D8">
              <w:rPr>
                <w:b/>
                <w:sz w:val="22"/>
                <w:szCs w:val="22"/>
                <w:lang w:eastAsia="en-US"/>
              </w:rPr>
              <w:t xml:space="preserve">seler </w:t>
            </w:r>
          </w:p>
          <w:p w:rsidR="008C31BD" w:rsidRDefault="008C31BD" w:rsidP="008C31BD">
            <w:pPr>
              <w:pStyle w:val="Akapitzlist"/>
              <w:numPr>
                <w:ilvl w:val="0"/>
                <w:numId w:val="1"/>
              </w:numPr>
              <w:rPr>
                <w:b/>
                <w:sz w:val="22"/>
                <w:szCs w:val="22"/>
                <w:lang w:eastAsia="en-US"/>
              </w:rPr>
            </w:pPr>
            <w:r w:rsidRPr="004909D8">
              <w:rPr>
                <w:b/>
                <w:sz w:val="22"/>
                <w:szCs w:val="22"/>
                <w:lang w:eastAsia="en-US"/>
              </w:rPr>
              <w:t>mleko i produkty pochodne</w:t>
            </w:r>
          </w:p>
          <w:p w:rsidR="008C31BD" w:rsidRPr="004909D8" w:rsidRDefault="008C31BD" w:rsidP="008C31BD">
            <w:pPr>
              <w:pStyle w:val="Akapitzlist"/>
              <w:numPr>
                <w:ilvl w:val="0"/>
                <w:numId w:val="1"/>
              </w:num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jaja</w:t>
            </w:r>
          </w:p>
          <w:p w:rsidR="008C31BD" w:rsidRPr="004909D8" w:rsidRDefault="008C31BD" w:rsidP="008C31BD">
            <w:pPr>
              <w:ind w:left="425"/>
              <w:rPr>
                <w:b/>
                <w:sz w:val="22"/>
                <w:szCs w:val="22"/>
                <w:lang w:eastAsia="en-US"/>
              </w:rPr>
            </w:pPr>
          </w:p>
        </w:tc>
      </w:tr>
    </w:tbl>
    <w:p w:rsidR="003940F6" w:rsidRPr="004909D8" w:rsidRDefault="003940F6" w:rsidP="007117C1"/>
    <w:p w:rsidR="008C31BD" w:rsidRDefault="008C31BD" w:rsidP="007117C1">
      <w:r>
        <w:t xml:space="preserve">         </w:t>
      </w:r>
    </w:p>
    <w:p w:rsidR="008C31BD" w:rsidRDefault="008C31BD" w:rsidP="007117C1"/>
    <w:p w:rsidR="008C31BD" w:rsidRDefault="008C31BD" w:rsidP="007117C1"/>
    <w:p w:rsidR="008C31BD" w:rsidRDefault="008C31BD" w:rsidP="007117C1"/>
    <w:p w:rsidR="008C31BD" w:rsidRDefault="008C31BD" w:rsidP="007117C1"/>
    <w:p w:rsidR="008C31BD" w:rsidRDefault="008C31BD" w:rsidP="007117C1"/>
    <w:p w:rsidR="008C31BD" w:rsidRDefault="008C31BD" w:rsidP="007117C1"/>
    <w:p w:rsidR="008C31BD" w:rsidRDefault="008C31BD" w:rsidP="007117C1"/>
    <w:p w:rsidR="008C31BD" w:rsidRDefault="008C31BD" w:rsidP="007117C1"/>
    <w:p w:rsidR="009019CA" w:rsidRPr="004909D8" w:rsidRDefault="003940F6" w:rsidP="007117C1">
      <w:r w:rsidRPr="004909D8">
        <w:t xml:space="preserve">  </w:t>
      </w:r>
      <w:r w:rsidR="009019CA">
        <w:rPr>
          <w:noProof/>
        </w:rPr>
        <w:drawing>
          <wp:inline distT="0" distB="0" distL="0" distR="0" wp14:anchorId="0FAD50F8">
            <wp:extent cx="4451621" cy="2624081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5526" cy="265585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9019CA" w:rsidRPr="004909D8" w:rsidSect="0053799F">
      <w:headerReference w:type="default" r:id="rId8"/>
      <w:pgSz w:w="11906" w:h="16838"/>
      <w:pgMar w:top="3261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627C" w:rsidRDefault="0090627C" w:rsidP="002C0A9E">
      <w:r>
        <w:separator/>
      </w:r>
    </w:p>
  </w:endnote>
  <w:endnote w:type="continuationSeparator" w:id="0">
    <w:p w:rsidR="0090627C" w:rsidRDefault="0090627C" w:rsidP="002C0A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627C" w:rsidRDefault="0090627C" w:rsidP="002C0A9E">
      <w:r>
        <w:separator/>
      </w:r>
    </w:p>
  </w:footnote>
  <w:footnote w:type="continuationSeparator" w:id="0">
    <w:p w:rsidR="0090627C" w:rsidRDefault="0090627C" w:rsidP="002C0A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019C" w:rsidRDefault="0094019C">
    <w:pPr>
      <w:pStyle w:val="Nagwek"/>
      <w:rPr>
        <w:sz w:val="96"/>
        <w:szCs w:val="96"/>
      </w:rPr>
    </w:pPr>
    <w:r>
      <w:rPr>
        <w:sz w:val="96"/>
        <w:szCs w:val="96"/>
      </w:rPr>
      <w:t xml:space="preserve">             </w:t>
    </w:r>
  </w:p>
  <w:p w:rsidR="0094019C" w:rsidRPr="0094019C" w:rsidRDefault="0094019C">
    <w:pPr>
      <w:pStyle w:val="Nagwek"/>
      <w:rPr>
        <w:sz w:val="96"/>
        <w:szCs w:val="96"/>
      </w:rPr>
    </w:pPr>
    <w:r>
      <w:rPr>
        <w:sz w:val="96"/>
        <w:szCs w:val="96"/>
      </w:rPr>
      <w:t xml:space="preserve">         </w:t>
    </w:r>
    <w:r w:rsidRPr="0094019C">
      <w:rPr>
        <w:sz w:val="96"/>
        <w:szCs w:val="96"/>
      </w:rPr>
      <w:t xml:space="preserve">Jadłospis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066F64"/>
    <w:multiLevelType w:val="hybridMultilevel"/>
    <w:tmpl w:val="CB7AAE04"/>
    <w:lvl w:ilvl="0" w:tplc="041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23004"/>
    <w:rsid w:val="000056C8"/>
    <w:rsid w:val="00094582"/>
    <w:rsid w:val="000C0539"/>
    <w:rsid w:val="000C3FC4"/>
    <w:rsid w:val="000D5A36"/>
    <w:rsid w:val="001211A8"/>
    <w:rsid w:val="001436E6"/>
    <w:rsid w:val="00151D5E"/>
    <w:rsid w:val="001E402E"/>
    <w:rsid w:val="00212542"/>
    <w:rsid w:val="0021732B"/>
    <w:rsid w:val="0027113D"/>
    <w:rsid w:val="00273DA9"/>
    <w:rsid w:val="002854D5"/>
    <w:rsid w:val="002A4699"/>
    <w:rsid w:val="002A6C5C"/>
    <w:rsid w:val="002C0A9E"/>
    <w:rsid w:val="00323AD9"/>
    <w:rsid w:val="003358C7"/>
    <w:rsid w:val="00344E5F"/>
    <w:rsid w:val="003940F6"/>
    <w:rsid w:val="003B279C"/>
    <w:rsid w:val="003C1901"/>
    <w:rsid w:val="0040785A"/>
    <w:rsid w:val="004267A5"/>
    <w:rsid w:val="00431D87"/>
    <w:rsid w:val="004458B3"/>
    <w:rsid w:val="00456E27"/>
    <w:rsid w:val="00462EBC"/>
    <w:rsid w:val="00466A5E"/>
    <w:rsid w:val="004909D8"/>
    <w:rsid w:val="004A11BD"/>
    <w:rsid w:val="004D2A76"/>
    <w:rsid w:val="004D328D"/>
    <w:rsid w:val="004D6D38"/>
    <w:rsid w:val="004F7EFD"/>
    <w:rsid w:val="00507791"/>
    <w:rsid w:val="00521282"/>
    <w:rsid w:val="00527F0D"/>
    <w:rsid w:val="0053799F"/>
    <w:rsid w:val="00584C4C"/>
    <w:rsid w:val="005921C0"/>
    <w:rsid w:val="00594971"/>
    <w:rsid w:val="00595239"/>
    <w:rsid w:val="005B7C14"/>
    <w:rsid w:val="005F7DDF"/>
    <w:rsid w:val="0060084E"/>
    <w:rsid w:val="00636B29"/>
    <w:rsid w:val="0065024A"/>
    <w:rsid w:val="00686416"/>
    <w:rsid w:val="00691A30"/>
    <w:rsid w:val="006D17D9"/>
    <w:rsid w:val="006E652F"/>
    <w:rsid w:val="007117C1"/>
    <w:rsid w:val="00732270"/>
    <w:rsid w:val="00791EE3"/>
    <w:rsid w:val="007A14E1"/>
    <w:rsid w:val="007B4F68"/>
    <w:rsid w:val="007B6B98"/>
    <w:rsid w:val="007D0ECB"/>
    <w:rsid w:val="00847853"/>
    <w:rsid w:val="00857F75"/>
    <w:rsid w:val="0087489E"/>
    <w:rsid w:val="008A721F"/>
    <w:rsid w:val="008C31BD"/>
    <w:rsid w:val="008F0C03"/>
    <w:rsid w:val="009019CA"/>
    <w:rsid w:val="0090627C"/>
    <w:rsid w:val="00924B9A"/>
    <w:rsid w:val="0094019C"/>
    <w:rsid w:val="0095412F"/>
    <w:rsid w:val="00966055"/>
    <w:rsid w:val="0098561A"/>
    <w:rsid w:val="0098660B"/>
    <w:rsid w:val="009E22A9"/>
    <w:rsid w:val="00A02019"/>
    <w:rsid w:val="00A03255"/>
    <w:rsid w:val="00A05268"/>
    <w:rsid w:val="00A53AA5"/>
    <w:rsid w:val="00AB104F"/>
    <w:rsid w:val="00AE1C40"/>
    <w:rsid w:val="00B03F8B"/>
    <w:rsid w:val="00B12B1C"/>
    <w:rsid w:val="00B12F57"/>
    <w:rsid w:val="00B16DC6"/>
    <w:rsid w:val="00B43596"/>
    <w:rsid w:val="00BD642A"/>
    <w:rsid w:val="00BE59BE"/>
    <w:rsid w:val="00BE7A74"/>
    <w:rsid w:val="00C23004"/>
    <w:rsid w:val="00C275A6"/>
    <w:rsid w:val="00C703C4"/>
    <w:rsid w:val="00C8689B"/>
    <w:rsid w:val="00CF0447"/>
    <w:rsid w:val="00D21B6E"/>
    <w:rsid w:val="00D31434"/>
    <w:rsid w:val="00D314E6"/>
    <w:rsid w:val="00D351F5"/>
    <w:rsid w:val="00DC19A6"/>
    <w:rsid w:val="00DF3115"/>
    <w:rsid w:val="00E04142"/>
    <w:rsid w:val="00E076B8"/>
    <w:rsid w:val="00E2597B"/>
    <w:rsid w:val="00E55C33"/>
    <w:rsid w:val="00E77EF2"/>
    <w:rsid w:val="00ED40E5"/>
    <w:rsid w:val="00F17828"/>
    <w:rsid w:val="00F51F49"/>
    <w:rsid w:val="00F705E8"/>
    <w:rsid w:val="00F7070D"/>
    <w:rsid w:val="00FE1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0C1BBD"/>
  <w15:docId w15:val="{65F74BA5-41C2-44C9-82B5-85AD1A5E1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230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2300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agwek">
    <w:name w:val="header"/>
    <w:basedOn w:val="Normalny"/>
    <w:link w:val="NagwekZnak"/>
    <w:uiPriority w:val="99"/>
    <w:unhideWhenUsed/>
    <w:rsid w:val="002C0A9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C0A9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C0A9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C0A9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462EB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4359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3596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197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W&#322;a&#347;ciciel\Moje%20dokumenty\R&#211;&#379;NE\szablon_norma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szablon_norma</Template>
  <TotalTime>379</TotalTime>
  <Pages>1</Pages>
  <Words>63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sp19</dc:creator>
  <cp:keywords/>
  <dc:description/>
  <cp:lastModifiedBy>Jola</cp:lastModifiedBy>
  <cp:revision>56</cp:revision>
  <cp:lastPrinted>2022-04-26T11:25:00Z</cp:lastPrinted>
  <dcterms:created xsi:type="dcterms:W3CDTF">2015-09-28T10:27:00Z</dcterms:created>
  <dcterms:modified xsi:type="dcterms:W3CDTF">2025-06-12T07:51:00Z</dcterms:modified>
</cp:coreProperties>
</file>