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B3D05" w:rsidRPr="0043546D" w:rsidTr="00CB3D05">
        <w:trPr>
          <w:trHeight w:val="212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05" w:rsidRPr="0041428A" w:rsidRDefault="00CB3D05" w:rsidP="00CB3D05">
            <w:pPr>
              <w:jc w:val="center"/>
              <w:rPr>
                <w:b/>
                <w:sz w:val="22"/>
              </w:rPr>
            </w:pPr>
            <w:bookmarkStart w:id="0" w:name="_GoBack" w:colFirst="0" w:colLast="0"/>
            <w:r w:rsidRPr="0041428A">
              <w:rPr>
                <w:rFonts w:ascii="Arial" w:hAnsi="Arial"/>
                <w:b/>
                <w:sz w:val="24"/>
                <w:u w:val="single"/>
                <w:lang w:eastAsia="en-US"/>
              </w:rPr>
              <w:t>20.01.25</w:t>
            </w:r>
            <w:r w:rsidRPr="0041428A"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t>.Poniedziałek</w:t>
            </w:r>
          </w:p>
          <w:p w:rsidR="00CB3D05" w:rsidRPr="0041428A" w:rsidRDefault="00CB3D05" w:rsidP="00CB3D05">
            <w:pPr>
              <w:jc w:val="center"/>
              <w:rPr>
                <w:b/>
                <w:sz w:val="22"/>
                <w:szCs w:val="22"/>
              </w:rPr>
            </w:pPr>
          </w:p>
          <w:p w:rsidR="00CB3D05" w:rsidRPr="0041428A" w:rsidRDefault="00CB3D05" w:rsidP="00CB3D05">
            <w:pPr>
              <w:jc w:val="center"/>
              <w:rPr>
                <w:b/>
                <w:sz w:val="22"/>
                <w:szCs w:val="22"/>
              </w:rPr>
            </w:pPr>
            <w:r w:rsidRPr="0041428A">
              <w:rPr>
                <w:b/>
                <w:sz w:val="22"/>
                <w:szCs w:val="22"/>
              </w:rPr>
              <w:t xml:space="preserve">szczawiowa z jajkiem , ziemniakami </w:t>
            </w:r>
          </w:p>
          <w:p w:rsidR="00CB3D05" w:rsidRPr="0041428A" w:rsidRDefault="00CB3D05" w:rsidP="00CB3D05">
            <w:pPr>
              <w:jc w:val="center"/>
              <w:rPr>
                <w:b/>
                <w:sz w:val="22"/>
                <w:szCs w:val="22"/>
              </w:rPr>
            </w:pPr>
            <w:r w:rsidRPr="0041428A">
              <w:rPr>
                <w:b/>
                <w:sz w:val="22"/>
                <w:szCs w:val="22"/>
              </w:rPr>
              <w:t>na wywarze mięsnym z zieleniną</w:t>
            </w:r>
          </w:p>
          <w:p w:rsidR="00CB3D05" w:rsidRPr="0041428A" w:rsidRDefault="00CB3D05" w:rsidP="00CB3D05">
            <w:pPr>
              <w:jc w:val="center"/>
              <w:rPr>
                <w:b/>
                <w:sz w:val="22"/>
                <w:szCs w:val="22"/>
              </w:rPr>
            </w:pPr>
            <w:r w:rsidRPr="0041428A">
              <w:rPr>
                <w:b/>
                <w:sz w:val="22"/>
              </w:rPr>
              <w:t>ryż z jabłkiem z sosem śmietanowym</w:t>
            </w:r>
          </w:p>
          <w:p w:rsidR="00CB3D05" w:rsidRPr="0041428A" w:rsidRDefault="00CB3D05" w:rsidP="00CB3D0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1428A">
              <w:rPr>
                <w:b/>
                <w:sz w:val="22"/>
                <w:szCs w:val="22"/>
                <w:lang w:eastAsia="en-US"/>
              </w:rPr>
              <w:t>kompot</w:t>
            </w:r>
          </w:p>
          <w:p w:rsidR="00CB3D05" w:rsidRPr="0041428A" w:rsidRDefault="00CB3D05" w:rsidP="00CB3D05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  <w:r w:rsidRPr="0041428A">
              <w:rPr>
                <w:b/>
                <w:sz w:val="22"/>
                <w:szCs w:val="22"/>
                <w:lang w:eastAsia="en-US"/>
              </w:rPr>
              <w:t>owoc</w:t>
            </w:r>
          </w:p>
          <w:p w:rsidR="00CB3D05" w:rsidRPr="0041428A" w:rsidRDefault="00CB3D05" w:rsidP="00CB3D05">
            <w:pPr>
              <w:tabs>
                <w:tab w:val="center" w:pos="2195"/>
                <w:tab w:val="left" w:pos="316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3D05" w:rsidRPr="0043546D" w:rsidRDefault="00CB3D05" w:rsidP="00CB3D0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3546D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CB3D05" w:rsidRPr="0043546D" w:rsidRDefault="00CB3D05" w:rsidP="00CB3D0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CB3D05" w:rsidRPr="0043546D" w:rsidRDefault="00CB3D05" w:rsidP="00CB3D0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43546D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CB3D05" w:rsidRPr="0043546D" w:rsidRDefault="00CB3D05" w:rsidP="00CB3D0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43546D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CB3D05" w:rsidRDefault="00CB3D05" w:rsidP="00CB3D0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43546D">
              <w:rPr>
                <w:b/>
                <w:sz w:val="22"/>
                <w:szCs w:val="22"/>
                <w:lang w:eastAsia="en-US"/>
              </w:rPr>
              <w:t xml:space="preserve">seler </w:t>
            </w:r>
          </w:p>
          <w:p w:rsidR="00CB3D05" w:rsidRPr="0043546D" w:rsidRDefault="00CB3D05" w:rsidP="00CB3D05">
            <w:pPr>
              <w:pStyle w:val="Akapitzlist"/>
              <w:numPr>
                <w:ilvl w:val="0"/>
                <w:numId w:val="1"/>
              </w:numPr>
              <w:ind w:left="356" w:firstLine="69"/>
              <w:jc w:val="both"/>
              <w:rPr>
                <w:b/>
                <w:sz w:val="22"/>
                <w:szCs w:val="22"/>
                <w:lang w:eastAsia="en-US"/>
              </w:rPr>
            </w:pPr>
            <w:r w:rsidRPr="0043546D">
              <w:rPr>
                <w:b/>
                <w:sz w:val="22"/>
                <w:szCs w:val="22"/>
                <w:lang w:eastAsia="en-US"/>
              </w:rPr>
              <w:t>jaja</w:t>
            </w:r>
          </w:p>
          <w:p w:rsidR="00CB3D05" w:rsidRPr="0043546D" w:rsidRDefault="00CB3D05" w:rsidP="00CB3D05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CB3D05" w:rsidRPr="0043546D" w:rsidTr="00CB3D05">
        <w:trPr>
          <w:trHeight w:val="210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05" w:rsidRPr="0041428A" w:rsidRDefault="00CB3D05" w:rsidP="00CB3D05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  <w:r w:rsidRPr="0041428A"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t>21.01.24.Wtorek</w:t>
            </w:r>
          </w:p>
          <w:p w:rsidR="00CB3D05" w:rsidRPr="0041428A" w:rsidRDefault="00CB3D05" w:rsidP="00CB3D05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</w:p>
          <w:p w:rsidR="00CB3D05" w:rsidRPr="0041428A" w:rsidRDefault="00CB3D05" w:rsidP="00CB3D05">
            <w:pPr>
              <w:jc w:val="center"/>
              <w:rPr>
                <w:b/>
                <w:sz w:val="22"/>
                <w:szCs w:val="22"/>
              </w:rPr>
            </w:pPr>
            <w:r w:rsidRPr="0041428A">
              <w:rPr>
                <w:b/>
                <w:sz w:val="22"/>
                <w:szCs w:val="22"/>
              </w:rPr>
              <w:t xml:space="preserve">zupa meksykańska z mięsem, </w:t>
            </w:r>
          </w:p>
          <w:p w:rsidR="00CB3D05" w:rsidRPr="0041428A" w:rsidRDefault="00CB3D05" w:rsidP="00CB3D05">
            <w:pPr>
              <w:jc w:val="center"/>
              <w:rPr>
                <w:b/>
                <w:sz w:val="22"/>
                <w:szCs w:val="22"/>
              </w:rPr>
            </w:pPr>
            <w:r w:rsidRPr="0041428A">
              <w:rPr>
                <w:b/>
                <w:sz w:val="22"/>
                <w:szCs w:val="22"/>
              </w:rPr>
              <w:t xml:space="preserve"> ziemniakami i zieleniną</w:t>
            </w:r>
          </w:p>
          <w:p w:rsidR="00CB3D05" w:rsidRPr="0041428A" w:rsidRDefault="00CB3D05" w:rsidP="00CB3D05">
            <w:pPr>
              <w:jc w:val="center"/>
              <w:rPr>
                <w:b/>
                <w:sz w:val="22"/>
                <w:szCs w:val="22"/>
              </w:rPr>
            </w:pPr>
            <w:r w:rsidRPr="0041428A">
              <w:rPr>
                <w:b/>
                <w:sz w:val="22"/>
                <w:szCs w:val="22"/>
              </w:rPr>
              <w:t xml:space="preserve">pierogi z kapustą i pieczarką </w:t>
            </w:r>
          </w:p>
          <w:p w:rsidR="00CB3D05" w:rsidRPr="0041428A" w:rsidRDefault="00CB3D05" w:rsidP="00CB3D05">
            <w:pPr>
              <w:jc w:val="center"/>
              <w:rPr>
                <w:b/>
                <w:sz w:val="22"/>
                <w:szCs w:val="22"/>
              </w:rPr>
            </w:pPr>
            <w:r w:rsidRPr="0041428A">
              <w:rPr>
                <w:b/>
                <w:sz w:val="22"/>
                <w:szCs w:val="22"/>
              </w:rPr>
              <w:t>sok</w:t>
            </w:r>
          </w:p>
          <w:p w:rsidR="00CB3D05" w:rsidRPr="0041428A" w:rsidRDefault="00CB3D05" w:rsidP="00CB3D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05" w:rsidRPr="0043546D" w:rsidRDefault="00CB3D05" w:rsidP="00CB3D0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3546D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CB3D05" w:rsidRPr="0043546D" w:rsidRDefault="00CB3D05" w:rsidP="00CB3D0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CB3D05" w:rsidRPr="0043546D" w:rsidRDefault="00CB3D05" w:rsidP="00CB3D0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43546D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CB3D05" w:rsidRPr="0043546D" w:rsidRDefault="00CB3D05" w:rsidP="00CB3D0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43546D">
              <w:rPr>
                <w:b/>
                <w:sz w:val="22"/>
                <w:szCs w:val="22"/>
                <w:lang w:eastAsia="en-US"/>
              </w:rPr>
              <w:t xml:space="preserve">seler </w:t>
            </w:r>
          </w:p>
          <w:p w:rsidR="0041428A" w:rsidRPr="0043546D" w:rsidRDefault="0041428A" w:rsidP="0041428A">
            <w:pPr>
              <w:pStyle w:val="Akapitzlist"/>
              <w:numPr>
                <w:ilvl w:val="0"/>
                <w:numId w:val="1"/>
              </w:numPr>
              <w:ind w:left="356" w:firstLine="69"/>
              <w:jc w:val="both"/>
              <w:rPr>
                <w:b/>
                <w:sz w:val="22"/>
                <w:szCs w:val="22"/>
                <w:lang w:eastAsia="en-US"/>
              </w:rPr>
            </w:pPr>
            <w:r w:rsidRPr="0043546D">
              <w:rPr>
                <w:b/>
                <w:sz w:val="22"/>
                <w:szCs w:val="22"/>
                <w:lang w:eastAsia="en-US"/>
              </w:rPr>
              <w:t>jaja</w:t>
            </w:r>
          </w:p>
          <w:p w:rsidR="00CB3D05" w:rsidRPr="0043546D" w:rsidRDefault="00CB3D05" w:rsidP="00CB3D05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CB3D05" w:rsidRPr="0043546D" w:rsidTr="00CB3D05">
        <w:trPr>
          <w:trHeight w:val="210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05" w:rsidRPr="0041428A" w:rsidRDefault="00CB3D05" w:rsidP="00CB3D05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 w:rsidRPr="0041428A">
              <w:rPr>
                <w:rFonts w:ascii="Arial" w:hAnsi="Arial"/>
                <w:b/>
                <w:sz w:val="24"/>
                <w:u w:val="single"/>
                <w:lang w:eastAsia="en-US"/>
              </w:rPr>
              <w:t>22.01.25.Środa</w:t>
            </w:r>
          </w:p>
          <w:p w:rsidR="00CB3D05" w:rsidRPr="0041428A" w:rsidRDefault="00CB3D05" w:rsidP="00CB3D05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</w:p>
          <w:p w:rsidR="00CB3D05" w:rsidRPr="0041428A" w:rsidRDefault="00CB3D05" w:rsidP="00CB3D05">
            <w:pPr>
              <w:jc w:val="center"/>
              <w:rPr>
                <w:b/>
                <w:sz w:val="22"/>
                <w:szCs w:val="22"/>
              </w:rPr>
            </w:pPr>
            <w:r w:rsidRPr="0041428A">
              <w:rPr>
                <w:b/>
                <w:sz w:val="22"/>
                <w:szCs w:val="22"/>
                <w:lang w:eastAsia="en-US"/>
              </w:rPr>
              <w:t xml:space="preserve">pomidorowa z ryżem </w:t>
            </w:r>
          </w:p>
          <w:p w:rsidR="00CB3D05" w:rsidRPr="0041428A" w:rsidRDefault="00CB3D05" w:rsidP="00CB3D05">
            <w:pPr>
              <w:jc w:val="center"/>
              <w:rPr>
                <w:b/>
                <w:sz w:val="22"/>
                <w:szCs w:val="22"/>
              </w:rPr>
            </w:pPr>
            <w:r w:rsidRPr="0041428A">
              <w:rPr>
                <w:b/>
                <w:sz w:val="22"/>
                <w:szCs w:val="22"/>
              </w:rPr>
              <w:t xml:space="preserve">na wywarze mięsnym z zieleniną </w:t>
            </w:r>
          </w:p>
          <w:p w:rsidR="00CB3D05" w:rsidRPr="0041428A" w:rsidRDefault="00CB3D05" w:rsidP="00CB3D05">
            <w:pPr>
              <w:jc w:val="center"/>
              <w:rPr>
                <w:b/>
                <w:sz w:val="22"/>
                <w:szCs w:val="22"/>
              </w:rPr>
            </w:pPr>
            <w:r w:rsidRPr="0041428A">
              <w:rPr>
                <w:b/>
                <w:sz w:val="22"/>
                <w:szCs w:val="22"/>
              </w:rPr>
              <w:t>pieczeń rzymska , ziemniaki</w:t>
            </w:r>
          </w:p>
          <w:p w:rsidR="00CB3D05" w:rsidRPr="0041428A" w:rsidRDefault="00CB3D05" w:rsidP="00CB3D05">
            <w:pPr>
              <w:jc w:val="center"/>
              <w:rPr>
                <w:b/>
                <w:sz w:val="22"/>
                <w:szCs w:val="22"/>
              </w:rPr>
            </w:pPr>
            <w:r w:rsidRPr="0041428A">
              <w:rPr>
                <w:b/>
                <w:sz w:val="22"/>
                <w:szCs w:val="22"/>
              </w:rPr>
              <w:t xml:space="preserve">surówka z kapusty pekińskiej z papryką i kukurydzą  </w:t>
            </w:r>
          </w:p>
          <w:p w:rsidR="00CB3D05" w:rsidRPr="0041428A" w:rsidRDefault="00CB3D05" w:rsidP="00CB3D05">
            <w:pPr>
              <w:jc w:val="center"/>
              <w:rPr>
                <w:b/>
                <w:sz w:val="22"/>
                <w:szCs w:val="22"/>
              </w:rPr>
            </w:pPr>
            <w:r w:rsidRPr="0041428A">
              <w:rPr>
                <w:b/>
                <w:sz w:val="22"/>
                <w:szCs w:val="22"/>
              </w:rPr>
              <w:t>kompot</w:t>
            </w:r>
          </w:p>
          <w:p w:rsidR="00CB3D05" w:rsidRPr="0041428A" w:rsidRDefault="00CB3D05" w:rsidP="00CB3D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05" w:rsidRPr="0043546D" w:rsidRDefault="00CB3D05" w:rsidP="00CB3D0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3546D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CB3D05" w:rsidRPr="0043546D" w:rsidRDefault="00CB3D05" w:rsidP="00CB3D0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CB3D05" w:rsidRPr="0043546D" w:rsidRDefault="00CB3D05" w:rsidP="00CB3D0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43546D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CB3D05" w:rsidRPr="0043546D" w:rsidRDefault="00CB3D05" w:rsidP="00CB3D0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43546D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CB3D05" w:rsidRDefault="00CB3D05" w:rsidP="00CB3D0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43546D">
              <w:rPr>
                <w:b/>
                <w:sz w:val="22"/>
                <w:szCs w:val="22"/>
                <w:lang w:eastAsia="en-US"/>
              </w:rPr>
              <w:t xml:space="preserve">seler </w:t>
            </w:r>
          </w:p>
          <w:p w:rsidR="0041428A" w:rsidRPr="0043546D" w:rsidRDefault="0041428A" w:rsidP="0041428A">
            <w:pPr>
              <w:pStyle w:val="Akapitzlist"/>
              <w:numPr>
                <w:ilvl w:val="0"/>
                <w:numId w:val="1"/>
              </w:numPr>
              <w:ind w:left="356" w:firstLine="69"/>
              <w:jc w:val="both"/>
              <w:rPr>
                <w:b/>
                <w:sz w:val="22"/>
                <w:szCs w:val="22"/>
                <w:lang w:eastAsia="en-US"/>
              </w:rPr>
            </w:pPr>
            <w:r w:rsidRPr="0043546D">
              <w:rPr>
                <w:b/>
                <w:sz w:val="22"/>
                <w:szCs w:val="22"/>
                <w:lang w:eastAsia="en-US"/>
              </w:rPr>
              <w:t>jaja</w:t>
            </w:r>
          </w:p>
          <w:p w:rsidR="0041428A" w:rsidRPr="0043546D" w:rsidRDefault="0041428A" w:rsidP="0041428A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CB3D05" w:rsidRPr="0043546D" w:rsidTr="00CB3D05">
        <w:trPr>
          <w:trHeight w:val="183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05" w:rsidRPr="0041428A" w:rsidRDefault="00CB3D05" w:rsidP="00CB3D05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 w:rsidRPr="0041428A">
              <w:rPr>
                <w:lang w:eastAsia="en-US"/>
              </w:rPr>
              <w:pict w14:anchorId="11A5243C"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73" type="#_x0000_t144" style="position:absolute;left:0;text-align:left;margin-left:562.7pt;margin-top:42.35pt;width:66.45pt;height:7.2pt;z-index:251741184;mso-position-horizontal-relative:text;mso-position-vertical-relative:text" o:allowincell="f" fillcolor="black">
                  <v:shadow color="#868686"/>
                  <v:textpath style="font-family:&quot;Arial&quot;;font-size:14pt;font-weight:bold" fitshape="t" trim="t" string="PRZERWA ŚWIĄTECZNA"/>
                </v:shape>
              </w:pict>
            </w:r>
            <w:r w:rsidRPr="0041428A">
              <w:rPr>
                <w:rFonts w:ascii="Arial" w:hAnsi="Arial"/>
                <w:b/>
                <w:sz w:val="24"/>
                <w:u w:val="single"/>
                <w:lang w:eastAsia="en-US"/>
              </w:rPr>
              <w:t>23.01.25.Czwartek</w:t>
            </w:r>
          </w:p>
          <w:p w:rsidR="00CB3D05" w:rsidRPr="0041428A" w:rsidRDefault="00CB3D05" w:rsidP="00CB3D05">
            <w:pPr>
              <w:rPr>
                <w:b/>
                <w:sz w:val="22"/>
                <w:szCs w:val="22"/>
              </w:rPr>
            </w:pPr>
          </w:p>
          <w:p w:rsidR="00CB3D05" w:rsidRPr="0041428A" w:rsidRDefault="00CB3D05" w:rsidP="00CB3D05">
            <w:pPr>
              <w:jc w:val="center"/>
              <w:rPr>
                <w:b/>
                <w:sz w:val="22"/>
                <w:szCs w:val="22"/>
              </w:rPr>
            </w:pPr>
            <w:r w:rsidRPr="0041428A">
              <w:rPr>
                <w:b/>
                <w:sz w:val="22"/>
                <w:szCs w:val="22"/>
              </w:rPr>
              <w:t xml:space="preserve">rosół orientalny z makaronem na  </w:t>
            </w:r>
          </w:p>
          <w:p w:rsidR="00CB3D05" w:rsidRPr="0041428A" w:rsidRDefault="00CB3D05" w:rsidP="00CB3D05">
            <w:pPr>
              <w:jc w:val="center"/>
              <w:rPr>
                <w:b/>
                <w:sz w:val="22"/>
                <w:szCs w:val="22"/>
              </w:rPr>
            </w:pPr>
            <w:r w:rsidRPr="0041428A">
              <w:rPr>
                <w:b/>
                <w:sz w:val="22"/>
                <w:szCs w:val="22"/>
              </w:rPr>
              <w:t>wywarze z  mięsnym i zieleniną</w:t>
            </w:r>
          </w:p>
          <w:p w:rsidR="00CB3D05" w:rsidRPr="0041428A" w:rsidRDefault="00CB3D05" w:rsidP="00CB3D05">
            <w:pPr>
              <w:jc w:val="center"/>
              <w:rPr>
                <w:b/>
                <w:sz w:val="22"/>
                <w:szCs w:val="22"/>
              </w:rPr>
            </w:pPr>
            <w:r w:rsidRPr="0041428A">
              <w:rPr>
                <w:b/>
                <w:sz w:val="22"/>
                <w:szCs w:val="22"/>
              </w:rPr>
              <w:t xml:space="preserve">karczek w sosie własnym , kasza </w:t>
            </w:r>
            <w:proofErr w:type="spellStart"/>
            <w:r w:rsidRPr="0041428A">
              <w:rPr>
                <w:b/>
                <w:sz w:val="22"/>
                <w:szCs w:val="22"/>
              </w:rPr>
              <w:t>bulgur</w:t>
            </w:r>
            <w:proofErr w:type="spellEnd"/>
          </w:p>
          <w:p w:rsidR="00CB3D05" w:rsidRPr="0041428A" w:rsidRDefault="00CB3D05" w:rsidP="00CB3D05">
            <w:pPr>
              <w:jc w:val="center"/>
              <w:rPr>
                <w:b/>
                <w:sz w:val="22"/>
                <w:szCs w:val="22"/>
              </w:rPr>
            </w:pPr>
            <w:r w:rsidRPr="0041428A">
              <w:rPr>
                <w:b/>
                <w:sz w:val="22"/>
                <w:szCs w:val="22"/>
              </w:rPr>
              <w:t xml:space="preserve">ogórek kiszony </w:t>
            </w:r>
          </w:p>
          <w:p w:rsidR="00CB3D05" w:rsidRPr="0041428A" w:rsidRDefault="00CB3D05" w:rsidP="00CB3D05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 w:rsidRPr="0041428A">
              <w:rPr>
                <w:b/>
                <w:sz w:val="22"/>
                <w:szCs w:val="22"/>
              </w:rPr>
              <w:t>sok</w:t>
            </w:r>
          </w:p>
          <w:p w:rsidR="00CB3D05" w:rsidRPr="0041428A" w:rsidRDefault="00CB3D05" w:rsidP="00CB3D05">
            <w:pPr>
              <w:rPr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05" w:rsidRPr="0043546D" w:rsidRDefault="00CB3D05" w:rsidP="00CB3D0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3546D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CB3D05" w:rsidRPr="0043546D" w:rsidRDefault="00CB3D05" w:rsidP="00CB3D0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CB3D05" w:rsidRPr="0043546D" w:rsidRDefault="00CB3D05" w:rsidP="00CB3D0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43546D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CB3D05" w:rsidRPr="0043546D" w:rsidRDefault="00CB3D05" w:rsidP="00CB3D05">
            <w:pPr>
              <w:pStyle w:val="Akapitzlist"/>
              <w:numPr>
                <w:ilvl w:val="0"/>
                <w:numId w:val="1"/>
              </w:numPr>
              <w:ind w:left="356" w:firstLine="69"/>
              <w:jc w:val="both"/>
              <w:rPr>
                <w:b/>
                <w:sz w:val="22"/>
                <w:szCs w:val="22"/>
                <w:lang w:eastAsia="en-US"/>
              </w:rPr>
            </w:pPr>
            <w:r w:rsidRPr="0043546D">
              <w:rPr>
                <w:b/>
                <w:sz w:val="22"/>
                <w:szCs w:val="22"/>
                <w:lang w:eastAsia="en-US"/>
              </w:rPr>
              <w:t xml:space="preserve">seler </w:t>
            </w:r>
          </w:p>
          <w:p w:rsidR="00CB3D05" w:rsidRPr="0043546D" w:rsidRDefault="00CB3D05" w:rsidP="00CB3D05">
            <w:pPr>
              <w:pStyle w:val="Akapitzlist"/>
              <w:numPr>
                <w:ilvl w:val="0"/>
                <w:numId w:val="1"/>
              </w:numPr>
              <w:ind w:left="356" w:firstLine="69"/>
              <w:jc w:val="both"/>
              <w:rPr>
                <w:b/>
                <w:sz w:val="22"/>
                <w:szCs w:val="22"/>
                <w:lang w:eastAsia="en-US"/>
              </w:rPr>
            </w:pPr>
            <w:r w:rsidRPr="0043546D">
              <w:rPr>
                <w:b/>
                <w:sz w:val="22"/>
                <w:szCs w:val="22"/>
                <w:lang w:eastAsia="en-US"/>
              </w:rPr>
              <w:t>jaja</w:t>
            </w:r>
          </w:p>
          <w:p w:rsidR="00CB3D05" w:rsidRPr="0043546D" w:rsidRDefault="00CB3D05" w:rsidP="00CB3D05">
            <w:pPr>
              <w:rPr>
                <w:b/>
                <w:sz w:val="22"/>
                <w:szCs w:val="22"/>
              </w:rPr>
            </w:pPr>
          </w:p>
        </w:tc>
      </w:tr>
      <w:tr w:rsidR="00CB3D05" w:rsidRPr="0043546D" w:rsidTr="00CB3D05">
        <w:trPr>
          <w:trHeight w:val="183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05" w:rsidRPr="0041428A" w:rsidRDefault="00CB3D05" w:rsidP="00CB3D05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 w:rsidRPr="0041428A">
              <w:rPr>
                <w:rFonts w:ascii="Arial" w:hAnsi="Arial"/>
                <w:b/>
                <w:sz w:val="24"/>
                <w:u w:val="single"/>
                <w:lang w:eastAsia="en-US"/>
              </w:rPr>
              <w:t>24.01.25.Piątek</w:t>
            </w:r>
          </w:p>
          <w:p w:rsidR="00CB3D05" w:rsidRPr="0041428A" w:rsidRDefault="00CB3D05" w:rsidP="00CB3D05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</w:p>
          <w:p w:rsidR="00CB3D05" w:rsidRPr="0041428A" w:rsidRDefault="00CB3D05" w:rsidP="00CB3D05">
            <w:pPr>
              <w:jc w:val="center"/>
              <w:rPr>
                <w:b/>
                <w:sz w:val="22"/>
                <w:szCs w:val="22"/>
              </w:rPr>
            </w:pPr>
            <w:r w:rsidRPr="0041428A">
              <w:rPr>
                <w:b/>
                <w:sz w:val="22"/>
                <w:szCs w:val="22"/>
                <w:lang w:eastAsia="en-US"/>
              </w:rPr>
              <w:t xml:space="preserve">Zupa krem z cukinii z grzankami </w:t>
            </w:r>
          </w:p>
          <w:p w:rsidR="00CB3D05" w:rsidRPr="0041428A" w:rsidRDefault="00CB3D05" w:rsidP="00CB3D05">
            <w:pPr>
              <w:jc w:val="center"/>
              <w:rPr>
                <w:b/>
                <w:sz w:val="22"/>
                <w:szCs w:val="22"/>
              </w:rPr>
            </w:pPr>
            <w:r w:rsidRPr="0041428A">
              <w:rPr>
                <w:b/>
                <w:sz w:val="22"/>
                <w:szCs w:val="22"/>
              </w:rPr>
              <w:t xml:space="preserve">na wywarze mięsnym z zieleniną </w:t>
            </w:r>
          </w:p>
          <w:p w:rsidR="00CB3D05" w:rsidRPr="0041428A" w:rsidRDefault="00CB3D05" w:rsidP="00CB3D05">
            <w:pPr>
              <w:jc w:val="center"/>
              <w:rPr>
                <w:b/>
                <w:sz w:val="22"/>
                <w:szCs w:val="22"/>
              </w:rPr>
            </w:pPr>
            <w:r w:rsidRPr="0041428A">
              <w:rPr>
                <w:b/>
                <w:sz w:val="22"/>
                <w:szCs w:val="22"/>
              </w:rPr>
              <w:t xml:space="preserve">ryba panierowana , ziemniaki </w:t>
            </w:r>
          </w:p>
          <w:p w:rsidR="00CB3D05" w:rsidRPr="0041428A" w:rsidRDefault="00CB3D05" w:rsidP="00CB3D05">
            <w:pPr>
              <w:jc w:val="center"/>
              <w:rPr>
                <w:b/>
                <w:sz w:val="22"/>
              </w:rPr>
            </w:pPr>
            <w:r w:rsidRPr="0041428A">
              <w:rPr>
                <w:b/>
                <w:sz w:val="22"/>
              </w:rPr>
              <w:t>surówka z kapusty kiszonej</w:t>
            </w:r>
          </w:p>
          <w:p w:rsidR="00CB3D05" w:rsidRPr="0041428A" w:rsidRDefault="00CB3D05" w:rsidP="00CB3D05">
            <w:pPr>
              <w:jc w:val="center"/>
              <w:rPr>
                <w:b/>
                <w:sz w:val="22"/>
                <w:szCs w:val="22"/>
              </w:rPr>
            </w:pPr>
            <w:r w:rsidRPr="0041428A">
              <w:rPr>
                <w:b/>
                <w:sz w:val="22"/>
                <w:szCs w:val="22"/>
              </w:rPr>
              <w:t>woda  z cytryną i</w:t>
            </w:r>
            <w:r w:rsidRPr="0041428A">
              <w:t xml:space="preserve"> </w:t>
            </w:r>
            <w:r w:rsidRPr="0041428A">
              <w:rPr>
                <w:b/>
                <w:sz w:val="22"/>
                <w:szCs w:val="22"/>
              </w:rPr>
              <w:t>miodem</w:t>
            </w:r>
          </w:p>
          <w:p w:rsidR="00CB3D05" w:rsidRPr="0041428A" w:rsidRDefault="00CB3D05" w:rsidP="00CB3D05">
            <w:pPr>
              <w:jc w:val="center"/>
              <w:rPr>
                <w:b/>
                <w:sz w:val="22"/>
                <w:szCs w:val="22"/>
              </w:rPr>
            </w:pPr>
            <w:r w:rsidRPr="0041428A">
              <w:rPr>
                <w:b/>
                <w:sz w:val="22"/>
                <w:szCs w:val="22"/>
              </w:rPr>
              <w:t>owoc</w:t>
            </w:r>
          </w:p>
          <w:p w:rsidR="00CB3D05" w:rsidRPr="0041428A" w:rsidRDefault="00CB3D05" w:rsidP="00CB3D05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</w:p>
          <w:p w:rsidR="00CB3D05" w:rsidRPr="0041428A" w:rsidRDefault="00CB3D05" w:rsidP="00CB3D05">
            <w:pPr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05" w:rsidRPr="0043546D" w:rsidRDefault="00CB3D05" w:rsidP="00CB3D0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3546D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CB3D05" w:rsidRPr="0043546D" w:rsidRDefault="00CB3D05" w:rsidP="00CB3D0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43546D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CB3D05" w:rsidRPr="0043546D" w:rsidRDefault="00CB3D05" w:rsidP="00CB3D0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43546D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CB3D05" w:rsidRPr="0043546D" w:rsidRDefault="00CB3D05" w:rsidP="00CB3D05">
            <w:pPr>
              <w:pStyle w:val="Akapitzlist"/>
              <w:numPr>
                <w:ilvl w:val="0"/>
                <w:numId w:val="1"/>
              </w:numPr>
              <w:ind w:left="356" w:firstLine="69"/>
              <w:jc w:val="both"/>
              <w:rPr>
                <w:b/>
                <w:sz w:val="22"/>
                <w:szCs w:val="22"/>
                <w:lang w:eastAsia="en-US"/>
              </w:rPr>
            </w:pPr>
            <w:r w:rsidRPr="0043546D">
              <w:rPr>
                <w:b/>
                <w:sz w:val="22"/>
                <w:szCs w:val="22"/>
                <w:lang w:eastAsia="en-US"/>
              </w:rPr>
              <w:t xml:space="preserve">seler </w:t>
            </w:r>
          </w:p>
          <w:p w:rsidR="00CB3D05" w:rsidRPr="0043546D" w:rsidRDefault="00CB3D05" w:rsidP="00CB3D05">
            <w:pPr>
              <w:pStyle w:val="Akapitzlist"/>
              <w:numPr>
                <w:ilvl w:val="0"/>
                <w:numId w:val="1"/>
              </w:numPr>
              <w:ind w:left="356" w:firstLine="69"/>
              <w:jc w:val="both"/>
              <w:rPr>
                <w:b/>
                <w:sz w:val="22"/>
                <w:szCs w:val="22"/>
                <w:lang w:eastAsia="en-US"/>
              </w:rPr>
            </w:pPr>
            <w:r w:rsidRPr="0043546D">
              <w:rPr>
                <w:b/>
                <w:sz w:val="22"/>
                <w:szCs w:val="22"/>
                <w:lang w:eastAsia="en-US"/>
              </w:rPr>
              <w:t xml:space="preserve">ryba </w:t>
            </w:r>
          </w:p>
          <w:p w:rsidR="00CB3D05" w:rsidRPr="00720D5E" w:rsidRDefault="00CB3D05" w:rsidP="00CB3D05">
            <w:pPr>
              <w:ind w:left="356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bookmarkEnd w:id="0"/>
    </w:tbl>
    <w:p w:rsidR="00F17828" w:rsidRPr="0043546D" w:rsidRDefault="00F17828" w:rsidP="0021732B"/>
    <w:p w:rsidR="005C37FE" w:rsidRPr="0043546D" w:rsidRDefault="005C37FE" w:rsidP="005C37FE"/>
    <w:p w:rsidR="005C37FE" w:rsidRPr="0043546D" w:rsidRDefault="005C37FE" w:rsidP="005C37FE"/>
    <w:p w:rsidR="00F17828" w:rsidRPr="005C37FE" w:rsidRDefault="005C37FE" w:rsidP="005C37FE">
      <w:pPr>
        <w:tabs>
          <w:tab w:val="left" w:pos="5235"/>
        </w:tabs>
      </w:pPr>
      <w:r>
        <w:tab/>
      </w:r>
    </w:p>
    <w:sectPr w:rsidR="00F17828" w:rsidRPr="005C37FE" w:rsidSect="00AA3476">
      <w:headerReference w:type="default" r:id="rId7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42F" w:rsidRDefault="0036342F" w:rsidP="002C0A9E">
      <w:r>
        <w:separator/>
      </w:r>
    </w:p>
  </w:endnote>
  <w:endnote w:type="continuationSeparator" w:id="0">
    <w:p w:rsidR="0036342F" w:rsidRDefault="0036342F" w:rsidP="002C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42F" w:rsidRDefault="0036342F" w:rsidP="002C0A9E">
      <w:r>
        <w:separator/>
      </w:r>
    </w:p>
  </w:footnote>
  <w:footnote w:type="continuationSeparator" w:id="0">
    <w:p w:rsidR="0036342F" w:rsidRDefault="0036342F" w:rsidP="002C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3D2" w:rsidRPr="001843D2" w:rsidRDefault="001843D2">
    <w:pPr>
      <w:pStyle w:val="Nagwek"/>
      <w:rPr>
        <w:rFonts w:ascii="Lucida Bright" w:hAnsi="Lucida Bright"/>
        <w:sz w:val="72"/>
        <w:szCs w:val="72"/>
      </w:rPr>
    </w:pPr>
    <w:r>
      <w:rPr>
        <w:rFonts w:ascii="Lucida Bright" w:hAnsi="Lucida Bright"/>
        <w:sz w:val="72"/>
        <w:szCs w:val="72"/>
      </w:rPr>
      <w:t xml:space="preserve">          </w:t>
    </w:r>
    <w:r w:rsidRPr="001843D2">
      <w:rPr>
        <w:rFonts w:ascii="Lucida Bright" w:hAnsi="Lucida Bright"/>
        <w:sz w:val="72"/>
        <w:szCs w:val="72"/>
      </w:rPr>
      <w:t>Jad</w:t>
    </w:r>
    <w:r w:rsidRPr="001843D2">
      <w:rPr>
        <w:rFonts w:ascii="Cambria" w:hAnsi="Cambria" w:cs="Cambria"/>
        <w:sz w:val="72"/>
        <w:szCs w:val="72"/>
      </w:rPr>
      <w:t>ł</w:t>
    </w:r>
    <w:r w:rsidRPr="001843D2">
      <w:rPr>
        <w:rFonts w:ascii="Lucida Bright" w:hAnsi="Lucida Bright"/>
        <w:sz w:val="72"/>
        <w:szCs w:val="72"/>
      </w:rPr>
      <w:t xml:space="preserve">ospis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66F64"/>
    <w:multiLevelType w:val="hybridMultilevel"/>
    <w:tmpl w:val="CB7AAE0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004"/>
    <w:rsid w:val="000056C8"/>
    <w:rsid w:val="00022066"/>
    <w:rsid w:val="00094582"/>
    <w:rsid w:val="00097C2D"/>
    <w:rsid w:val="000B247B"/>
    <w:rsid w:val="000C0EDF"/>
    <w:rsid w:val="000D5A36"/>
    <w:rsid w:val="00127FDA"/>
    <w:rsid w:val="00140396"/>
    <w:rsid w:val="00151D5E"/>
    <w:rsid w:val="001843D2"/>
    <w:rsid w:val="00212542"/>
    <w:rsid w:val="0021732B"/>
    <w:rsid w:val="00247D68"/>
    <w:rsid w:val="0027113D"/>
    <w:rsid w:val="002766BE"/>
    <w:rsid w:val="002854D5"/>
    <w:rsid w:val="002A453E"/>
    <w:rsid w:val="002A6C5C"/>
    <w:rsid w:val="002C0A9E"/>
    <w:rsid w:val="00344E5F"/>
    <w:rsid w:val="0036342F"/>
    <w:rsid w:val="003824AC"/>
    <w:rsid w:val="003B279C"/>
    <w:rsid w:val="003C1901"/>
    <w:rsid w:val="00407414"/>
    <w:rsid w:val="0040785A"/>
    <w:rsid w:val="0041428A"/>
    <w:rsid w:val="004267A5"/>
    <w:rsid w:val="00431D87"/>
    <w:rsid w:val="0043546D"/>
    <w:rsid w:val="004458B3"/>
    <w:rsid w:val="00456E27"/>
    <w:rsid w:val="00462EBC"/>
    <w:rsid w:val="004800D8"/>
    <w:rsid w:val="004D2A76"/>
    <w:rsid w:val="004D6D38"/>
    <w:rsid w:val="00507791"/>
    <w:rsid w:val="005201DB"/>
    <w:rsid w:val="00521282"/>
    <w:rsid w:val="00527F0D"/>
    <w:rsid w:val="005921C0"/>
    <w:rsid w:val="00595239"/>
    <w:rsid w:val="005B7C14"/>
    <w:rsid w:val="005C37FE"/>
    <w:rsid w:val="005F7DDF"/>
    <w:rsid w:val="00607B8E"/>
    <w:rsid w:val="00612075"/>
    <w:rsid w:val="00612E33"/>
    <w:rsid w:val="006329B8"/>
    <w:rsid w:val="00636B29"/>
    <w:rsid w:val="0065024A"/>
    <w:rsid w:val="00686416"/>
    <w:rsid w:val="00691A30"/>
    <w:rsid w:val="006A252C"/>
    <w:rsid w:val="006D17D9"/>
    <w:rsid w:val="00720D5E"/>
    <w:rsid w:val="00726CA2"/>
    <w:rsid w:val="00773D5F"/>
    <w:rsid w:val="007A14E1"/>
    <w:rsid w:val="007A7A04"/>
    <w:rsid w:val="007B6B98"/>
    <w:rsid w:val="007D0ECB"/>
    <w:rsid w:val="00821E36"/>
    <w:rsid w:val="0087489E"/>
    <w:rsid w:val="008F10C1"/>
    <w:rsid w:val="00924B9A"/>
    <w:rsid w:val="00966055"/>
    <w:rsid w:val="0098561A"/>
    <w:rsid w:val="0098660B"/>
    <w:rsid w:val="0099307B"/>
    <w:rsid w:val="009D64E7"/>
    <w:rsid w:val="009E22A9"/>
    <w:rsid w:val="00A02019"/>
    <w:rsid w:val="00A03255"/>
    <w:rsid w:val="00A2157E"/>
    <w:rsid w:val="00A4710C"/>
    <w:rsid w:val="00A80EBA"/>
    <w:rsid w:val="00AA17B9"/>
    <w:rsid w:val="00AA3476"/>
    <w:rsid w:val="00B03F8B"/>
    <w:rsid w:val="00B10096"/>
    <w:rsid w:val="00B12B1C"/>
    <w:rsid w:val="00B12F57"/>
    <w:rsid w:val="00B16DC6"/>
    <w:rsid w:val="00B86BB4"/>
    <w:rsid w:val="00BB108D"/>
    <w:rsid w:val="00BD336B"/>
    <w:rsid w:val="00BD642A"/>
    <w:rsid w:val="00BE59BE"/>
    <w:rsid w:val="00C23004"/>
    <w:rsid w:val="00C62197"/>
    <w:rsid w:val="00C70B5D"/>
    <w:rsid w:val="00C8689B"/>
    <w:rsid w:val="00CB2E1B"/>
    <w:rsid w:val="00CB3D05"/>
    <w:rsid w:val="00D21B6E"/>
    <w:rsid w:val="00D22135"/>
    <w:rsid w:val="00D31434"/>
    <w:rsid w:val="00D314E6"/>
    <w:rsid w:val="00D351F5"/>
    <w:rsid w:val="00DF3115"/>
    <w:rsid w:val="00E44C4F"/>
    <w:rsid w:val="00E55C33"/>
    <w:rsid w:val="00E64CDC"/>
    <w:rsid w:val="00E87B09"/>
    <w:rsid w:val="00ED40E5"/>
    <w:rsid w:val="00F17828"/>
    <w:rsid w:val="00F31236"/>
    <w:rsid w:val="00F51F49"/>
    <w:rsid w:val="00F705E8"/>
    <w:rsid w:val="00F963AE"/>
    <w:rsid w:val="00FE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  <w14:docId w14:val="6C9D5325"/>
  <w15:docId w15:val="{5C6A1B1A-6182-4435-A342-ACD217E4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30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2C0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A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0A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A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62E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43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3D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&#322;a&#347;ciciel\Moje%20dokumenty\R&#211;&#379;NE\szablon_norm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szablon_norma</Template>
  <TotalTime>274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sp19</dc:creator>
  <cp:keywords/>
  <dc:description/>
  <cp:lastModifiedBy>Jola</cp:lastModifiedBy>
  <cp:revision>55</cp:revision>
  <cp:lastPrinted>2022-04-14T08:54:00Z</cp:lastPrinted>
  <dcterms:created xsi:type="dcterms:W3CDTF">2015-09-28T10:27:00Z</dcterms:created>
  <dcterms:modified xsi:type="dcterms:W3CDTF">2024-12-31T12:06:00Z</dcterms:modified>
</cp:coreProperties>
</file>