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horzAnchor="margin" w:tblpY="-765"/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CF4897" w:rsidRPr="00FE3DB4" w:rsidTr="00CF4897">
        <w:trPr>
          <w:trHeight w:val="2126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97" w:rsidRPr="00FD7855" w:rsidRDefault="00CF4897" w:rsidP="00CF489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4"/>
                <w:u w:val="single"/>
                <w:lang w:eastAsia="en-US"/>
              </w:rPr>
              <w:t>30.03.26</w:t>
            </w:r>
            <w:r w:rsidRPr="00FD7855">
              <w:rPr>
                <w:rFonts w:ascii="Arial" w:hAnsi="Arial" w:cs="Arial"/>
                <w:b/>
                <w:bCs/>
                <w:sz w:val="24"/>
                <w:u w:val="single"/>
                <w:lang w:eastAsia="en-US"/>
              </w:rPr>
              <w:t>.Poniedziałek</w:t>
            </w:r>
            <w:r w:rsidRPr="00FD7855">
              <w:rPr>
                <w:rFonts w:ascii="Arial" w:hAnsi="Arial" w:cs="Arial"/>
                <w:b/>
                <w:bCs/>
                <w:sz w:val="24"/>
                <w:u w:val="single"/>
                <w:lang w:eastAsia="en-US"/>
              </w:rPr>
              <w:br/>
            </w:r>
          </w:p>
          <w:p w:rsidR="00CF4897" w:rsidRPr="00FD7855" w:rsidRDefault="00CF4897" w:rsidP="00CF489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Szczawiowa </w:t>
            </w:r>
            <w:r w:rsidRPr="00FD7855">
              <w:rPr>
                <w:b/>
                <w:sz w:val="22"/>
                <w:szCs w:val="22"/>
              </w:rPr>
              <w:t xml:space="preserve"> z ziemniakami </w:t>
            </w:r>
          </w:p>
          <w:p w:rsidR="00CF4897" w:rsidRPr="00FD7855" w:rsidRDefault="00CF4897" w:rsidP="00CF4897">
            <w:pPr>
              <w:jc w:val="center"/>
              <w:rPr>
                <w:b/>
                <w:sz w:val="22"/>
                <w:szCs w:val="22"/>
              </w:rPr>
            </w:pPr>
            <w:r w:rsidRPr="00FD7855">
              <w:rPr>
                <w:b/>
                <w:sz w:val="22"/>
                <w:szCs w:val="22"/>
              </w:rPr>
              <w:t xml:space="preserve">na wywarze mięsnym z zieleniną </w:t>
            </w:r>
          </w:p>
          <w:p w:rsidR="00CF4897" w:rsidRDefault="00CF4897" w:rsidP="00CF489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makaron z sosem truskawkowym </w:t>
            </w:r>
          </w:p>
          <w:p w:rsidR="00CF4897" w:rsidRPr="00FD7855" w:rsidRDefault="00CF4897" w:rsidP="00CF4897">
            <w:pPr>
              <w:jc w:val="center"/>
              <w:rPr>
                <w:b/>
                <w:sz w:val="22"/>
              </w:rPr>
            </w:pPr>
            <w:r w:rsidRPr="00FD7855">
              <w:rPr>
                <w:b/>
                <w:sz w:val="22"/>
              </w:rPr>
              <w:t>kompot</w:t>
            </w:r>
          </w:p>
          <w:p w:rsidR="00CF4897" w:rsidRPr="00FD7855" w:rsidRDefault="00CF4897" w:rsidP="00CF4897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F4897" w:rsidRPr="00FE3DB4" w:rsidRDefault="00CF4897" w:rsidP="00CF4897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FE3DB4">
              <w:rPr>
                <w:b/>
                <w:sz w:val="22"/>
                <w:szCs w:val="22"/>
                <w:lang w:eastAsia="en-US"/>
              </w:rPr>
              <w:t>ALERGENY</w:t>
            </w:r>
          </w:p>
          <w:p w:rsidR="00CF4897" w:rsidRPr="00FE3DB4" w:rsidRDefault="00CF4897" w:rsidP="00CF4897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FE3DB4">
              <w:rPr>
                <w:b/>
                <w:sz w:val="22"/>
                <w:szCs w:val="22"/>
                <w:lang w:eastAsia="en-US"/>
              </w:rPr>
              <w:t xml:space="preserve">seler </w:t>
            </w:r>
          </w:p>
          <w:p w:rsidR="00CF4897" w:rsidRPr="00FE3DB4" w:rsidRDefault="00CF4897" w:rsidP="00CF4897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FE3DB4">
              <w:rPr>
                <w:b/>
                <w:sz w:val="22"/>
                <w:szCs w:val="22"/>
                <w:lang w:eastAsia="en-US"/>
              </w:rPr>
              <w:t>mleko i produkty pochodne</w:t>
            </w:r>
          </w:p>
          <w:p w:rsidR="00CF4897" w:rsidRPr="00FE3DB4" w:rsidRDefault="00CF4897" w:rsidP="00CF4897">
            <w:pPr>
              <w:pStyle w:val="Akapitzlist"/>
              <w:numPr>
                <w:ilvl w:val="0"/>
                <w:numId w:val="1"/>
              </w:numPr>
              <w:ind w:left="356" w:firstLine="69"/>
              <w:jc w:val="both"/>
              <w:rPr>
                <w:b/>
                <w:sz w:val="22"/>
                <w:szCs w:val="22"/>
                <w:lang w:eastAsia="en-US"/>
              </w:rPr>
            </w:pPr>
            <w:r w:rsidRPr="00FE3DB4">
              <w:rPr>
                <w:b/>
                <w:sz w:val="22"/>
                <w:szCs w:val="22"/>
                <w:lang w:eastAsia="en-US"/>
              </w:rPr>
              <w:t>zboża zawierające gluten</w:t>
            </w:r>
          </w:p>
          <w:p w:rsidR="00CF4897" w:rsidRPr="00FE3DB4" w:rsidRDefault="00CF4897" w:rsidP="00CF4897">
            <w:pPr>
              <w:pStyle w:val="Akapitzlist"/>
              <w:ind w:left="785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CF4897" w:rsidRPr="00FE3DB4" w:rsidTr="00CF4897">
        <w:trPr>
          <w:trHeight w:val="2107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97" w:rsidRPr="00FD7855" w:rsidRDefault="00CF4897" w:rsidP="00CF4897">
            <w:pPr>
              <w:jc w:val="center"/>
              <w:rPr>
                <w:rFonts w:ascii="Arial" w:hAnsi="Arial" w:cs="Arial"/>
                <w:b/>
                <w:bCs/>
                <w:sz w:val="24"/>
                <w:u w:val="single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u w:val="single"/>
                <w:lang w:eastAsia="en-US"/>
              </w:rPr>
              <w:t>31.03.26</w:t>
            </w:r>
            <w:r w:rsidRPr="00FD7855">
              <w:rPr>
                <w:rFonts w:ascii="Arial" w:hAnsi="Arial" w:cs="Arial"/>
                <w:b/>
                <w:bCs/>
                <w:sz w:val="24"/>
                <w:u w:val="single"/>
                <w:lang w:eastAsia="en-US"/>
              </w:rPr>
              <w:t>.Wtorek</w:t>
            </w:r>
          </w:p>
          <w:p w:rsidR="00CF4897" w:rsidRPr="00FD7855" w:rsidRDefault="00CF4897" w:rsidP="00CF4897">
            <w:pPr>
              <w:jc w:val="center"/>
              <w:rPr>
                <w:rFonts w:ascii="Arial" w:hAnsi="Arial" w:cs="Arial"/>
                <w:b/>
                <w:bCs/>
                <w:sz w:val="24"/>
                <w:u w:val="single"/>
                <w:lang w:eastAsia="en-US"/>
              </w:rPr>
            </w:pPr>
          </w:p>
          <w:p w:rsidR="00CF4897" w:rsidRPr="00FD7855" w:rsidRDefault="00CF4897" w:rsidP="00CF489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Kalafiorowa z ziemniakami </w:t>
            </w:r>
          </w:p>
          <w:p w:rsidR="00CF4897" w:rsidRPr="00FD7855" w:rsidRDefault="00CF4897" w:rsidP="00CF4897">
            <w:pPr>
              <w:jc w:val="center"/>
              <w:rPr>
                <w:b/>
                <w:sz w:val="22"/>
                <w:szCs w:val="22"/>
              </w:rPr>
            </w:pPr>
            <w:r w:rsidRPr="00FD7855">
              <w:rPr>
                <w:b/>
                <w:sz w:val="22"/>
                <w:szCs w:val="22"/>
              </w:rPr>
              <w:t>na wywarze mięsnym z zieleniną</w:t>
            </w:r>
          </w:p>
          <w:p w:rsidR="00CF4897" w:rsidRPr="00FD7855" w:rsidRDefault="00CF4897" w:rsidP="00CF4897">
            <w:pPr>
              <w:jc w:val="center"/>
              <w:rPr>
                <w:b/>
                <w:sz w:val="22"/>
                <w:szCs w:val="22"/>
              </w:rPr>
            </w:pPr>
            <w:r w:rsidRPr="00FD7855">
              <w:rPr>
                <w:b/>
                <w:sz w:val="22"/>
                <w:szCs w:val="22"/>
              </w:rPr>
              <w:t>spaghetti z sosem warz.-mięsnym</w:t>
            </w:r>
          </w:p>
          <w:p w:rsidR="00CF4897" w:rsidRPr="00FD7855" w:rsidRDefault="00CF4897" w:rsidP="00CF4897">
            <w:pPr>
              <w:jc w:val="center"/>
              <w:rPr>
                <w:rFonts w:ascii="Arial" w:hAnsi="Arial"/>
                <w:b/>
                <w:sz w:val="24"/>
                <w:u w:val="single"/>
                <w:lang w:eastAsia="en-US"/>
              </w:rPr>
            </w:pPr>
            <w:r w:rsidRPr="00FD7855">
              <w:rPr>
                <w:b/>
                <w:sz w:val="22"/>
                <w:szCs w:val="22"/>
              </w:rPr>
              <w:t>sok</w:t>
            </w:r>
          </w:p>
          <w:p w:rsidR="00CF4897" w:rsidRPr="00FD7855" w:rsidRDefault="00CF4897" w:rsidP="00CF4897">
            <w:pPr>
              <w:rPr>
                <w:b/>
                <w:lang w:eastAsia="en-US"/>
              </w:rPr>
            </w:pPr>
          </w:p>
          <w:p w:rsidR="00CF4897" w:rsidRPr="00FD7855" w:rsidRDefault="00CF4897" w:rsidP="00CF4897">
            <w:pPr>
              <w:jc w:val="center"/>
              <w:rPr>
                <w:rFonts w:ascii="Arial" w:hAnsi="Arial" w:cs="Arial"/>
                <w:b/>
                <w:bCs/>
                <w:sz w:val="24"/>
                <w:u w:val="single"/>
                <w:lang w:eastAsia="en-US"/>
              </w:rPr>
            </w:pPr>
          </w:p>
          <w:p w:rsidR="00CF4897" w:rsidRPr="00FD7855" w:rsidRDefault="00CF4897" w:rsidP="00CF48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97" w:rsidRPr="00FE3DB4" w:rsidRDefault="00CF4897" w:rsidP="00CF4897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FE3DB4">
              <w:rPr>
                <w:b/>
                <w:sz w:val="22"/>
                <w:szCs w:val="22"/>
                <w:lang w:eastAsia="en-US"/>
              </w:rPr>
              <w:t>ALERGENY</w:t>
            </w:r>
          </w:p>
          <w:p w:rsidR="00CF4897" w:rsidRPr="00FE3DB4" w:rsidRDefault="00CF4897" w:rsidP="00CF4897">
            <w:pPr>
              <w:pStyle w:val="Akapitzlist"/>
              <w:numPr>
                <w:ilvl w:val="0"/>
                <w:numId w:val="1"/>
              </w:numPr>
              <w:ind w:left="356" w:firstLine="69"/>
              <w:jc w:val="both"/>
              <w:rPr>
                <w:b/>
                <w:sz w:val="22"/>
                <w:szCs w:val="22"/>
                <w:lang w:eastAsia="en-US"/>
              </w:rPr>
            </w:pPr>
            <w:r w:rsidRPr="00FE3DB4">
              <w:rPr>
                <w:b/>
                <w:sz w:val="22"/>
                <w:szCs w:val="22"/>
                <w:lang w:eastAsia="en-US"/>
              </w:rPr>
              <w:t>zboża zawierające gluten</w:t>
            </w:r>
          </w:p>
          <w:p w:rsidR="00CF4897" w:rsidRPr="00FE3DB4" w:rsidRDefault="00CF4897" w:rsidP="00CF4897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FE3DB4">
              <w:rPr>
                <w:b/>
                <w:sz w:val="22"/>
                <w:szCs w:val="22"/>
                <w:lang w:eastAsia="en-US"/>
              </w:rPr>
              <w:t xml:space="preserve">seler </w:t>
            </w:r>
          </w:p>
          <w:p w:rsidR="00CF4897" w:rsidRPr="00FE3DB4" w:rsidRDefault="00CF4897" w:rsidP="00CF4897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FE3DB4">
              <w:rPr>
                <w:b/>
                <w:sz w:val="22"/>
                <w:szCs w:val="22"/>
                <w:lang w:eastAsia="en-US"/>
              </w:rPr>
              <w:t>mleko i produkty pochodne</w:t>
            </w:r>
          </w:p>
          <w:p w:rsidR="00CF4897" w:rsidRPr="00FE3DB4" w:rsidRDefault="00CF4897" w:rsidP="00CF4897">
            <w:pPr>
              <w:pStyle w:val="Akapitzlist"/>
              <w:ind w:left="785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CF4897" w:rsidRPr="00FE3DB4" w:rsidTr="00CF4897">
        <w:trPr>
          <w:trHeight w:val="2107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97" w:rsidRPr="00FD7855" w:rsidRDefault="00CF4897" w:rsidP="00CF4897">
            <w:pPr>
              <w:jc w:val="center"/>
              <w:rPr>
                <w:rFonts w:ascii="Arial" w:hAnsi="Arial"/>
                <w:b/>
                <w:sz w:val="24"/>
                <w:u w:val="single"/>
                <w:lang w:eastAsia="en-US"/>
              </w:rPr>
            </w:pPr>
            <w:r>
              <w:rPr>
                <w:rFonts w:ascii="Arial" w:hAnsi="Arial"/>
                <w:b/>
                <w:sz w:val="24"/>
                <w:u w:val="single"/>
                <w:lang w:eastAsia="en-US"/>
              </w:rPr>
              <w:t>01.04.26</w:t>
            </w:r>
            <w:r w:rsidRPr="00FD7855">
              <w:rPr>
                <w:rFonts w:ascii="Arial" w:hAnsi="Arial"/>
                <w:b/>
                <w:sz w:val="24"/>
                <w:u w:val="single"/>
                <w:lang w:eastAsia="en-US"/>
              </w:rPr>
              <w:t>.Środa</w:t>
            </w:r>
          </w:p>
          <w:p w:rsidR="00CF4897" w:rsidRDefault="00CF4897" w:rsidP="00CF4897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CF4897" w:rsidRPr="00FD7855" w:rsidRDefault="00CF4897" w:rsidP="00CF4897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FD7855">
              <w:rPr>
                <w:b/>
                <w:sz w:val="22"/>
                <w:szCs w:val="22"/>
                <w:lang w:eastAsia="en-US"/>
              </w:rPr>
              <w:t xml:space="preserve">barszcz biały z  kiełbasą </w:t>
            </w:r>
          </w:p>
          <w:p w:rsidR="00CF4897" w:rsidRPr="00FD7855" w:rsidRDefault="00CF4897" w:rsidP="00CF4897">
            <w:pPr>
              <w:jc w:val="center"/>
              <w:rPr>
                <w:b/>
                <w:sz w:val="22"/>
                <w:szCs w:val="22"/>
              </w:rPr>
            </w:pPr>
            <w:r w:rsidRPr="00FD7855">
              <w:rPr>
                <w:b/>
                <w:sz w:val="22"/>
                <w:szCs w:val="22"/>
              </w:rPr>
              <w:t>na wywarze mięsnym z zieleniną</w:t>
            </w:r>
          </w:p>
          <w:p w:rsidR="00CF4897" w:rsidRPr="00FD7855" w:rsidRDefault="00CF4897" w:rsidP="00CF489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karczek w sosie, kluski śląskie </w:t>
            </w:r>
          </w:p>
          <w:p w:rsidR="00CF4897" w:rsidRPr="00FD7855" w:rsidRDefault="00CF4897" w:rsidP="00CF489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sałatka z ogórka kiszonego</w:t>
            </w:r>
          </w:p>
          <w:p w:rsidR="00CF4897" w:rsidRDefault="00CF4897" w:rsidP="00CF489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kompot </w:t>
            </w:r>
          </w:p>
          <w:p w:rsidR="00CF4897" w:rsidRPr="00FD7855" w:rsidRDefault="00CF4897" w:rsidP="00CF48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97" w:rsidRPr="00FE3DB4" w:rsidRDefault="00CF4897" w:rsidP="00CF4897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FE3DB4">
              <w:rPr>
                <w:b/>
                <w:sz w:val="22"/>
                <w:szCs w:val="22"/>
                <w:lang w:eastAsia="en-US"/>
              </w:rPr>
              <w:t>ALERGENY</w:t>
            </w:r>
          </w:p>
          <w:p w:rsidR="00CF4897" w:rsidRPr="00FE3DB4" w:rsidRDefault="00CF4897" w:rsidP="00CF4897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FE3DB4">
              <w:rPr>
                <w:b/>
                <w:sz w:val="22"/>
                <w:szCs w:val="22"/>
                <w:lang w:eastAsia="en-US"/>
              </w:rPr>
              <w:t xml:space="preserve">zboża zawierające gluten </w:t>
            </w:r>
          </w:p>
          <w:p w:rsidR="00CF4897" w:rsidRPr="00FE3DB4" w:rsidRDefault="00CF4897" w:rsidP="00CF4897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FE3DB4">
              <w:rPr>
                <w:b/>
                <w:sz w:val="22"/>
                <w:szCs w:val="22"/>
                <w:lang w:eastAsia="en-US"/>
              </w:rPr>
              <w:t>mleko i produkty pochodne</w:t>
            </w:r>
          </w:p>
          <w:p w:rsidR="00CF4897" w:rsidRPr="00FE3DB4" w:rsidRDefault="00CF4897" w:rsidP="00CF4897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FE3DB4">
              <w:rPr>
                <w:b/>
                <w:sz w:val="22"/>
                <w:szCs w:val="22"/>
                <w:lang w:eastAsia="en-US"/>
              </w:rPr>
              <w:t xml:space="preserve">seler </w:t>
            </w:r>
          </w:p>
          <w:p w:rsidR="00CF4897" w:rsidRPr="00FE3DB4" w:rsidRDefault="00CF4897" w:rsidP="00CF4897">
            <w:pPr>
              <w:pStyle w:val="Akapitzlist"/>
              <w:ind w:left="785"/>
              <w:rPr>
                <w:b/>
                <w:sz w:val="22"/>
                <w:szCs w:val="22"/>
                <w:lang w:eastAsia="en-US"/>
              </w:rPr>
            </w:pPr>
            <w:bookmarkStart w:id="0" w:name="_GoBack"/>
            <w:bookmarkEnd w:id="0"/>
          </w:p>
        </w:tc>
      </w:tr>
    </w:tbl>
    <w:p w:rsidR="00436815" w:rsidRPr="00FE3DB4" w:rsidRDefault="00436815" w:rsidP="00223D97"/>
    <w:p w:rsidR="00436815" w:rsidRPr="00FE3DB4" w:rsidRDefault="00436815" w:rsidP="00F17828">
      <w:pPr>
        <w:ind w:left="851"/>
      </w:pPr>
      <w:r w:rsidRPr="00FE3DB4">
        <w:br w:type="textWrapping" w:clear="all"/>
      </w:r>
    </w:p>
    <w:p w:rsidR="00436815" w:rsidRPr="00FE3DB4" w:rsidRDefault="00436815" w:rsidP="00F17828">
      <w:pPr>
        <w:ind w:left="851"/>
      </w:pPr>
    </w:p>
    <w:p w:rsidR="00436815" w:rsidRDefault="00436815" w:rsidP="00F17828">
      <w:pPr>
        <w:ind w:left="851"/>
      </w:pPr>
    </w:p>
    <w:p w:rsidR="00436815" w:rsidRDefault="00436815" w:rsidP="00F17828">
      <w:pPr>
        <w:ind w:left="851"/>
      </w:pPr>
    </w:p>
    <w:p w:rsidR="00F17828" w:rsidRPr="0065024A" w:rsidRDefault="00F17828" w:rsidP="00F17828">
      <w:pPr>
        <w:ind w:left="851"/>
      </w:pPr>
      <w:r w:rsidRPr="0065024A">
        <w:t xml:space="preserve">             </w:t>
      </w:r>
    </w:p>
    <w:sectPr w:rsidR="00F17828" w:rsidRPr="0065024A" w:rsidSect="00436815">
      <w:headerReference w:type="default" r:id="rId7"/>
      <w:pgSz w:w="11906" w:h="16838"/>
      <w:pgMar w:top="2977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874" w:rsidRDefault="00353874" w:rsidP="002C0A9E">
      <w:r>
        <w:separator/>
      </w:r>
    </w:p>
  </w:endnote>
  <w:endnote w:type="continuationSeparator" w:id="0">
    <w:p w:rsidR="00353874" w:rsidRDefault="00353874" w:rsidP="002C0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874" w:rsidRDefault="00353874" w:rsidP="002C0A9E">
      <w:r>
        <w:separator/>
      </w:r>
    </w:p>
  </w:footnote>
  <w:footnote w:type="continuationSeparator" w:id="0">
    <w:p w:rsidR="00353874" w:rsidRDefault="00353874" w:rsidP="002C0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3A9" w:rsidRPr="00C053A9" w:rsidRDefault="00C053A9">
    <w:pPr>
      <w:pStyle w:val="Nagwek"/>
      <w:rPr>
        <w:rFonts w:ascii="Monotype Corsiva" w:hAnsi="Monotype Corsiva"/>
        <w:sz w:val="96"/>
        <w:szCs w:val="96"/>
      </w:rPr>
    </w:pPr>
    <w:r w:rsidRPr="00C053A9">
      <w:rPr>
        <w:rFonts w:ascii="Monotype Corsiva" w:hAnsi="Monotype Corsiva"/>
        <w:sz w:val="96"/>
        <w:szCs w:val="96"/>
      </w:rPr>
      <w:t xml:space="preserve">         Jadłospis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066F64"/>
    <w:multiLevelType w:val="hybridMultilevel"/>
    <w:tmpl w:val="CB7AAE04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3004"/>
    <w:rsid w:val="000056C8"/>
    <w:rsid w:val="00037CEF"/>
    <w:rsid w:val="00094582"/>
    <w:rsid w:val="00097C2D"/>
    <w:rsid w:val="000D5A36"/>
    <w:rsid w:val="001232B2"/>
    <w:rsid w:val="00140396"/>
    <w:rsid w:val="00151D5E"/>
    <w:rsid w:val="00212542"/>
    <w:rsid w:val="0021732B"/>
    <w:rsid w:val="00223D97"/>
    <w:rsid w:val="00247D68"/>
    <w:rsid w:val="0027113D"/>
    <w:rsid w:val="002766BE"/>
    <w:rsid w:val="002854D5"/>
    <w:rsid w:val="002A6C5C"/>
    <w:rsid w:val="002A74E5"/>
    <w:rsid w:val="002C0A9E"/>
    <w:rsid w:val="00344E5F"/>
    <w:rsid w:val="00353874"/>
    <w:rsid w:val="003824AC"/>
    <w:rsid w:val="003B279C"/>
    <w:rsid w:val="003C1901"/>
    <w:rsid w:val="0040494E"/>
    <w:rsid w:val="0040785A"/>
    <w:rsid w:val="004267A5"/>
    <w:rsid w:val="00430548"/>
    <w:rsid w:val="00431D87"/>
    <w:rsid w:val="00436815"/>
    <w:rsid w:val="004458B3"/>
    <w:rsid w:val="00456E27"/>
    <w:rsid w:val="00462EBC"/>
    <w:rsid w:val="0047484C"/>
    <w:rsid w:val="004D2A76"/>
    <w:rsid w:val="004D305D"/>
    <w:rsid w:val="004D6D38"/>
    <w:rsid w:val="00507791"/>
    <w:rsid w:val="00521282"/>
    <w:rsid w:val="00527F0D"/>
    <w:rsid w:val="00550BF2"/>
    <w:rsid w:val="005921C0"/>
    <w:rsid w:val="00595239"/>
    <w:rsid w:val="005B7C14"/>
    <w:rsid w:val="005F7DDF"/>
    <w:rsid w:val="00636B29"/>
    <w:rsid w:val="0065024A"/>
    <w:rsid w:val="0068466D"/>
    <w:rsid w:val="00686416"/>
    <w:rsid w:val="00691A30"/>
    <w:rsid w:val="006D17D9"/>
    <w:rsid w:val="00726CA2"/>
    <w:rsid w:val="00773D5F"/>
    <w:rsid w:val="007A14E1"/>
    <w:rsid w:val="007A7A04"/>
    <w:rsid w:val="007B6B98"/>
    <w:rsid w:val="007D0ECB"/>
    <w:rsid w:val="0087489E"/>
    <w:rsid w:val="00890FC6"/>
    <w:rsid w:val="008F10C1"/>
    <w:rsid w:val="00920EAC"/>
    <w:rsid w:val="00924B9A"/>
    <w:rsid w:val="00966055"/>
    <w:rsid w:val="0098561A"/>
    <w:rsid w:val="0098660B"/>
    <w:rsid w:val="009C55E3"/>
    <w:rsid w:val="009E22A9"/>
    <w:rsid w:val="00A02019"/>
    <w:rsid w:val="00A03255"/>
    <w:rsid w:val="00A80EBA"/>
    <w:rsid w:val="00AA3476"/>
    <w:rsid w:val="00AC6261"/>
    <w:rsid w:val="00B03F8B"/>
    <w:rsid w:val="00B12B1C"/>
    <w:rsid w:val="00B12F57"/>
    <w:rsid w:val="00B16DC6"/>
    <w:rsid w:val="00B86BB4"/>
    <w:rsid w:val="00BD642A"/>
    <w:rsid w:val="00BE2EAA"/>
    <w:rsid w:val="00BE59BE"/>
    <w:rsid w:val="00C053A9"/>
    <w:rsid w:val="00C23004"/>
    <w:rsid w:val="00C8689B"/>
    <w:rsid w:val="00CF4897"/>
    <w:rsid w:val="00D053B5"/>
    <w:rsid w:val="00D21B6E"/>
    <w:rsid w:val="00D22135"/>
    <w:rsid w:val="00D31434"/>
    <w:rsid w:val="00D314E6"/>
    <w:rsid w:val="00D351F5"/>
    <w:rsid w:val="00DF3115"/>
    <w:rsid w:val="00E55C33"/>
    <w:rsid w:val="00E87B09"/>
    <w:rsid w:val="00ED40E5"/>
    <w:rsid w:val="00EF1094"/>
    <w:rsid w:val="00F17828"/>
    <w:rsid w:val="00F23255"/>
    <w:rsid w:val="00F31236"/>
    <w:rsid w:val="00F51F49"/>
    <w:rsid w:val="00F705E8"/>
    <w:rsid w:val="00FD4919"/>
    <w:rsid w:val="00FE18BF"/>
    <w:rsid w:val="00FE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70ABF"/>
  <w15:docId w15:val="{D3692E93-7CFF-4664-AF94-6643FB1BD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3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230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2C0A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C0A9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C0A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0A9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62EB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7484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484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9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&#322;a&#347;ciciel\Moje%20dokumenty\R&#211;&#379;NE\szablon_norm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szablon_norma</Template>
  <TotalTime>409</TotalTime>
  <Pages>1</Pages>
  <Words>86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sp19</dc:creator>
  <cp:keywords/>
  <dc:description/>
  <cp:lastModifiedBy>Jola</cp:lastModifiedBy>
  <cp:revision>54</cp:revision>
  <cp:lastPrinted>2023-03-17T09:40:00Z</cp:lastPrinted>
  <dcterms:created xsi:type="dcterms:W3CDTF">2015-09-28T10:27:00Z</dcterms:created>
  <dcterms:modified xsi:type="dcterms:W3CDTF">2026-03-11T11:09:00Z</dcterms:modified>
</cp:coreProperties>
</file>