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Y="1621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7747A" w:rsidRPr="00EE6C5C" w:rsidTr="00C7747A">
        <w:trPr>
          <w:trHeight w:val="1833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7A" w:rsidRPr="00C7747A" w:rsidRDefault="00C7747A" w:rsidP="00C7747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bookmarkStart w:id="0" w:name="_GoBack" w:colFirst="0" w:colLast="1"/>
            <w:r w:rsidRPr="00C7747A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01.06.26.Poniedziałek</w:t>
            </w:r>
            <w:r w:rsidRPr="00C7747A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br/>
            </w:r>
          </w:p>
          <w:p w:rsidR="00C7747A" w:rsidRPr="00C7747A" w:rsidRDefault="00C7747A" w:rsidP="00C7747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C7747A" w:rsidRPr="00C7747A" w:rsidRDefault="00C7747A" w:rsidP="00C7747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7747A">
              <w:rPr>
                <w:b/>
                <w:bCs/>
                <w:sz w:val="22"/>
                <w:szCs w:val="22"/>
                <w:lang w:eastAsia="en-US"/>
              </w:rPr>
              <w:t xml:space="preserve">Grochowa z ziemniakami </w:t>
            </w:r>
          </w:p>
          <w:p w:rsidR="00C7747A" w:rsidRPr="00C7747A" w:rsidRDefault="00C7747A" w:rsidP="00C7747A">
            <w:pPr>
              <w:jc w:val="center"/>
              <w:rPr>
                <w:b/>
                <w:sz w:val="22"/>
                <w:szCs w:val="22"/>
              </w:rPr>
            </w:pPr>
            <w:r w:rsidRPr="00C7747A">
              <w:rPr>
                <w:b/>
                <w:sz w:val="22"/>
                <w:szCs w:val="22"/>
              </w:rPr>
              <w:t>na wywarze mięsnym z zieleniną</w:t>
            </w:r>
          </w:p>
          <w:p w:rsidR="00C7747A" w:rsidRPr="00C7747A" w:rsidRDefault="00C7747A" w:rsidP="00C7747A">
            <w:pPr>
              <w:jc w:val="center"/>
              <w:rPr>
                <w:b/>
                <w:sz w:val="22"/>
              </w:rPr>
            </w:pPr>
            <w:r w:rsidRPr="00C7747A">
              <w:rPr>
                <w:b/>
                <w:sz w:val="22"/>
              </w:rPr>
              <w:t>ryż z jabłkiem i sosem  śmietanowo - waniliowym</w:t>
            </w:r>
          </w:p>
          <w:p w:rsidR="00C7747A" w:rsidRPr="00C7747A" w:rsidRDefault="00C7747A" w:rsidP="00C7747A">
            <w:pPr>
              <w:jc w:val="center"/>
              <w:rPr>
                <w:b/>
                <w:sz w:val="22"/>
              </w:rPr>
            </w:pPr>
            <w:r w:rsidRPr="00C7747A">
              <w:rPr>
                <w:b/>
                <w:sz w:val="22"/>
              </w:rPr>
              <w:t xml:space="preserve">kompot </w:t>
            </w:r>
          </w:p>
          <w:p w:rsidR="00C7747A" w:rsidRPr="00C7747A" w:rsidRDefault="00C7747A" w:rsidP="00C7747A">
            <w:pPr>
              <w:jc w:val="center"/>
              <w:rPr>
                <w:b/>
                <w:sz w:val="22"/>
              </w:rPr>
            </w:pPr>
            <w:r w:rsidRPr="00C7747A">
              <w:rPr>
                <w:b/>
                <w:sz w:val="22"/>
              </w:rPr>
              <w:t>owoc</w:t>
            </w:r>
          </w:p>
          <w:p w:rsidR="00C7747A" w:rsidRPr="00C7747A" w:rsidRDefault="00C7747A" w:rsidP="00C7747A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</w:p>
          <w:p w:rsidR="00C7747A" w:rsidRPr="00C7747A" w:rsidRDefault="00C7747A" w:rsidP="00C7747A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C7747A" w:rsidRPr="00C7747A" w:rsidRDefault="00C7747A" w:rsidP="00C7747A">
            <w:pPr>
              <w:tabs>
                <w:tab w:val="center" w:pos="2195"/>
                <w:tab w:val="left" w:pos="3165"/>
              </w:tabs>
              <w:rPr>
                <w:b/>
                <w:sz w:val="22"/>
                <w:szCs w:val="22"/>
              </w:rPr>
            </w:pPr>
            <w:r w:rsidRPr="00C7747A">
              <w:rPr>
                <w:b/>
                <w:sz w:val="22"/>
                <w:szCs w:val="22"/>
              </w:rPr>
              <w:tab/>
              <w:t xml:space="preserve">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7747A" w:rsidRPr="00C7747A" w:rsidRDefault="00C7747A" w:rsidP="00C7747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7747A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C7747A" w:rsidRPr="00C7747A" w:rsidRDefault="00C7747A" w:rsidP="00C7747A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  <w:p w:rsidR="00C7747A" w:rsidRPr="00C7747A" w:rsidRDefault="00C7747A" w:rsidP="00C7747A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C7747A">
              <w:rPr>
                <w:b/>
                <w:sz w:val="22"/>
                <w:szCs w:val="22"/>
                <w:lang w:eastAsia="en-US"/>
              </w:rPr>
              <w:t xml:space="preserve">seler </w:t>
            </w:r>
          </w:p>
          <w:p w:rsidR="00C7747A" w:rsidRPr="00C7747A" w:rsidRDefault="00C7747A" w:rsidP="00C7747A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C7747A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C7747A" w:rsidRPr="00C7747A" w:rsidRDefault="00C7747A" w:rsidP="00C7747A">
            <w:pPr>
              <w:pStyle w:val="Akapitzlist"/>
              <w:numPr>
                <w:ilvl w:val="0"/>
                <w:numId w:val="1"/>
              </w:numPr>
              <w:ind w:left="356" w:firstLine="69"/>
              <w:jc w:val="both"/>
              <w:rPr>
                <w:b/>
                <w:sz w:val="22"/>
                <w:szCs w:val="22"/>
                <w:lang w:eastAsia="en-US"/>
              </w:rPr>
            </w:pPr>
            <w:r w:rsidRPr="00C7747A">
              <w:rPr>
                <w:b/>
                <w:sz w:val="22"/>
                <w:szCs w:val="22"/>
                <w:lang w:eastAsia="en-US"/>
              </w:rPr>
              <w:t>zboża zawierające gluten</w:t>
            </w:r>
          </w:p>
          <w:p w:rsidR="00C7747A" w:rsidRPr="00C7747A" w:rsidRDefault="00C7747A" w:rsidP="00C7747A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7747A" w:rsidRPr="00EE6C5C" w:rsidTr="00C7747A">
        <w:trPr>
          <w:trHeight w:val="182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7A" w:rsidRPr="00C7747A" w:rsidRDefault="00C7747A" w:rsidP="00C7747A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  <w:r w:rsidRPr="00C7747A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02.06.26.Wtorek</w:t>
            </w:r>
          </w:p>
          <w:p w:rsidR="00C7747A" w:rsidRPr="00C7747A" w:rsidRDefault="00C7747A" w:rsidP="00C7747A">
            <w:pPr>
              <w:jc w:val="center"/>
              <w:rPr>
                <w:b/>
                <w:sz w:val="22"/>
                <w:szCs w:val="22"/>
              </w:rPr>
            </w:pPr>
          </w:p>
          <w:p w:rsidR="00C7747A" w:rsidRPr="00C7747A" w:rsidRDefault="00C7747A" w:rsidP="00C7747A">
            <w:pPr>
              <w:jc w:val="center"/>
              <w:rPr>
                <w:b/>
                <w:sz w:val="22"/>
                <w:szCs w:val="22"/>
              </w:rPr>
            </w:pPr>
            <w:r w:rsidRPr="00C7747A">
              <w:rPr>
                <w:b/>
                <w:sz w:val="22"/>
                <w:szCs w:val="22"/>
              </w:rPr>
              <w:t>Kapuśniak z młodej kapusty</w:t>
            </w:r>
          </w:p>
          <w:p w:rsidR="00C7747A" w:rsidRPr="00C7747A" w:rsidRDefault="00C7747A" w:rsidP="00C7747A">
            <w:pPr>
              <w:jc w:val="center"/>
              <w:rPr>
                <w:b/>
                <w:sz w:val="22"/>
                <w:szCs w:val="22"/>
              </w:rPr>
            </w:pPr>
            <w:r w:rsidRPr="00C7747A">
              <w:rPr>
                <w:b/>
                <w:sz w:val="22"/>
                <w:szCs w:val="22"/>
              </w:rPr>
              <w:t>na wywarze mięsnym z warzywami i zieleniną</w:t>
            </w:r>
          </w:p>
          <w:p w:rsidR="00C7747A" w:rsidRPr="00C7747A" w:rsidRDefault="00C7747A" w:rsidP="00C7747A">
            <w:pPr>
              <w:jc w:val="center"/>
              <w:rPr>
                <w:b/>
                <w:sz w:val="22"/>
                <w:szCs w:val="22"/>
              </w:rPr>
            </w:pPr>
            <w:r w:rsidRPr="00C7747A">
              <w:rPr>
                <w:b/>
                <w:sz w:val="22"/>
                <w:szCs w:val="22"/>
              </w:rPr>
              <w:t xml:space="preserve">makaron penne w sosie pomidorowym  z kurczakiem </w:t>
            </w:r>
          </w:p>
          <w:p w:rsidR="00C7747A" w:rsidRPr="00C7747A" w:rsidRDefault="00C7747A" w:rsidP="00C7747A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C7747A">
              <w:rPr>
                <w:b/>
                <w:sz w:val="22"/>
                <w:szCs w:val="22"/>
              </w:rPr>
              <w:t>kompot</w:t>
            </w:r>
          </w:p>
          <w:p w:rsidR="00C7747A" w:rsidRPr="00C7747A" w:rsidRDefault="00C7747A" w:rsidP="00C7747A">
            <w:pPr>
              <w:jc w:val="center"/>
              <w:rPr>
                <w:b/>
                <w:sz w:val="22"/>
                <w:szCs w:val="22"/>
              </w:rPr>
            </w:pPr>
          </w:p>
          <w:p w:rsidR="00C7747A" w:rsidRPr="00C7747A" w:rsidRDefault="00C7747A" w:rsidP="00C7747A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7A" w:rsidRPr="00C7747A" w:rsidRDefault="00C7747A" w:rsidP="00C7747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7747A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C7747A" w:rsidRPr="00C7747A" w:rsidRDefault="00C7747A" w:rsidP="00C7747A">
            <w:pPr>
              <w:rPr>
                <w:b/>
                <w:sz w:val="22"/>
                <w:szCs w:val="22"/>
                <w:lang w:eastAsia="en-US"/>
              </w:rPr>
            </w:pPr>
          </w:p>
          <w:p w:rsidR="00C7747A" w:rsidRPr="00C7747A" w:rsidRDefault="00C7747A" w:rsidP="00C7747A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C7747A">
              <w:rPr>
                <w:b/>
                <w:sz w:val="22"/>
                <w:szCs w:val="22"/>
                <w:lang w:eastAsia="en-US"/>
              </w:rPr>
              <w:t xml:space="preserve">seler </w:t>
            </w:r>
          </w:p>
          <w:p w:rsidR="00C7747A" w:rsidRPr="00C7747A" w:rsidRDefault="00C7747A" w:rsidP="00C7747A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C7747A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C7747A" w:rsidRPr="00C7747A" w:rsidRDefault="00C7747A" w:rsidP="00C7747A">
            <w:pPr>
              <w:pStyle w:val="Akapitzlist"/>
              <w:numPr>
                <w:ilvl w:val="0"/>
                <w:numId w:val="1"/>
              </w:numPr>
              <w:ind w:left="356" w:firstLine="69"/>
              <w:jc w:val="both"/>
              <w:rPr>
                <w:b/>
                <w:sz w:val="22"/>
                <w:szCs w:val="22"/>
                <w:lang w:eastAsia="en-US"/>
              </w:rPr>
            </w:pPr>
            <w:r w:rsidRPr="00C7747A">
              <w:rPr>
                <w:b/>
                <w:sz w:val="22"/>
                <w:szCs w:val="22"/>
                <w:lang w:eastAsia="en-US"/>
              </w:rPr>
              <w:t>zboża zawierające gluten</w:t>
            </w:r>
          </w:p>
          <w:p w:rsidR="00C7747A" w:rsidRPr="00C7747A" w:rsidRDefault="00C7747A" w:rsidP="00C7747A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7747A" w:rsidRPr="00EE6C5C" w:rsidTr="00C7747A">
        <w:trPr>
          <w:trHeight w:val="1828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7A" w:rsidRPr="00C7747A" w:rsidRDefault="00C7747A" w:rsidP="00C7747A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C7747A">
              <w:rPr>
                <w:rFonts w:ascii="Arial" w:hAnsi="Arial"/>
                <w:b/>
                <w:sz w:val="24"/>
                <w:u w:val="single"/>
                <w:lang w:eastAsia="en-US"/>
              </w:rPr>
              <w:t>03.06.26.Środa</w:t>
            </w:r>
          </w:p>
          <w:p w:rsidR="00C7747A" w:rsidRPr="00C7747A" w:rsidRDefault="00C7747A" w:rsidP="00C7747A">
            <w:pPr>
              <w:jc w:val="center"/>
              <w:rPr>
                <w:b/>
                <w:sz w:val="22"/>
                <w:szCs w:val="22"/>
              </w:rPr>
            </w:pPr>
          </w:p>
          <w:p w:rsidR="00C7747A" w:rsidRPr="00C7747A" w:rsidRDefault="00C7747A" w:rsidP="00C7747A">
            <w:pPr>
              <w:jc w:val="center"/>
              <w:rPr>
                <w:b/>
                <w:sz w:val="22"/>
                <w:szCs w:val="22"/>
              </w:rPr>
            </w:pPr>
            <w:r w:rsidRPr="00C7747A">
              <w:rPr>
                <w:b/>
                <w:sz w:val="22"/>
                <w:szCs w:val="22"/>
              </w:rPr>
              <w:t>krupnik z kaszy z ziemniakami</w:t>
            </w:r>
          </w:p>
          <w:p w:rsidR="00C7747A" w:rsidRPr="00C7747A" w:rsidRDefault="00C7747A" w:rsidP="00C7747A">
            <w:pPr>
              <w:jc w:val="center"/>
              <w:rPr>
                <w:b/>
                <w:sz w:val="22"/>
                <w:szCs w:val="22"/>
              </w:rPr>
            </w:pPr>
            <w:r w:rsidRPr="00C7747A">
              <w:rPr>
                <w:b/>
                <w:sz w:val="22"/>
                <w:szCs w:val="22"/>
              </w:rPr>
              <w:t>na wywarze mięsnym z zieleniną</w:t>
            </w:r>
          </w:p>
          <w:p w:rsidR="00C7747A" w:rsidRPr="00C7747A" w:rsidRDefault="00C7747A" w:rsidP="00C7747A">
            <w:pPr>
              <w:jc w:val="center"/>
              <w:rPr>
                <w:b/>
                <w:sz w:val="22"/>
                <w:szCs w:val="22"/>
              </w:rPr>
            </w:pPr>
            <w:r w:rsidRPr="00C7747A">
              <w:rPr>
                <w:b/>
                <w:sz w:val="22"/>
                <w:szCs w:val="22"/>
              </w:rPr>
              <w:t xml:space="preserve">karczek w sosie własnym, kopytka   </w:t>
            </w:r>
          </w:p>
          <w:p w:rsidR="00C7747A" w:rsidRPr="00C7747A" w:rsidRDefault="00C7747A" w:rsidP="00C7747A">
            <w:pPr>
              <w:jc w:val="center"/>
              <w:rPr>
                <w:b/>
                <w:sz w:val="22"/>
                <w:szCs w:val="22"/>
              </w:rPr>
            </w:pPr>
            <w:r w:rsidRPr="00C7747A">
              <w:rPr>
                <w:b/>
                <w:sz w:val="22"/>
                <w:szCs w:val="22"/>
              </w:rPr>
              <w:t>surówka z ogórka kiszonego</w:t>
            </w:r>
          </w:p>
          <w:p w:rsidR="00C7747A" w:rsidRPr="00C7747A" w:rsidRDefault="00C7747A" w:rsidP="00C7747A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C7747A">
              <w:rPr>
                <w:b/>
                <w:sz w:val="22"/>
                <w:szCs w:val="22"/>
              </w:rPr>
              <w:t>sok</w:t>
            </w:r>
          </w:p>
          <w:p w:rsidR="00C7747A" w:rsidRPr="00C7747A" w:rsidRDefault="00C7747A" w:rsidP="00C774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7A" w:rsidRPr="00C7747A" w:rsidRDefault="00C7747A" w:rsidP="00C7747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7747A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C7747A" w:rsidRPr="00C7747A" w:rsidRDefault="00C7747A" w:rsidP="00C7747A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  <w:p w:rsidR="00C7747A" w:rsidRPr="00C7747A" w:rsidRDefault="00C7747A" w:rsidP="00C7747A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C7747A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C7747A" w:rsidRPr="00C7747A" w:rsidRDefault="00C7747A" w:rsidP="00C7747A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C7747A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C7747A" w:rsidRPr="00C7747A" w:rsidRDefault="00C7747A" w:rsidP="00C7747A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C7747A">
              <w:rPr>
                <w:b/>
                <w:sz w:val="22"/>
                <w:szCs w:val="22"/>
                <w:lang w:eastAsia="en-US"/>
              </w:rPr>
              <w:t xml:space="preserve">seler </w:t>
            </w:r>
          </w:p>
          <w:p w:rsidR="00C7747A" w:rsidRPr="00C7747A" w:rsidRDefault="00C7747A" w:rsidP="00C7747A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C7747A">
              <w:rPr>
                <w:b/>
                <w:sz w:val="22"/>
                <w:szCs w:val="22"/>
                <w:lang w:eastAsia="en-US"/>
              </w:rPr>
              <w:t>jajka i produkty pochodne</w:t>
            </w:r>
          </w:p>
          <w:p w:rsidR="00C7747A" w:rsidRPr="00C7747A" w:rsidRDefault="00C7747A" w:rsidP="00C7747A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7747A" w:rsidRPr="00EE6C5C" w:rsidTr="00C7747A">
        <w:trPr>
          <w:trHeight w:val="241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7A" w:rsidRPr="00C7747A" w:rsidRDefault="00C7747A" w:rsidP="00C7747A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C7747A">
              <w:rPr>
                <w:lang w:eastAsia="en-US"/>
              </w:rPr>
              <w:pict w14:anchorId="61CBFBBE">
                <v:shapetype id="_x0000_t144" coordsize="21600,21600" o:spt="144" adj="11796480" path="al10800,10800,10800,10800@2@14e"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cos 10800 #0"/>
                    <v:f eqn="sin 10800 #0"/>
                    <v:f eqn="sum @17 10800 0"/>
                    <v:f eqn="sum @18 10800 0"/>
                    <v:f eqn="sum 10800 0 @17"/>
                    <v:f eqn="if @9 0 21600"/>
                    <v:f eqn="sum 10800 0 @18"/>
                  </v:formulas>
                  <v:path textpathok="t" o:connecttype="custom" o:connectlocs="10800,@22;@19,@20;@21,@20"/>
                  <v:textpath on="t" style="v-text-kern:t" fitpath="t"/>
                  <v:handles>
                    <v:h position="@16,#0" polar="10800,10800"/>
                  </v:handles>
                  <o:lock v:ext="edit" text="t" shapetype="t"/>
                </v:shapetype>
                <v:shape id="_x0000_s1078" type="#_x0000_t144" style="position:absolute;left:0;text-align:left;margin-left:562.7pt;margin-top:42.35pt;width:66.45pt;height:7.2pt;z-index:251687936;mso-position-horizontal-relative:text;mso-position-vertical-relative:text" o:allowincell="f" fillcolor="black">
                  <v:shadow color="#868686"/>
                  <v:textpath style="font-family:&quot;Arial&quot;;font-size:14pt;font-weight:bold" fitshape="t" trim="t" string="PRZERWA ŚWIĄTECZNA"/>
                </v:shape>
              </w:pict>
            </w:r>
            <w:r w:rsidRPr="00C7747A">
              <w:rPr>
                <w:rFonts w:ascii="Arial" w:hAnsi="Arial"/>
                <w:b/>
                <w:sz w:val="24"/>
                <w:u w:val="single"/>
                <w:lang w:eastAsia="en-US"/>
              </w:rPr>
              <w:t>04.06.26.Czwartek</w:t>
            </w:r>
          </w:p>
          <w:p w:rsidR="00C7747A" w:rsidRPr="00C7747A" w:rsidRDefault="00C7747A" w:rsidP="00C7747A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  <w:p w:rsidR="00C7747A" w:rsidRPr="00C7747A" w:rsidRDefault="00C7747A" w:rsidP="00C7747A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C7747A">
              <w:rPr>
                <w:b/>
                <w:sz w:val="32"/>
                <w:szCs w:val="32"/>
                <w:lang w:eastAsia="en-US"/>
              </w:rPr>
              <w:t>Wolne</w:t>
            </w:r>
          </w:p>
          <w:p w:rsidR="00C7747A" w:rsidRPr="00C7747A" w:rsidRDefault="00C7747A" w:rsidP="00C7747A">
            <w:pPr>
              <w:jc w:val="center"/>
              <w:rPr>
                <w:b/>
                <w:sz w:val="22"/>
                <w:szCs w:val="22"/>
              </w:rPr>
            </w:pPr>
          </w:p>
          <w:p w:rsidR="00C7747A" w:rsidRPr="00C7747A" w:rsidRDefault="00C7747A" w:rsidP="00C774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7A" w:rsidRPr="00C7747A" w:rsidRDefault="00C7747A" w:rsidP="00C7747A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  <w:p w:rsidR="00C7747A" w:rsidRPr="00C7747A" w:rsidRDefault="00C7747A" w:rsidP="00C7747A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  <w:p w:rsidR="00C7747A" w:rsidRPr="00C7747A" w:rsidRDefault="00C7747A" w:rsidP="00C7747A">
            <w:pPr>
              <w:rPr>
                <w:b/>
                <w:sz w:val="22"/>
                <w:szCs w:val="22"/>
              </w:rPr>
            </w:pPr>
          </w:p>
        </w:tc>
      </w:tr>
      <w:tr w:rsidR="00C7747A" w:rsidRPr="00EE6C5C" w:rsidTr="00C7747A">
        <w:trPr>
          <w:trHeight w:val="1852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7A" w:rsidRPr="00C7747A" w:rsidRDefault="00C7747A" w:rsidP="00C7747A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C7747A">
              <w:rPr>
                <w:rFonts w:ascii="Arial" w:hAnsi="Arial"/>
                <w:b/>
                <w:sz w:val="24"/>
                <w:u w:val="single"/>
                <w:lang w:eastAsia="en-US"/>
              </w:rPr>
              <w:t>05.06.26.Piątek</w:t>
            </w:r>
          </w:p>
          <w:p w:rsidR="00C7747A" w:rsidRPr="00C7747A" w:rsidRDefault="00C7747A" w:rsidP="00C7747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C7747A">
              <w:rPr>
                <w:b/>
                <w:sz w:val="32"/>
                <w:szCs w:val="32"/>
                <w:lang w:eastAsia="en-US"/>
              </w:rPr>
              <w:t xml:space="preserve"> </w:t>
            </w:r>
          </w:p>
          <w:p w:rsidR="00C7747A" w:rsidRPr="00C7747A" w:rsidRDefault="00C7747A" w:rsidP="00C7747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C7747A">
              <w:rPr>
                <w:b/>
                <w:sz w:val="32"/>
                <w:szCs w:val="32"/>
                <w:lang w:eastAsia="en-US"/>
              </w:rPr>
              <w:t xml:space="preserve">Wolne </w:t>
            </w:r>
          </w:p>
          <w:p w:rsidR="00C7747A" w:rsidRPr="00C7747A" w:rsidRDefault="00C7747A" w:rsidP="00C7747A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</w:p>
          <w:p w:rsidR="00C7747A" w:rsidRPr="00C7747A" w:rsidRDefault="00C7747A" w:rsidP="00C7747A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7A" w:rsidRPr="00C7747A" w:rsidRDefault="00C7747A" w:rsidP="00C7747A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  <w:bookmarkEnd w:id="0"/>
    </w:tbl>
    <w:p w:rsidR="00F17828" w:rsidRPr="00EE6C5C" w:rsidRDefault="00F17828" w:rsidP="0021732B"/>
    <w:p w:rsidR="004B6D95" w:rsidRPr="00EE6C5C" w:rsidRDefault="004B6D95" w:rsidP="00F17828">
      <w:pPr>
        <w:ind w:left="851"/>
      </w:pPr>
    </w:p>
    <w:p w:rsidR="004B6D95" w:rsidRPr="00EE6C5C" w:rsidRDefault="004B6D95" w:rsidP="00D763D8"/>
    <w:p w:rsidR="00F17828" w:rsidRPr="0065024A" w:rsidRDefault="00537275" w:rsidP="00F17828">
      <w:pPr>
        <w:ind w:left="851"/>
      </w:pPr>
      <w:r>
        <w:t xml:space="preserve">                </w:t>
      </w:r>
    </w:p>
    <w:sectPr w:rsidR="00F17828" w:rsidRPr="0065024A" w:rsidSect="00D763D8">
      <w:headerReference w:type="default" r:id="rId7"/>
      <w:pgSz w:w="11906" w:h="16838"/>
      <w:pgMar w:top="1328" w:right="1418" w:bottom="426" w:left="1418" w:header="510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D8A" w:rsidRDefault="00CA0D8A" w:rsidP="002C0A9E">
      <w:r>
        <w:separator/>
      </w:r>
    </w:p>
  </w:endnote>
  <w:endnote w:type="continuationSeparator" w:id="0">
    <w:p w:rsidR="00CA0D8A" w:rsidRDefault="00CA0D8A" w:rsidP="002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D8A" w:rsidRDefault="00CA0D8A" w:rsidP="002C0A9E">
      <w:r>
        <w:separator/>
      </w:r>
    </w:p>
  </w:footnote>
  <w:footnote w:type="continuationSeparator" w:id="0">
    <w:p w:rsidR="00CA0D8A" w:rsidRDefault="00CA0D8A" w:rsidP="002C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D95" w:rsidRPr="004B6D95" w:rsidRDefault="004B6D95" w:rsidP="00D763D8">
    <w:pPr>
      <w:pStyle w:val="Nagwek"/>
      <w:jc w:val="center"/>
      <w:rPr>
        <w:sz w:val="72"/>
        <w:szCs w:val="72"/>
      </w:rPr>
    </w:pPr>
    <w:r w:rsidRPr="004B6D95">
      <w:rPr>
        <w:sz w:val="72"/>
        <w:szCs w:val="72"/>
      </w:rPr>
      <w:t>Jadłospis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66F64"/>
    <w:multiLevelType w:val="hybridMultilevel"/>
    <w:tmpl w:val="CB7AAE04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004"/>
    <w:rsid w:val="000056C8"/>
    <w:rsid w:val="00022066"/>
    <w:rsid w:val="00094582"/>
    <w:rsid w:val="00097C2D"/>
    <w:rsid w:val="000B247B"/>
    <w:rsid w:val="000C1578"/>
    <w:rsid w:val="000D5A36"/>
    <w:rsid w:val="000D6669"/>
    <w:rsid w:val="00140396"/>
    <w:rsid w:val="00151D5E"/>
    <w:rsid w:val="001B51AB"/>
    <w:rsid w:val="00212542"/>
    <w:rsid w:val="0021732B"/>
    <w:rsid w:val="00247D68"/>
    <w:rsid w:val="0027113D"/>
    <w:rsid w:val="002766BE"/>
    <w:rsid w:val="002854D5"/>
    <w:rsid w:val="002A6C5C"/>
    <w:rsid w:val="002C0A9E"/>
    <w:rsid w:val="00333E8D"/>
    <w:rsid w:val="00344E5F"/>
    <w:rsid w:val="003824AC"/>
    <w:rsid w:val="003B279C"/>
    <w:rsid w:val="003C1901"/>
    <w:rsid w:val="00407414"/>
    <w:rsid w:val="0040785A"/>
    <w:rsid w:val="004267A5"/>
    <w:rsid w:val="00431D87"/>
    <w:rsid w:val="004458B3"/>
    <w:rsid w:val="00456E27"/>
    <w:rsid w:val="00462EBC"/>
    <w:rsid w:val="004B6D95"/>
    <w:rsid w:val="004D2A76"/>
    <w:rsid w:val="004D6D38"/>
    <w:rsid w:val="004F12C4"/>
    <w:rsid w:val="004F4AE2"/>
    <w:rsid w:val="00507791"/>
    <w:rsid w:val="005201DB"/>
    <w:rsid w:val="00521282"/>
    <w:rsid w:val="00527F0D"/>
    <w:rsid w:val="00537275"/>
    <w:rsid w:val="005921C0"/>
    <w:rsid w:val="00595239"/>
    <w:rsid w:val="005B7C14"/>
    <w:rsid w:val="005E5F60"/>
    <w:rsid w:val="005F7DDF"/>
    <w:rsid w:val="00607B8E"/>
    <w:rsid w:val="006329B8"/>
    <w:rsid w:val="00636B29"/>
    <w:rsid w:val="00642C37"/>
    <w:rsid w:val="0065024A"/>
    <w:rsid w:val="00686416"/>
    <w:rsid w:val="00691A30"/>
    <w:rsid w:val="006A252C"/>
    <w:rsid w:val="006D17D9"/>
    <w:rsid w:val="00726CA2"/>
    <w:rsid w:val="00773D5F"/>
    <w:rsid w:val="007A14E1"/>
    <w:rsid w:val="007A7A04"/>
    <w:rsid w:val="007B6B98"/>
    <w:rsid w:val="007D0ECB"/>
    <w:rsid w:val="008646EB"/>
    <w:rsid w:val="0087489E"/>
    <w:rsid w:val="008F10C1"/>
    <w:rsid w:val="00924B9A"/>
    <w:rsid w:val="00966055"/>
    <w:rsid w:val="009748BA"/>
    <w:rsid w:val="0098561A"/>
    <w:rsid w:val="0098660B"/>
    <w:rsid w:val="009E22A9"/>
    <w:rsid w:val="00A02019"/>
    <w:rsid w:val="00A03255"/>
    <w:rsid w:val="00A2157E"/>
    <w:rsid w:val="00A4710C"/>
    <w:rsid w:val="00A80EBA"/>
    <w:rsid w:val="00AA17B9"/>
    <w:rsid w:val="00AA3476"/>
    <w:rsid w:val="00B03F8B"/>
    <w:rsid w:val="00B10096"/>
    <w:rsid w:val="00B12B1C"/>
    <w:rsid w:val="00B12F57"/>
    <w:rsid w:val="00B16DC6"/>
    <w:rsid w:val="00B86BB4"/>
    <w:rsid w:val="00B93752"/>
    <w:rsid w:val="00BB482B"/>
    <w:rsid w:val="00BD336B"/>
    <w:rsid w:val="00BD642A"/>
    <w:rsid w:val="00BE59BE"/>
    <w:rsid w:val="00C23004"/>
    <w:rsid w:val="00C7747A"/>
    <w:rsid w:val="00C8689B"/>
    <w:rsid w:val="00CA0D8A"/>
    <w:rsid w:val="00D21B6E"/>
    <w:rsid w:val="00D22135"/>
    <w:rsid w:val="00D31434"/>
    <w:rsid w:val="00D314E6"/>
    <w:rsid w:val="00D351F5"/>
    <w:rsid w:val="00D763D8"/>
    <w:rsid w:val="00DF3115"/>
    <w:rsid w:val="00E55C33"/>
    <w:rsid w:val="00E679DC"/>
    <w:rsid w:val="00E87B09"/>
    <w:rsid w:val="00EB0557"/>
    <w:rsid w:val="00ED40E5"/>
    <w:rsid w:val="00EE6C5C"/>
    <w:rsid w:val="00F17828"/>
    <w:rsid w:val="00F31236"/>
    <w:rsid w:val="00F32A05"/>
    <w:rsid w:val="00F37E90"/>
    <w:rsid w:val="00F51F49"/>
    <w:rsid w:val="00F705E8"/>
    <w:rsid w:val="00FE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D826A"/>
  <w15:docId w15:val="{DA8C240A-193B-4531-9A4C-6EB0419A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3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30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2C0A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0A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C0A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0A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62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9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&#322;a&#347;ciciel\Moje%20dokumenty\R&#211;&#379;NE\szablon_norm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szablon_norma</Template>
  <TotalTime>389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sp19</dc:creator>
  <cp:keywords/>
  <dc:description/>
  <cp:lastModifiedBy>Jola</cp:lastModifiedBy>
  <cp:revision>54</cp:revision>
  <cp:lastPrinted>2019-05-16T11:51:00Z</cp:lastPrinted>
  <dcterms:created xsi:type="dcterms:W3CDTF">2015-09-28T10:27:00Z</dcterms:created>
  <dcterms:modified xsi:type="dcterms:W3CDTF">2026-05-29T08:19:00Z</dcterms:modified>
</cp:coreProperties>
</file>