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pPr w:leftFromText="141" w:rightFromText="141" w:vertAnchor="page" w:horzAnchor="margin" w:tblpY="2956"/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C267F6" w:rsidRPr="00F26999" w:rsidTr="00C267F6">
        <w:trPr>
          <w:trHeight w:val="2394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7F6" w:rsidRPr="00776764" w:rsidRDefault="00C267F6" w:rsidP="00C267F6">
            <w:pPr>
              <w:jc w:val="center"/>
              <w:rPr>
                <w:rFonts w:ascii="Arial" w:hAnsi="Arial" w:cs="Arial"/>
                <w:b/>
                <w:bCs/>
                <w:sz w:val="24"/>
                <w:u w:val="single"/>
                <w:lang w:eastAsia="en-US"/>
              </w:rPr>
            </w:pPr>
            <w:r w:rsidRPr="00776764">
              <w:rPr>
                <w:rFonts w:ascii="Arial" w:hAnsi="Arial" w:cs="Arial"/>
                <w:b/>
                <w:bCs/>
                <w:sz w:val="24"/>
                <w:u w:val="single"/>
                <w:lang w:eastAsia="en-US"/>
              </w:rPr>
              <w:t>04.05.26.Poniedziałek</w:t>
            </w:r>
          </w:p>
          <w:p w:rsidR="00C267F6" w:rsidRPr="00776764" w:rsidRDefault="00C267F6" w:rsidP="00C267F6">
            <w:pPr>
              <w:jc w:val="center"/>
              <w:rPr>
                <w:b/>
                <w:sz w:val="22"/>
                <w:szCs w:val="22"/>
              </w:rPr>
            </w:pPr>
            <w:r w:rsidRPr="00776764">
              <w:rPr>
                <w:rFonts w:ascii="Arial" w:hAnsi="Arial" w:cs="Arial"/>
                <w:b/>
                <w:bCs/>
                <w:sz w:val="24"/>
                <w:u w:val="single"/>
                <w:lang w:eastAsia="en-US"/>
              </w:rPr>
              <w:br/>
            </w:r>
            <w:r w:rsidRPr="00776764">
              <w:rPr>
                <w:b/>
                <w:sz w:val="22"/>
                <w:szCs w:val="22"/>
              </w:rPr>
              <w:t xml:space="preserve">Grochowa  z ziemniakami </w:t>
            </w:r>
          </w:p>
          <w:p w:rsidR="00C267F6" w:rsidRPr="00776764" w:rsidRDefault="00C267F6" w:rsidP="00C267F6">
            <w:pPr>
              <w:jc w:val="center"/>
              <w:rPr>
                <w:b/>
                <w:sz w:val="22"/>
                <w:szCs w:val="22"/>
              </w:rPr>
            </w:pPr>
            <w:r w:rsidRPr="00776764">
              <w:rPr>
                <w:b/>
                <w:sz w:val="22"/>
                <w:szCs w:val="22"/>
              </w:rPr>
              <w:t xml:space="preserve"> na wywarze mięsnym z zieleniną</w:t>
            </w:r>
          </w:p>
          <w:p w:rsidR="00C267F6" w:rsidRPr="00776764" w:rsidRDefault="00C267F6" w:rsidP="00C267F6">
            <w:pPr>
              <w:jc w:val="center"/>
              <w:rPr>
                <w:b/>
                <w:sz w:val="22"/>
              </w:rPr>
            </w:pPr>
            <w:r w:rsidRPr="00776764">
              <w:rPr>
                <w:b/>
                <w:sz w:val="22"/>
              </w:rPr>
              <w:t xml:space="preserve">ryż  z  sosem śmietanowy </w:t>
            </w:r>
          </w:p>
          <w:p w:rsidR="00C267F6" w:rsidRPr="00776764" w:rsidRDefault="00C267F6" w:rsidP="00C267F6">
            <w:pPr>
              <w:jc w:val="center"/>
              <w:rPr>
                <w:b/>
                <w:sz w:val="22"/>
              </w:rPr>
            </w:pPr>
            <w:r w:rsidRPr="00776764">
              <w:rPr>
                <w:b/>
                <w:sz w:val="22"/>
              </w:rPr>
              <w:t xml:space="preserve">kompot 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267F6" w:rsidRDefault="00C267F6" w:rsidP="00C267F6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F26999">
              <w:rPr>
                <w:b/>
                <w:sz w:val="22"/>
                <w:szCs w:val="22"/>
                <w:lang w:eastAsia="en-US"/>
              </w:rPr>
              <w:t>ALERGENY</w:t>
            </w:r>
          </w:p>
          <w:p w:rsidR="00C267F6" w:rsidRPr="00F26999" w:rsidRDefault="00C267F6" w:rsidP="00C267F6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  <w:p w:rsidR="00C267F6" w:rsidRPr="00F26999" w:rsidRDefault="00C267F6" w:rsidP="00C267F6">
            <w:pPr>
              <w:pStyle w:val="Akapitzlist"/>
              <w:numPr>
                <w:ilvl w:val="0"/>
                <w:numId w:val="1"/>
              </w:numPr>
              <w:rPr>
                <w:b/>
                <w:sz w:val="22"/>
                <w:szCs w:val="22"/>
                <w:lang w:eastAsia="en-US"/>
              </w:rPr>
            </w:pPr>
            <w:r w:rsidRPr="00F26999">
              <w:rPr>
                <w:b/>
                <w:sz w:val="22"/>
                <w:szCs w:val="22"/>
                <w:lang w:eastAsia="en-US"/>
              </w:rPr>
              <w:t>seler</w:t>
            </w:r>
          </w:p>
          <w:p w:rsidR="00C267F6" w:rsidRDefault="00C267F6" w:rsidP="00C267F6">
            <w:pPr>
              <w:pStyle w:val="Akapitzlist"/>
              <w:numPr>
                <w:ilvl w:val="0"/>
                <w:numId w:val="1"/>
              </w:numPr>
              <w:ind w:left="356" w:firstLine="69"/>
              <w:rPr>
                <w:b/>
                <w:sz w:val="22"/>
                <w:szCs w:val="22"/>
                <w:lang w:eastAsia="en-US"/>
              </w:rPr>
            </w:pPr>
            <w:r w:rsidRPr="00F26999">
              <w:rPr>
                <w:b/>
                <w:sz w:val="22"/>
                <w:szCs w:val="22"/>
                <w:lang w:eastAsia="en-US"/>
              </w:rPr>
              <w:t>zboża zawierające gluten</w:t>
            </w:r>
          </w:p>
          <w:p w:rsidR="00C267F6" w:rsidRDefault="00C267F6" w:rsidP="00C267F6">
            <w:pPr>
              <w:pStyle w:val="Akapitzlist"/>
              <w:numPr>
                <w:ilvl w:val="0"/>
                <w:numId w:val="1"/>
              </w:numPr>
              <w:rPr>
                <w:b/>
                <w:sz w:val="22"/>
                <w:szCs w:val="22"/>
                <w:lang w:eastAsia="en-US"/>
              </w:rPr>
            </w:pPr>
            <w:r w:rsidRPr="00F7196B">
              <w:rPr>
                <w:b/>
                <w:sz w:val="22"/>
                <w:szCs w:val="22"/>
                <w:lang w:eastAsia="en-US"/>
              </w:rPr>
              <w:t>mleko i produkty pochodne</w:t>
            </w:r>
          </w:p>
          <w:p w:rsidR="00C267F6" w:rsidRPr="00DE4144" w:rsidRDefault="00C267F6" w:rsidP="00C267F6">
            <w:pPr>
              <w:ind w:left="425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C267F6" w:rsidRPr="00F26999" w:rsidTr="00C267F6">
        <w:trPr>
          <w:trHeight w:val="1724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7F6" w:rsidRPr="00776764" w:rsidRDefault="00C267F6" w:rsidP="00C267F6">
            <w:pPr>
              <w:jc w:val="center"/>
              <w:rPr>
                <w:rFonts w:ascii="Arial" w:hAnsi="Arial" w:cs="Arial"/>
                <w:b/>
                <w:bCs/>
                <w:sz w:val="24"/>
                <w:u w:val="single"/>
                <w:lang w:eastAsia="en-US"/>
              </w:rPr>
            </w:pPr>
            <w:r w:rsidRPr="00776764">
              <w:rPr>
                <w:rFonts w:ascii="Arial" w:hAnsi="Arial" w:cs="Arial"/>
                <w:b/>
                <w:bCs/>
                <w:sz w:val="24"/>
                <w:u w:val="single"/>
                <w:lang w:eastAsia="en-US"/>
              </w:rPr>
              <w:t>05.05.26.Wtorek</w:t>
            </w:r>
          </w:p>
          <w:p w:rsidR="00C267F6" w:rsidRPr="00776764" w:rsidRDefault="00C267F6" w:rsidP="00C267F6">
            <w:pPr>
              <w:jc w:val="center"/>
              <w:rPr>
                <w:b/>
                <w:sz w:val="22"/>
                <w:szCs w:val="22"/>
              </w:rPr>
            </w:pPr>
          </w:p>
          <w:p w:rsidR="00C267F6" w:rsidRPr="00776764" w:rsidRDefault="00C267F6" w:rsidP="00C267F6">
            <w:pPr>
              <w:jc w:val="center"/>
              <w:rPr>
                <w:b/>
                <w:sz w:val="22"/>
                <w:szCs w:val="22"/>
              </w:rPr>
            </w:pPr>
            <w:r w:rsidRPr="00776764">
              <w:rPr>
                <w:b/>
                <w:sz w:val="22"/>
                <w:szCs w:val="22"/>
              </w:rPr>
              <w:t xml:space="preserve">Jarzynowa z ziemniakami </w:t>
            </w:r>
          </w:p>
          <w:p w:rsidR="00C267F6" w:rsidRPr="00776764" w:rsidRDefault="00C267F6" w:rsidP="00C267F6">
            <w:pPr>
              <w:jc w:val="center"/>
              <w:rPr>
                <w:b/>
                <w:sz w:val="22"/>
                <w:szCs w:val="22"/>
              </w:rPr>
            </w:pPr>
            <w:r w:rsidRPr="00776764">
              <w:rPr>
                <w:b/>
                <w:sz w:val="22"/>
                <w:szCs w:val="22"/>
              </w:rPr>
              <w:t>na wywarze mięsnym z zieleniną</w:t>
            </w:r>
          </w:p>
          <w:p w:rsidR="00C267F6" w:rsidRPr="00776764" w:rsidRDefault="00C267F6" w:rsidP="00C267F6">
            <w:pPr>
              <w:jc w:val="center"/>
              <w:rPr>
                <w:b/>
                <w:sz w:val="22"/>
                <w:szCs w:val="22"/>
              </w:rPr>
            </w:pPr>
            <w:r w:rsidRPr="00776764">
              <w:rPr>
                <w:b/>
                <w:sz w:val="22"/>
                <w:szCs w:val="22"/>
              </w:rPr>
              <w:t xml:space="preserve">pulpety w sosie koperkowym </w:t>
            </w:r>
          </w:p>
          <w:p w:rsidR="00C267F6" w:rsidRPr="00776764" w:rsidRDefault="00C267F6" w:rsidP="00C267F6">
            <w:pPr>
              <w:jc w:val="center"/>
              <w:rPr>
                <w:b/>
                <w:sz w:val="22"/>
                <w:szCs w:val="22"/>
              </w:rPr>
            </w:pPr>
            <w:r w:rsidRPr="00776764">
              <w:rPr>
                <w:b/>
                <w:sz w:val="22"/>
                <w:szCs w:val="22"/>
              </w:rPr>
              <w:t xml:space="preserve">kasza </w:t>
            </w:r>
            <w:proofErr w:type="spellStart"/>
            <w:r w:rsidRPr="00776764">
              <w:rPr>
                <w:b/>
                <w:sz w:val="22"/>
                <w:szCs w:val="22"/>
              </w:rPr>
              <w:t>bulgur</w:t>
            </w:r>
            <w:proofErr w:type="spellEnd"/>
            <w:r w:rsidRPr="00776764">
              <w:rPr>
                <w:b/>
                <w:sz w:val="22"/>
                <w:szCs w:val="22"/>
              </w:rPr>
              <w:t xml:space="preserve"> </w:t>
            </w:r>
          </w:p>
          <w:p w:rsidR="00C267F6" w:rsidRPr="00776764" w:rsidRDefault="00C267F6" w:rsidP="00C267F6">
            <w:pPr>
              <w:jc w:val="center"/>
              <w:rPr>
                <w:b/>
                <w:sz w:val="22"/>
                <w:szCs w:val="22"/>
              </w:rPr>
            </w:pPr>
            <w:r w:rsidRPr="00776764">
              <w:rPr>
                <w:b/>
                <w:sz w:val="22"/>
                <w:szCs w:val="22"/>
              </w:rPr>
              <w:t xml:space="preserve">buraki zasmażane </w:t>
            </w:r>
          </w:p>
          <w:p w:rsidR="00C267F6" w:rsidRPr="00776764" w:rsidRDefault="00C267F6" w:rsidP="00C267F6">
            <w:pPr>
              <w:jc w:val="center"/>
              <w:rPr>
                <w:b/>
                <w:sz w:val="22"/>
                <w:szCs w:val="22"/>
              </w:rPr>
            </w:pPr>
            <w:r w:rsidRPr="00776764">
              <w:rPr>
                <w:b/>
                <w:sz w:val="22"/>
                <w:szCs w:val="22"/>
              </w:rPr>
              <w:t>sok</w:t>
            </w:r>
          </w:p>
          <w:p w:rsidR="00C267F6" w:rsidRPr="00776764" w:rsidRDefault="00C267F6" w:rsidP="00C267F6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7F6" w:rsidRPr="00F26999" w:rsidRDefault="00C267F6" w:rsidP="00C267F6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F26999">
              <w:rPr>
                <w:b/>
                <w:sz w:val="22"/>
                <w:szCs w:val="22"/>
                <w:lang w:eastAsia="en-US"/>
              </w:rPr>
              <w:t>ALERGENY</w:t>
            </w:r>
          </w:p>
          <w:p w:rsidR="00C267F6" w:rsidRPr="00F26999" w:rsidRDefault="00C267F6" w:rsidP="00C267F6">
            <w:pPr>
              <w:pStyle w:val="Akapitzlist"/>
              <w:numPr>
                <w:ilvl w:val="0"/>
                <w:numId w:val="1"/>
              </w:numPr>
              <w:rPr>
                <w:b/>
                <w:sz w:val="22"/>
                <w:szCs w:val="22"/>
                <w:lang w:eastAsia="en-US"/>
              </w:rPr>
            </w:pPr>
            <w:r w:rsidRPr="00F26999">
              <w:rPr>
                <w:b/>
                <w:sz w:val="22"/>
                <w:szCs w:val="22"/>
                <w:lang w:eastAsia="en-US"/>
              </w:rPr>
              <w:t xml:space="preserve">seler </w:t>
            </w:r>
          </w:p>
          <w:p w:rsidR="00C267F6" w:rsidRDefault="00C267F6" w:rsidP="00C267F6">
            <w:pPr>
              <w:pStyle w:val="Akapitzlist"/>
              <w:numPr>
                <w:ilvl w:val="0"/>
                <w:numId w:val="1"/>
              </w:numPr>
              <w:rPr>
                <w:b/>
                <w:sz w:val="22"/>
                <w:szCs w:val="22"/>
                <w:lang w:eastAsia="en-US"/>
              </w:rPr>
            </w:pPr>
            <w:r w:rsidRPr="00F26999">
              <w:rPr>
                <w:b/>
                <w:sz w:val="22"/>
                <w:szCs w:val="22"/>
                <w:lang w:eastAsia="en-US"/>
              </w:rPr>
              <w:t xml:space="preserve">zboża zawierające gluten </w:t>
            </w:r>
          </w:p>
          <w:p w:rsidR="00C267F6" w:rsidRDefault="00C267F6" w:rsidP="00C267F6">
            <w:pPr>
              <w:ind w:left="425"/>
              <w:rPr>
                <w:b/>
                <w:sz w:val="22"/>
                <w:szCs w:val="22"/>
                <w:lang w:eastAsia="en-US"/>
              </w:rPr>
            </w:pPr>
            <w:r w:rsidRPr="00F7196B">
              <w:rPr>
                <w:b/>
                <w:sz w:val="22"/>
                <w:szCs w:val="22"/>
                <w:lang w:eastAsia="en-US"/>
              </w:rPr>
              <w:t>•</w:t>
            </w:r>
            <w:r w:rsidRPr="00F7196B">
              <w:rPr>
                <w:b/>
                <w:sz w:val="22"/>
                <w:szCs w:val="22"/>
                <w:lang w:eastAsia="en-US"/>
              </w:rPr>
              <w:tab/>
              <w:t>mleko i produkty pochodne</w:t>
            </w:r>
          </w:p>
          <w:p w:rsidR="00C267F6" w:rsidRPr="00DE4144" w:rsidRDefault="00C267F6" w:rsidP="00C267F6">
            <w:pPr>
              <w:pStyle w:val="Akapitzlist"/>
              <w:numPr>
                <w:ilvl w:val="0"/>
                <w:numId w:val="1"/>
              </w:numPr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jajka</w:t>
            </w:r>
          </w:p>
          <w:p w:rsidR="00C267F6" w:rsidRPr="00F26999" w:rsidRDefault="00C267F6" w:rsidP="00C267F6">
            <w:pPr>
              <w:pStyle w:val="Akapitzlist"/>
              <w:ind w:left="785"/>
              <w:rPr>
                <w:b/>
                <w:sz w:val="22"/>
                <w:szCs w:val="22"/>
                <w:lang w:eastAsia="en-US"/>
              </w:rPr>
            </w:pPr>
          </w:p>
          <w:p w:rsidR="00C267F6" w:rsidRPr="00F26999" w:rsidRDefault="00C267F6" w:rsidP="00C267F6">
            <w:pPr>
              <w:pStyle w:val="Akapitzlist"/>
              <w:ind w:left="785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C267F6" w:rsidRPr="00F26999" w:rsidTr="00C267F6">
        <w:trPr>
          <w:trHeight w:val="1739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7F6" w:rsidRPr="00776764" w:rsidRDefault="00C267F6" w:rsidP="00C267F6">
            <w:pPr>
              <w:jc w:val="center"/>
              <w:rPr>
                <w:rFonts w:ascii="Arial" w:hAnsi="Arial"/>
                <w:b/>
                <w:sz w:val="24"/>
                <w:u w:val="single"/>
                <w:lang w:eastAsia="en-US"/>
              </w:rPr>
            </w:pPr>
            <w:r w:rsidRPr="00776764">
              <w:rPr>
                <w:rFonts w:ascii="Arial" w:hAnsi="Arial"/>
                <w:b/>
                <w:sz w:val="24"/>
                <w:u w:val="single"/>
                <w:lang w:eastAsia="en-US"/>
              </w:rPr>
              <w:t>06.05.26.Środa</w:t>
            </w:r>
          </w:p>
          <w:p w:rsidR="00C267F6" w:rsidRPr="00776764" w:rsidRDefault="00C267F6" w:rsidP="00C267F6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  <w:p w:rsidR="00C267F6" w:rsidRPr="00776764" w:rsidRDefault="00C267F6" w:rsidP="00C267F6">
            <w:pPr>
              <w:jc w:val="center"/>
              <w:rPr>
                <w:b/>
                <w:sz w:val="22"/>
                <w:szCs w:val="22"/>
              </w:rPr>
            </w:pPr>
            <w:r w:rsidRPr="00776764">
              <w:rPr>
                <w:b/>
                <w:sz w:val="22"/>
                <w:szCs w:val="22"/>
              </w:rPr>
              <w:t>Rosół z manną</w:t>
            </w:r>
          </w:p>
          <w:p w:rsidR="00C267F6" w:rsidRPr="00776764" w:rsidRDefault="00C267F6" w:rsidP="00C267F6">
            <w:pPr>
              <w:jc w:val="center"/>
              <w:rPr>
                <w:b/>
                <w:sz w:val="22"/>
                <w:szCs w:val="22"/>
              </w:rPr>
            </w:pPr>
            <w:r w:rsidRPr="00776764">
              <w:rPr>
                <w:b/>
                <w:sz w:val="22"/>
                <w:szCs w:val="22"/>
              </w:rPr>
              <w:t xml:space="preserve"> na wywarze  mięsnym i zieleniną</w:t>
            </w:r>
          </w:p>
          <w:p w:rsidR="00C267F6" w:rsidRPr="00776764" w:rsidRDefault="00C267F6" w:rsidP="00C267F6">
            <w:pPr>
              <w:jc w:val="center"/>
              <w:rPr>
                <w:b/>
                <w:sz w:val="22"/>
                <w:szCs w:val="22"/>
              </w:rPr>
            </w:pPr>
            <w:r w:rsidRPr="00776764">
              <w:rPr>
                <w:b/>
                <w:sz w:val="22"/>
                <w:szCs w:val="22"/>
              </w:rPr>
              <w:t xml:space="preserve">filet z kurczaka ,ziemniaki </w:t>
            </w:r>
          </w:p>
          <w:p w:rsidR="00C267F6" w:rsidRPr="00776764" w:rsidRDefault="00C267F6" w:rsidP="00C267F6">
            <w:pPr>
              <w:jc w:val="center"/>
              <w:rPr>
                <w:b/>
                <w:sz w:val="22"/>
                <w:szCs w:val="22"/>
              </w:rPr>
            </w:pPr>
            <w:r w:rsidRPr="00776764">
              <w:rPr>
                <w:b/>
                <w:sz w:val="22"/>
                <w:szCs w:val="22"/>
              </w:rPr>
              <w:t xml:space="preserve">fasola </w:t>
            </w:r>
            <w:r>
              <w:rPr>
                <w:b/>
                <w:sz w:val="22"/>
                <w:szCs w:val="22"/>
              </w:rPr>
              <w:t xml:space="preserve">szparagowa </w:t>
            </w:r>
            <w:r w:rsidRPr="00776764">
              <w:rPr>
                <w:b/>
                <w:sz w:val="22"/>
                <w:szCs w:val="22"/>
              </w:rPr>
              <w:t xml:space="preserve"> </w:t>
            </w:r>
          </w:p>
          <w:p w:rsidR="00C267F6" w:rsidRPr="00776764" w:rsidRDefault="00C267F6" w:rsidP="00C267F6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776764">
              <w:rPr>
                <w:b/>
                <w:sz w:val="22"/>
                <w:szCs w:val="22"/>
              </w:rPr>
              <w:t>kompot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7F6" w:rsidRPr="00F26999" w:rsidRDefault="00C267F6" w:rsidP="00C267F6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F26999">
              <w:rPr>
                <w:b/>
                <w:sz w:val="22"/>
                <w:szCs w:val="22"/>
                <w:lang w:eastAsia="en-US"/>
              </w:rPr>
              <w:t xml:space="preserve">  ALERGENY</w:t>
            </w:r>
          </w:p>
          <w:p w:rsidR="00C267F6" w:rsidRPr="00F26999" w:rsidRDefault="00C267F6" w:rsidP="00C267F6">
            <w:pPr>
              <w:pStyle w:val="Akapitzlist"/>
              <w:numPr>
                <w:ilvl w:val="0"/>
                <w:numId w:val="1"/>
              </w:numPr>
              <w:rPr>
                <w:b/>
                <w:sz w:val="22"/>
                <w:szCs w:val="22"/>
                <w:lang w:eastAsia="en-US"/>
              </w:rPr>
            </w:pPr>
            <w:r w:rsidRPr="00F26999">
              <w:rPr>
                <w:b/>
                <w:sz w:val="22"/>
                <w:szCs w:val="22"/>
                <w:lang w:eastAsia="en-US"/>
              </w:rPr>
              <w:t xml:space="preserve">seler </w:t>
            </w:r>
          </w:p>
          <w:p w:rsidR="00C267F6" w:rsidRDefault="00C267F6" w:rsidP="00C267F6">
            <w:pPr>
              <w:pStyle w:val="Akapitzlist"/>
              <w:numPr>
                <w:ilvl w:val="0"/>
                <w:numId w:val="1"/>
              </w:numPr>
              <w:rPr>
                <w:b/>
                <w:sz w:val="22"/>
                <w:szCs w:val="22"/>
                <w:lang w:eastAsia="en-US"/>
              </w:rPr>
            </w:pPr>
            <w:r w:rsidRPr="00F26999">
              <w:rPr>
                <w:b/>
                <w:sz w:val="22"/>
                <w:szCs w:val="22"/>
                <w:lang w:eastAsia="en-US"/>
              </w:rPr>
              <w:t xml:space="preserve">zboża zawierające gluten </w:t>
            </w:r>
          </w:p>
          <w:p w:rsidR="00C267F6" w:rsidRDefault="00C267F6" w:rsidP="00C267F6">
            <w:pPr>
              <w:ind w:left="425"/>
              <w:rPr>
                <w:b/>
                <w:sz w:val="22"/>
                <w:szCs w:val="22"/>
                <w:lang w:eastAsia="en-US"/>
              </w:rPr>
            </w:pPr>
            <w:r w:rsidRPr="00F7196B">
              <w:rPr>
                <w:b/>
                <w:sz w:val="22"/>
                <w:szCs w:val="22"/>
                <w:lang w:eastAsia="en-US"/>
              </w:rPr>
              <w:t>•</w:t>
            </w:r>
            <w:r w:rsidRPr="00F7196B">
              <w:rPr>
                <w:b/>
                <w:sz w:val="22"/>
                <w:szCs w:val="22"/>
                <w:lang w:eastAsia="en-US"/>
              </w:rPr>
              <w:tab/>
              <w:t>mleko i produkty pochodne</w:t>
            </w:r>
          </w:p>
          <w:p w:rsidR="00C267F6" w:rsidRPr="00F7196B" w:rsidRDefault="00C267F6" w:rsidP="00C267F6">
            <w:pPr>
              <w:pStyle w:val="Akapitzlist"/>
              <w:numPr>
                <w:ilvl w:val="0"/>
                <w:numId w:val="1"/>
              </w:numPr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jajka</w:t>
            </w:r>
          </w:p>
          <w:p w:rsidR="00C267F6" w:rsidRPr="00F7196B" w:rsidRDefault="00C267F6" w:rsidP="00C267F6">
            <w:pPr>
              <w:ind w:left="425"/>
              <w:rPr>
                <w:b/>
                <w:sz w:val="22"/>
                <w:szCs w:val="22"/>
                <w:lang w:eastAsia="en-US"/>
              </w:rPr>
            </w:pPr>
          </w:p>
          <w:p w:rsidR="00C267F6" w:rsidRPr="00F26999" w:rsidRDefault="00C267F6" w:rsidP="00C267F6">
            <w:pPr>
              <w:pStyle w:val="Akapitzlist"/>
              <w:ind w:left="785"/>
              <w:rPr>
                <w:b/>
                <w:sz w:val="22"/>
                <w:szCs w:val="22"/>
                <w:lang w:eastAsia="en-US"/>
              </w:rPr>
            </w:pPr>
          </w:p>
          <w:p w:rsidR="00C267F6" w:rsidRPr="00F26999" w:rsidRDefault="00C267F6" w:rsidP="00C267F6">
            <w:pPr>
              <w:pStyle w:val="Akapitzlist"/>
              <w:ind w:left="785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C267F6" w:rsidRPr="00F26999" w:rsidTr="00C267F6">
        <w:trPr>
          <w:trHeight w:val="1896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7F6" w:rsidRPr="00776764" w:rsidRDefault="00C267F6" w:rsidP="00C267F6">
            <w:pPr>
              <w:jc w:val="center"/>
              <w:rPr>
                <w:rFonts w:ascii="Arial" w:hAnsi="Arial"/>
                <w:b/>
                <w:sz w:val="24"/>
                <w:u w:val="single"/>
                <w:lang w:eastAsia="en-US"/>
              </w:rPr>
            </w:pPr>
            <w:r>
              <w:rPr>
                <w:lang w:eastAsia="en-US"/>
              </w:rPr>
              <w:pict w14:anchorId="7B4E8129">
                <v:shapetype id="_x0000_t144" coordsize="21600,21600" o:spt="144" adj="11796480" path="al10800,10800,10800,10800@2@14e">
                  <v:formulas>
                    <v:f eqn="val #1"/>
                    <v:f eqn="val #0"/>
                    <v:f eqn="sum 0 0 #0"/>
                    <v:f eqn="sumangle #0 0 180"/>
                    <v:f eqn="sumangle #0 0 90"/>
                    <v:f eqn="prod @4 2 1"/>
                    <v:f eqn="sumangle #0 90 0"/>
                    <v:f eqn="prod @6 2 1"/>
                    <v:f eqn="abs #0"/>
                    <v:f eqn="sumangle @8 0 90"/>
                    <v:f eqn="if @9 @7 @5"/>
                    <v:f eqn="sumangle @10 0 360"/>
                    <v:f eqn="if @10 @11 @10"/>
                    <v:f eqn="sumangle @12 0 360"/>
                    <v:f eqn="if @12 @13 @12"/>
                    <v:f eqn="sum 0 0 @14"/>
                    <v:f eqn="val 10800"/>
                    <v:f eqn="cos 10800 #0"/>
                    <v:f eqn="sin 10800 #0"/>
                    <v:f eqn="sum @17 10800 0"/>
                    <v:f eqn="sum @18 10800 0"/>
                    <v:f eqn="sum 10800 0 @17"/>
                    <v:f eqn="if @9 0 21600"/>
                    <v:f eqn="sum 10800 0 @18"/>
                  </v:formulas>
                  <v:path textpathok="t" o:connecttype="custom" o:connectlocs="10800,@22;@19,@20;@21,@20"/>
                  <v:textpath on="t" style="v-text-kern:t" fitpath="t"/>
                  <v:handles>
                    <v:h position="@16,#0" polar="10800,10800"/>
                  </v:handles>
                  <o:lock v:ext="edit" text="t" shapetype="t"/>
                </v:shapetype>
                <v:shape id="_x0000_s1089" type="#_x0000_t144" style="position:absolute;left:0;text-align:left;margin-left:562.7pt;margin-top:42.35pt;width:66.45pt;height:7.2pt;z-index:251687936;mso-position-horizontal-relative:text;mso-position-vertical-relative:text" o:allowincell="f" fillcolor="black">
                  <v:shadow color="#868686"/>
                  <v:textpath style="font-family:&quot;Arial&quot;;font-size:14pt;font-weight:bold" fitshape="t" trim="t" string="PRZERWA ŚWIĄTECZNA"/>
                </v:shape>
              </w:pict>
            </w:r>
            <w:r w:rsidRPr="00776764">
              <w:rPr>
                <w:rFonts w:ascii="Arial" w:hAnsi="Arial"/>
                <w:b/>
                <w:sz w:val="24"/>
                <w:u w:val="single"/>
                <w:lang w:eastAsia="en-US"/>
              </w:rPr>
              <w:t>07.05.26.Czwartek</w:t>
            </w:r>
          </w:p>
          <w:p w:rsidR="00C267F6" w:rsidRPr="00776764" w:rsidRDefault="00C267F6" w:rsidP="00C267F6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  <w:p w:rsidR="00C267F6" w:rsidRPr="00776764" w:rsidRDefault="00C267F6" w:rsidP="00C267F6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776764">
              <w:rPr>
                <w:b/>
                <w:bCs/>
                <w:sz w:val="22"/>
                <w:szCs w:val="22"/>
                <w:lang w:eastAsia="en-US"/>
              </w:rPr>
              <w:t>krupnik z  ryżu</w:t>
            </w:r>
          </w:p>
          <w:p w:rsidR="00C267F6" w:rsidRPr="00776764" w:rsidRDefault="00C267F6" w:rsidP="00C267F6">
            <w:pPr>
              <w:jc w:val="center"/>
              <w:rPr>
                <w:sz w:val="22"/>
                <w:szCs w:val="22"/>
              </w:rPr>
            </w:pPr>
            <w:r w:rsidRPr="00776764">
              <w:rPr>
                <w:b/>
                <w:sz w:val="22"/>
                <w:szCs w:val="22"/>
              </w:rPr>
              <w:t>na wywarze mięsnym z zieleniną</w:t>
            </w:r>
          </w:p>
          <w:p w:rsidR="00C267F6" w:rsidRPr="00776764" w:rsidRDefault="00C267F6" w:rsidP="00C267F6">
            <w:pPr>
              <w:jc w:val="center"/>
              <w:rPr>
                <w:b/>
                <w:sz w:val="22"/>
                <w:szCs w:val="22"/>
              </w:rPr>
            </w:pPr>
            <w:r w:rsidRPr="00776764">
              <w:rPr>
                <w:b/>
                <w:sz w:val="22"/>
                <w:szCs w:val="22"/>
              </w:rPr>
              <w:t>spaghetti z sosem warz.-mięsnym</w:t>
            </w:r>
          </w:p>
          <w:p w:rsidR="00C267F6" w:rsidRPr="00776764" w:rsidRDefault="00C267F6" w:rsidP="00C267F6">
            <w:pPr>
              <w:jc w:val="center"/>
              <w:rPr>
                <w:b/>
                <w:sz w:val="22"/>
                <w:szCs w:val="22"/>
              </w:rPr>
            </w:pPr>
            <w:r w:rsidRPr="00776764">
              <w:rPr>
                <w:b/>
                <w:sz w:val="22"/>
                <w:szCs w:val="22"/>
              </w:rPr>
              <w:t>sok</w:t>
            </w:r>
          </w:p>
          <w:p w:rsidR="00C267F6" w:rsidRPr="00776764" w:rsidRDefault="00C267F6" w:rsidP="00C267F6">
            <w:pPr>
              <w:jc w:val="center"/>
              <w:rPr>
                <w:rFonts w:ascii="Arial" w:hAnsi="Arial" w:cs="Arial"/>
                <w:b/>
                <w:bCs/>
                <w:sz w:val="24"/>
                <w:u w:val="single"/>
                <w:lang w:eastAsia="en-US"/>
              </w:rPr>
            </w:pPr>
          </w:p>
          <w:p w:rsidR="00C267F6" w:rsidRPr="00776764" w:rsidRDefault="00C267F6" w:rsidP="00C267F6">
            <w:pPr>
              <w:rPr>
                <w:b/>
                <w:lang w:eastAsia="en-US"/>
              </w:rPr>
            </w:pP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7F6" w:rsidRPr="00F26999" w:rsidRDefault="00C267F6" w:rsidP="00C267F6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F26999">
              <w:rPr>
                <w:b/>
                <w:sz w:val="22"/>
                <w:szCs w:val="22"/>
                <w:lang w:eastAsia="en-US"/>
              </w:rPr>
              <w:t>ALERGENY</w:t>
            </w:r>
          </w:p>
          <w:p w:rsidR="00C267F6" w:rsidRPr="00F26999" w:rsidRDefault="00C267F6" w:rsidP="00C267F6">
            <w:pPr>
              <w:pStyle w:val="Akapitzlist"/>
              <w:numPr>
                <w:ilvl w:val="0"/>
                <w:numId w:val="1"/>
              </w:numPr>
              <w:rPr>
                <w:b/>
                <w:sz w:val="22"/>
                <w:szCs w:val="22"/>
                <w:lang w:eastAsia="en-US"/>
              </w:rPr>
            </w:pPr>
            <w:r w:rsidRPr="00F26999">
              <w:rPr>
                <w:b/>
                <w:sz w:val="22"/>
                <w:szCs w:val="22"/>
                <w:lang w:eastAsia="en-US"/>
              </w:rPr>
              <w:t xml:space="preserve">seler </w:t>
            </w:r>
          </w:p>
          <w:p w:rsidR="00C267F6" w:rsidRDefault="00C267F6" w:rsidP="00C267F6">
            <w:pPr>
              <w:pStyle w:val="Akapitzlist"/>
              <w:numPr>
                <w:ilvl w:val="0"/>
                <w:numId w:val="1"/>
              </w:numPr>
              <w:rPr>
                <w:b/>
                <w:sz w:val="22"/>
                <w:szCs w:val="22"/>
                <w:lang w:eastAsia="en-US"/>
              </w:rPr>
            </w:pPr>
            <w:r w:rsidRPr="00F26999">
              <w:rPr>
                <w:b/>
                <w:sz w:val="22"/>
                <w:szCs w:val="22"/>
                <w:lang w:eastAsia="en-US"/>
              </w:rPr>
              <w:t xml:space="preserve">zboża zawierające gluten </w:t>
            </w:r>
          </w:p>
          <w:p w:rsidR="00C267F6" w:rsidRPr="00F7196B" w:rsidRDefault="00C267F6" w:rsidP="00C267F6">
            <w:pPr>
              <w:ind w:left="425"/>
              <w:rPr>
                <w:b/>
                <w:sz w:val="22"/>
                <w:szCs w:val="22"/>
                <w:lang w:eastAsia="en-US"/>
              </w:rPr>
            </w:pPr>
          </w:p>
          <w:p w:rsidR="00C267F6" w:rsidRPr="00DE4144" w:rsidRDefault="00C267F6" w:rsidP="00C267F6">
            <w:pPr>
              <w:rPr>
                <w:b/>
                <w:sz w:val="22"/>
                <w:szCs w:val="22"/>
                <w:lang w:eastAsia="en-US"/>
              </w:rPr>
            </w:pPr>
          </w:p>
          <w:p w:rsidR="00C267F6" w:rsidRPr="00F26999" w:rsidRDefault="00C267F6" w:rsidP="00C267F6">
            <w:pPr>
              <w:pStyle w:val="Akapitzlist"/>
              <w:ind w:left="785"/>
              <w:rPr>
                <w:b/>
                <w:sz w:val="22"/>
                <w:szCs w:val="22"/>
              </w:rPr>
            </w:pPr>
          </w:p>
        </w:tc>
      </w:tr>
      <w:tr w:rsidR="00C267F6" w:rsidRPr="00F26999" w:rsidTr="00C267F6">
        <w:trPr>
          <w:trHeight w:val="2147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7F6" w:rsidRPr="00776764" w:rsidRDefault="00C267F6" w:rsidP="00C267F6">
            <w:pPr>
              <w:jc w:val="center"/>
              <w:rPr>
                <w:rFonts w:ascii="Arial" w:hAnsi="Arial"/>
                <w:b/>
                <w:sz w:val="24"/>
                <w:u w:val="single"/>
                <w:lang w:eastAsia="en-US"/>
              </w:rPr>
            </w:pPr>
            <w:r w:rsidRPr="00776764">
              <w:rPr>
                <w:rFonts w:ascii="Arial" w:hAnsi="Arial"/>
                <w:b/>
                <w:sz w:val="24"/>
                <w:u w:val="single"/>
                <w:lang w:eastAsia="en-US"/>
              </w:rPr>
              <w:t>08.05.26 Piątek</w:t>
            </w:r>
          </w:p>
          <w:p w:rsidR="00C267F6" w:rsidRPr="00776764" w:rsidRDefault="00C267F6" w:rsidP="00C267F6">
            <w:pPr>
              <w:jc w:val="center"/>
              <w:rPr>
                <w:rFonts w:ascii="Arial" w:hAnsi="Arial"/>
                <w:b/>
                <w:sz w:val="24"/>
                <w:u w:val="single"/>
                <w:lang w:eastAsia="en-US"/>
              </w:rPr>
            </w:pPr>
          </w:p>
          <w:p w:rsidR="00C267F6" w:rsidRPr="00776764" w:rsidRDefault="00C267F6" w:rsidP="00C267F6">
            <w:pPr>
              <w:jc w:val="center"/>
              <w:rPr>
                <w:b/>
                <w:sz w:val="22"/>
                <w:szCs w:val="22"/>
              </w:rPr>
            </w:pPr>
            <w:r w:rsidRPr="00776764">
              <w:rPr>
                <w:b/>
                <w:sz w:val="22"/>
                <w:szCs w:val="22"/>
              </w:rPr>
              <w:t xml:space="preserve">pieczarkowa z makaronem </w:t>
            </w:r>
          </w:p>
          <w:p w:rsidR="00C267F6" w:rsidRPr="00776764" w:rsidRDefault="00C267F6" w:rsidP="00C267F6">
            <w:pPr>
              <w:jc w:val="center"/>
              <w:rPr>
                <w:b/>
                <w:sz w:val="22"/>
                <w:szCs w:val="22"/>
              </w:rPr>
            </w:pPr>
            <w:r w:rsidRPr="00776764">
              <w:rPr>
                <w:b/>
                <w:sz w:val="22"/>
                <w:szCs w:val="22"/>
              </w:rPr>
              <w:t>na wywarze mięsnym z zieleniną</w:t>
            </w:r>
          </w:p>
          <w:p w:rsidR="00C267F6" w:rsidRPr="00776764" w:rsidRDefault="00C267F6" w:rsidP="00C267F6">
            <w:pPr>
              <w:jc w:val="center"/>
              <w:rPr>
                <w:b/>
                <w:sz w:val="22"/>
              </w:rPr>
            </w:pPr>
            <w:r w:rsidRPr="00776764">
              <w:rPr>
                <w:b/>
                <w:sz w:val="22"/>
                <w:szCs w:val="22"/>
              </w:rPr>
              <w:t xml:space="preserve">paluszki rybne </w:t>
            </w:r>
            <w:r w:rsidRPr="00776764">
              <w:rPr>
                <w:b/>
                <w:sz w:val="22"/>
              </w:rPr>
              <w:t>, ziemniaki</w:t>
            </w:r>
          </w:p>
          <w:p w:rsidR="00C267F6" w:rsidRPr="00776764" w:rsidRDefault="00C267F6" w:rsidP="00C267F6">
            <w:pPr>
              <w:jc w:val="center"/>
              <w:rPr>
                <w:b/>
                <w:sz w:val="22"/>
              </w:rPr>
            </w:pPr>
            <w:r w:rsidRPr="00776764">
              <w:rPr>
                <w:b/>
                <w:sz w:val="22"/>
              </w:rPr>
              <w:t xml:space="preserve">marchewka z jogurtem </w:t>
            </w:r>
          </w:p>
          <w:p w:rsidR="00C267F6" w:rsidRPr="00776764" w:rsidRDefault="00C267F6" w:rsidP="00C267F6">
            <w:pPr>
              <w:jc w:val="center"/>
              <w:rPr>
                <w:b/>
                <w:sz w:val="22"/>
                <w:szCs w:val="22"/>
              </w:rPr>
            </w:pPr>
            <w:r w:rsidRPr="00776764">
              <w:rPr>
                <w:b/>
                <w:sz w:val="22"/>
                <w:szCs w:val="22"/>
              </w:rPr>
              <w:t>woda z miodem i cytryną</w:t>
            </w:r>
          </w:p>
          <w:p w:rsidR="00C267F6" w:rsidRPr="00776764" w:rsidRDefault="00C267F6" w:rsidP="00C267F6">
            <w:pPr>
              <w:jc w:val="center"/>
              <w:rPr>
                <w:b/>
                <w:sz w:val="22"/>
                <w:szCs w:val="22"/>
              </w:rPr>
            </w:pPr>
            <w:r w:rsidRPr="00776764">
              <w:rPr>
                <w:b/>
                <w:sz w:val="22"/>
                <w:szCs w:val="22"/>
              </w:rPr>
              <w:t>owoc</w:t>
            </w:r>
          </w:p>
          <w:p w:rsidR="00C267F6" w:rsidRPr="00776764" w:rsidRDefault="00C267F6" w:rsidP="00C267F6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7F6" w:rsidRPr="00F26999" w:rsidRDefault="00C267F6" w:rsidP="00C267F6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F26999">
              <w:rPr>
                <w:b/>
                <w:sz w:val="22"/>
                <w:szCs w:val="22"/>
                <w:lang w:eastAsia="en-US"/>
              </w:rPr>
              <w:t>ALERGENY</w:t>
            </w:r>
          </w:p>
          <w:p w:rsidR="00C267F6" w:rsidRPr="00F26999" w:rsidRDefault="00C267F6" w:rsidP="00C267F6">
            <w:pPr>
              <w:pStyle w:val="Akapitzlist"/>
              <w:numPr>
                <w:ilvl w:val="0"/>
                <w:numId w:val="1"/>
              </w:numPr>
              <w:rPr>
                <w:b/>
                <w:sz w:val="22"/>
                <w:szCs w:val="22"/>
                <w:lang w:eastAsia="en-US"/>
              </w:rPr>
            </w:pPr>
            <w:r w:rsidRPr="00F26999">
              <w:rPr>
                <w:b/>
                <w:sz w:val="22"/>
                <w:szCs w:val="22"/>
                <w:lang w:eastAsia="en-US"/>
              </w:rPr>
              <w:t xml:space="preserve">seler </w:t>
            </w:r>
          </w:p>
          <w:p w:rsidR="00C267F6" w:rsidRDefault="00C267F6" w:rsidP="00C267F6">
            <w:pPr>
              <w:pStyle w:val="Akapitzlist"/>
              <w:numPr>
                <w:ilvl w:val="0"/>
                <w:numId w:val="1"/>
              </w:numPr>
              <w:rPr>
                <w:b/>
                <w:sz w:val="22"/>
                <w:szCs w:val="22"/>
                <w:lang w:eastAsia="en-US"/>
              </w:rPr>
            </w:pPr>
            <w:r w:rsidRPr="00F26999">
              <w:rPr>
                <w:b/>
                <w:sz w:val="22"/>
                <w:szCs w:val="22"/>
                <w:lang w:eastAsia="en-US"/>
              </w:rPr>
              <w:t xml:space="preserve">zboża zawierające gluten </w:t>
            </w:r>
          </w:p>
          <w:p w:rsidR="00C267F6" w:rsidRPr="00F7196B" w:rsidRDefault="00C267F6" w:rsidP="00C267F6">
            <w:pPr>
              <w:ind w:left="425"/>
              <w:rPr>
                <w:b/>
                <w:sz w:val="22"/>
                <w:szCs w:val="22"/>
                <w:lang w:eastAsia="en-US"/>
              </w:rPr>
            </w:pPr>
            <w:r w:rsidRPr="00F7196B">
              <w:rPr>
                <w:b/>
                <w:sz w:val="22"/>
                <w:szCs w:val="22"/>
                <w:lang w:eastAsia="en-US"/>
              </w:rPr>
              <w:t>•</w:t>
            </w:r>
            <w:r w:rsidRPr="00F7196B">
              <w:rPr>
                <w:b/>
                <w:sz w:val="22"/>
                <w:szCs w:val="22"/>
                <w:lang w:eastAsia="en-US"/>
              </w:rPr>
              <w:tab/>
              <w:t>mleko i produkty pochodne</w:t>
            </w:r>
          </w:p>
          <w:p w:rsidR="00C267F6" w:rsidRPr="00F26999" w:rsidRDefault="00C267F6" w:rsidP="00C267F6">
            <w:pPr>
              <w:pStyle w:val="Akapitzlist"/>
              <w:ind w:left="785"/>
              <w:rPr>
                <w:b/>
                <w:sz w:val="22"/>
                <w:szCs w:val="22"/>
                <w:lang w:eastAsia="en-US"/>
              </w:rPr>
            </w:pPr>
          </w:p>
          <w:p w:rsidR="00C267F6" w:rsidRPr="00F26999" w:rsidRDefault="00C267F6" w:rsidP="00C267F6">
            <w:pPr>
              <w:pStyle w:val="Akapitzlist"/>
              <w:ind w:left="785"/>
              <w:rPr>
                <w:b/>
                <w:sz w:val="22"/>
                <w:szCs w:val="22"/>
                <w:lang w:eastAsia="en-US"/>
              </w:rPr>
            </w:pPr>
            <w:bookmarkStart w:id="0" w:name="_GoBack"/>
            <w:bookmarkEnd w:id="0"/>
          </w:p>
        </w:tc>
      </w:tr>
    </w:tbl>
    <w:p w:rsidR="00F17828" w:rsidRPr="00F26999" w:rsidRDefault="00F17828" w:rsidP="0021732B"/>
    <w:p w:rsidR="00F17828" w:rsidRPr="0065024A" w:rsidRDefault="00F17828" w:rsidP="00F17828">
      <w:pPr>
        <w:ind w:left="851"/>
      </w:pPr>
    </w:p>
    <w:sectPr w:rsidR="00F17828" w:rsidRPr="0065024A" w:rsidSect="00AA3476">
      <w:headerReference w:type="default" r:id="rId7"/>
      <w:pgSz w:w="11906" w:h="16838"/>
      <w:pgMar w:top="297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612F" w:rsidRDefault="0044612F" w:rsidP="002C0A9E">
      <w:r>
        <w:separator/>
      </w:r>
    </w:p>
  </w:endnote>
  <w:endnote w:type="continuationSeparator" w:id="0">
    <w:p w:rsidR="0044612F" w:rsidRDefault="0044612F" w:rsidP="002C0A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612F" w:rsidRDefault="0044612F" w:rsidP="002C0A9E">
      <w:r>
        <w:separator/>
      </w:r>
    </w:p>
  </w:footnote>
  <w:footnote w:type="continuationSeparator" w:id="0">
    <w:p w:rsidR="0044612F" w:rsidRDefault="0044612F" w:rsidP="002C0A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51AB" w:rsidRPr="001B51AB" w:rsidRDefault="00F26999">
    <w:pPr>
      <w:pStyle w:val="Nagwek"/>
      <w:rPr>
        <w:sz w:val="96"/>
        <w:szCs w:val="96"/>
      </w:rPr>
    </w:pPr>
    <w:r>
      <w:rPr>
        <w:sz w:val="96"/>
        <w:szCs w:val="96"/>
      </w:rPr>
      <w:t xml:space="preserve">          </w:t>
    </w:r>
    <w:r w:rsidR="001B51AB" w:rsidRPr="001B51AB">
      <w:rPr>
        <w:sz w:val="96"/>
        <w:szCs w:val="96"/>
      </w:rPr>
      <w:t xml:space="preserve">Jadłospis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066F64"/>
    <w:multiLevelType w:val="hybridMultilevel"/>
    <w:tmpl w:val="CB7AAE04"/>
    <w:lvl w:ilvl="0" w:tplc="041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23004"/>
    <w:rsid w:val="000056C8"/>
    <w:rsid w:val="00022066"/>
    <w:rsid w:val="00094582"/>
    <w:rsid w:val="00097C2D"/>
    <w:rsid w:val="000B247B"/>
    <w:rsid w:val="000D5A36"/>
    <w:rsid w:val="000E21CC"/>
    <w:rsid w:val="00134EFB"/>
    <w:rsid w:val="00140396"/>
    <w:rsid w:val="00151D5E"/>
    <w:rsid w:val="00157FE4"/>
    <w:rsid w:val="001B51AB"/>
    <w:rsid w:val="00212542"/>
    <w:rsid w:val="0021732B"/>
    <w:rsid w:val="00247D68"/>
    <w:rsid w:val="0027113D"/>
    <w:rsid w:val="002766BE"/>
    <w:rsid w:val="002854D5"/>
    <w:rsid w:val="002A6C5C"/>
    <w:rsid w:val="002C0A9E"/>
    <w:rsid w:val="00344E5F"/>
    <w:rsid w:val="00367D59"/>
    <w:rsid w:val="003824AC"/>
    <w:rsid w:val="003B279C"/>
    <w:rsid w:val="003C1901"/>
    <w:rsid w:val="00407414"/>
    <w:rsid w:val="0040785A"/>
    <w:rsid w:val="00412503"/>
    <w:rsid w:val="004267A5"/>
    <w:rsid w:val="00431D87"/>
    <w:rsid w:val="004458B3"/>
    <w:rsid w:val="0044612F"/>
    <w:rsid w:val="00456E27"/>
    <w:rsid w:val="00462EBC"/>
    <w:rsid w:val="004D2A76"/>
    <w:rsid w:val="004D6D38"/>
    <w:rsid w:val="004F4AF4"/>
    <w:rsid w:val="00507791"/>
    <w:rsid w:val="005201DB"/>
    <w:rsid w:val="00521282"/>
    <w:rsid w:val="00527F0D"/>
    <w:rsid w:val="00550915"/>
    <w:rsid w:val="005921C0"/>
    <w:rsid w:val="00595239"/>
    <w:rsid w:val="005B7C14"/>
    <w:rsid w:val="005C1070"/>
    <w:rsid w:val="005C7375"/>
    <w:rsid w:val="005F7DDF"/>
    <w:rsid w:val="00607B8E"/>
    <w:rsid w:val="006329B8"/>
    <w:rsid w:val="00636B29"/>
    <w:rsid w:val="00642C37"/>
    <w:rsid w:val="0065024A"/>
    <w:rsid w:val="00686416"/>
    <w:rsid w:val="00691A30"/>
    <w:rsid w:val="006A252C"/>
    <w:rsid w:val="006C4A83"/>
    <w:rsid w:val="006D17D9"/>
    <w:rsid w:val="00726CA2"/>
    <w:rsid w:val="007405F0"/>
    <w:rsid w:val="00773D5F"/>
    <w:rsid w:val="007A14E1"/>
    <w:rsid w:val="007A7A04"/>
    <w:rsid w:val="007B6B98"/>
    <w:rsid w:val="007D0ECB"/>
    <w:rsid w:val="00820257"/>
    <w:rsid w:val="0087489E"/>
    <w:rsid w:val="008F10C1"/>
    <w:rsid w:val="00924B9A"/>
    <w:rsid w:val="00966055"/>
    <w:rsid w:val="0098561A"/>
    <w:rsid w:val="0098660B"/>
    <w:rsid w:val="009E22A9"/>
    <w:rsid w:val="00A02019"/>
    <w:rsid w:val="00A03255"/>
    <w:rsid w:val="00A2157E"/>
    <w:rsid w:val="00A4710C"/>
    <w:rsid w:val="00A80EBA"/>
    <w:rsid w:val="00A86627"/>
    <w:rsid w:val="00AA17B9"/>
    <w:rsid w:val="00AA3476"/>
    <w:rsid w:val="00AF4E9A"/>
    <w:rsid w:val="00B03F8B"/>
    <w:rsid w:val="00B10096"/>
    <w:rsid w:val="00B12B1C"/>
    <w:rsid w:val="00B12F57"/>
    <w:rsid w:val="00B16DC6"/>
    <w:rsid w:val="00B86BB4"/>
    <w:rsid w:val="00BD336B"/>
    <w:rsid w:val="00BD642A"/>
    <w:rsid w:val="00BE59BE"/>
    <w:rsid w:val="00C23004"/>
    <w:rsid w:val="00C267F6"/>
    <w:rsid w:val="00C8689B"/>
    <w:rsid w:val="00D21B6E"/>
    <w:rsid w:val="00D22135"/>
    <w:rsid w:val="00D31434"/>
    <w:rsid w:val="00D314E6"/>
    <w:rsid w:val="00D351F5"/>
    <w:rsid w:val="00DE4144"/>
    <w:rsid w:val="00DF3115"/>
    <w:rsid w:val="00E01843"/>
    <w:rsid w:val="00E55C33"/>
    <w:rsid w:val="00E87B09"/>
    <w:rsid w:val="00ED40E5"/>
    <w:rsid w:val="00F17828"/>
    <w:rsid w:val="00F26999"/>
    <w:rsid w:val="00F31236"/>
    <w:rsid w:val="00F37E90"/>
    <w:rsid w:val="00F51F49"/>
    <w:rsid w:val="00F705E8"/>
    <w:rsid w:val="00F7196B"/>
    <w:rsid w:val="00FE18BF"/>
    <w:rsid w:val="00FE6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0"/>
    <o:shapelayout v:ext="edit">
      <o:idmap v:ext="edit" data="1"/>
    </o:shapelayout>
  </w:shapeDefaults>
  <w:decimalSymbol w:val=","/>
  <w:listSeparator w:val=";"/>
  <w14:docId w14:val="01EDD874"/>
  <w15:docId w15:val="{DA8C240A-193B-4531-9A4C-6EB0419A3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230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2300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agwek">
    <w:name w:val="header"/>
    <w:basedOn w:val="Normalny"/>
    <w:link w:val="NagwekZnak"/>
    <w:uiPriority w:val="99"/>
    <w:unhideWhenUsed/>
    <w:rsid w:val="002C0A9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C0A9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C0A9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C0A9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462EB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34EF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4EFB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197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W&#322;a&#347;ciciel\Moje%20dokumenty\R&#211;&#379;NE\szablon_norma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szablon_norma</Template>
  <TotalTime>277</TotalTime>
  <Pages>1</Pages>
  <Words>139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sp19</dc:creator>
  <cp:keywords/>
  <dc:description/>
  <cp:lastModifiedBy>Jola</cp:lastModifiedBy>
  <cp:revision>56</cp:revision>
  <cp:lastPrinted>2026-04-28T06:09:00Z</cp:lastPrinted>
  <dcterms:created xsi:type="dcterms:W3CDTF">2015-09-28T10:27:00Z</dcterms:created>
  <dcterms:modified xsi:type="dcterms:W3CDTF">2026-04-28T06:10:00Z</dcterms:modified>
</cp:coreProperties>
</file>