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37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54570" w:rsidRPr="00754570" w:rsidTr="00EE44E0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jc w:val="center"/>
              <w:rPr>
                <w:b/>
                <w:sz w:val="22"/>
              </w:rPr>
            </w:pPr>
            <w:r w:rsidRPr="00754570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09.03.26.Poniedziałek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36"/>
                <w:szCs w:val="36"/>
              </w:rPr>
              <w:t xml:space="preserve"> </w:t>
            </w:r>
            <w:r w:rsidRPr="00754570">
              <w:rPr>
                <w:b/>
                <w:sz w:val="36"/>
                <w:szCs w:val="36"/>
                <w:lang w:eastAsia="en-US"/>
              </w:rPr>
              <w:t xml:space="preserve"> </w:t>
            </w:r>
            <w:r w:rsidRPr="00754570">
              <w:rPr>
                <w:b/>
                <w:sz w:val="22"/>
                <w:szCs w:val="22"/>
              </w:rPr>
              <w:t>Fasolowa  na wędzonce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</w:rPr>
            </w:pPr>
            <w:r w:rsidRPr="00754570">
              <w:rPr>
                <w:b/>
                <w:sz w:val="22"/>
                <w:szCs w:val="22"/>
              </w:rPr>
              <w:t>z ziemniakami i zieleniną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</w:rPr>
            </w:pPr>
            <w:r w:rsidRPr="00754570">
              <w:rPr>
                <w:b/>
                <w:sz w:val="22"/>
              </w:rPr>
              <w:t>makaron z koktajlem truskawkowym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</w:rPr>
              <w:t>kompot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</w:rPr>
              <w:t>owoc</w:t>
            </w:r>
          </w:p>
          <w:p w:rsidR="00EE44E0" w:rsidRPr="00754570" w:rsidRDefault="00EE44E0" w:rsidP="00EE44E0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EE44E0" w:rsidRPr="00754570" w:rsidRDefault="00EE44E0" w:rsidP="00EE44E0">
            <w:pPr>
              <w:ind w:left="356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EE44E0" w:rsidRPr="00754570" w:rsidRDefault="00EE44E0" w:rsidP="00EE44E0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54570" w:rsidRPr="00754570" w:rsidTr="00EE44E0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EE44E0" w:rsidRPr="00754570" w:rsidRDefault="00EE44E0" w:rsidP="00EE44E0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754570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10.03.26.Wtorek</w:t>
            </w:r>
          </w:p>
          <w:p w:rsidR="00EE44E0" w:rsidRPr="00754570" w:rsidRDefault="00EE44E0" w:rsidP="00EE44E0">
            <w:pP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>zupa pomidorowa z ryżem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</w:rPr>
              <w:t xml:space="preserve">na wywarze  mięsnym </w:t>
            </w:r>
            <w:r w:rsidRPr="00754570">
              <w:rPr>
                <w:b/>
                <w:sz w:val="22"/>
                <w:szCs w:val="22"/>
              </w:rPr>
              <w:t>i zieleniną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>kotlet schabowy, ziemniaki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 xml:space="preserve">bukiet warzyw 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>sok</w:t>
            </w:r>
          </w:p>
          <w:p w:rsidR="00EE44E0" w:rsidRPr="00754570" w:rsidRDefault="00EE44E0" w:rsidP="00EE44E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jajka </w:t>
            </w:r>
          </w:p>
          <w:p w:rsidR="00EE44E0" w:rsidRPr="00754570" w:rsidRDefault="00EE44E0" w:rsidP="000B09F7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54570" w:rsidRPr="00754570" w:rsidTr="00EE44E0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754570">
              <w:rPr>
                <w:rFonts w:ascii="Arial" w:hAnsi="Arial"/>
                <w:b/>
                <w:sz w:val="24"/>
                <w:u w:val="single"/>
                <w:lang w:eastAsia="en-US"/>
              </w:rPr>
              <w:t>11.03.26.Środa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 xml:space="preserve">Pieczarkowa z makaronem 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</w:rPr>
              <w:t xml:space="preserve">na wywarze  mięsnym </w:t>
            </w:r>
            <w:r w:rsidRPr="00754570">
              <w:rPr>
                <w:b/>
                <w:sz w:val="22"/>
                <w:szCs w:val="22"/>
              </w:rPr>
              <w:t>i zieleniną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 xml:space="preserve">paluszki rybne ryż z groszkiem 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 xml:space="preserve">surówka z marchewki 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>herbata z cytryną i miodem</w:t>
            </w:r>
          </w:p>
          <w:p w:rsidR="00EE44E0" w:rsidRPr="00754570" w:rsidRDefault="00EE44E0" w:rsidP="00EE44E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ryba </w:t>
            </w:r>
          </w:p>
        </w:tc>
      </w:tr>
      <w:tr w:rsidR="00754570" w:rsidRPr="00754570" w:rsidTr="00EE44E0">
        <w:trPr>
          <w:trHeight w:val="226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754570">
              <w:rPr>
                <w:lang w:eastAsia="en-US"/>
              </w:rPr>
              <w:pict w14:anchorId="237C6719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8" type="#_x0000_t144" style="position:absolute;left:0;text-align:left;margin-left:562.7pt;margin-top:42.35pt;width:66.45pt;height:7.2pt;z-index:251723776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754570">
              <w:rPr>
                <w:rFonts w:ascii="Arial" w:hAnsi="Arial"/>
                <w:b/>
                <w:sz w:val="24"/>
                <w:u w:val="single"/>
                <w:lang w:eastAsia="en-US"/>
              </w:rPr>
              <w:t>12.03.26.Czwartek</w:t>
            </w:r>
          </w:p>
          <w:p w:rsidR="00EE44E0" w:rsidRPr="00754570" w:rsidRDefault="00EE44E0" w:rsidP="00EE44E0">
            <w:pPr>
              <w:rPr>
                <w:b/>
                <w:sz w:val="22"/>
                <w:szCs w:val="22"/>
                <w:lang w:eastAsia="en-US"/>
              </w:rPr>
            </w:pP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 xml:space="preserve">Krupnik z ryżu </w:t>
            </w:r>
          </w:p>
          <w:p w:rsidR="00EE44E0" w:rsidRPr="00754570" w:rsidRDefault="00EE44E0" w:rsidP="00EE44E0">
            <w:pPr>
              <w:jc w:val="center"/>
              <w:rPr>
                <w:sz w:val="22"/>
                <w:szCs w:val="22"/>
              </w:rPr>
            </w:pPr>
            <w:r w:rsidRPr="00754570">
              <w:rPr>
                <w:b/>
                <w:sz w:val="22"/>
              </w:rPr>
              <w:t xml:space="preserve">na wywarze  mięsnym </w:t>
            </w:r>
            <w:r w:rsidRPr="00754570">
              <w:rPr>
                <w:b/>
                <w:sz w:val="22"/>
                <w:szCs w:val="22"/>
              </w:rPr>
              <w:t>i zieleniną</w:t>
            </w:r>
          </w:p>
          <w:p w:rsidR="00EE44E0" w:rsidRDefault="00EE44E0" w:rsidP="00EE44E0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54570">
              <w:rPr>
                <w:b/>
                <w:sz w:val="22"/>
                <w:szCs w:val="22"/>
                <w:shd w:val="clear" w:color="auto" w:fill="FFFFFF"/>
              </w:rPr>
              <w:t xml:space="preserve">spaghetti </w:t>
            </w:r>
            <w:proofErr w:type="spellStart"/>
            <w:r w:rsidRPr="00754570">
              <w:rPr>
                <w:b/>
                <w:sz w:val="22"/>
                <w:szCs w:val="22"/>
                <w:shd w:val="clear" w:color="auto" w:fill="FFFFFF"/>
              </w:rPr>
              <w:t>bolognese</w:t>
            </w:r>
            <w:proofErr w:type="spellEnd"/>
          </w:p>
          <w:p w:rsidR="000B09F7" w:rsidRPr="00754570" w:rsidRDefault="000B09F7" w:rsidP="00EE44E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sok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EE44E0" w:rsidRPr="00754570" w:rsidRDefault="00EE44E0" w:rsidP="000B09F7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754570" w:rsidRPr="00754570" w:rsidTr="00EE44E0">
        <w:trPr>
          <w:trHeight w:val="21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754570">
              <w:rPr>
                <w:rFonts w:ascii="Arial" w:hAnsi="Arial"/>
                <w:b/>
                <w:sz w:val="24"/>
                <w:u w:val="single"/>
                <w:lang w:eastAsia="en-US"/>
              </w:rPr>
              <w:t>13.03.26.Piątek</w:t>
            </w:r>
          </w:p>
          <w:p w:rsidR="00EE44E0" w:rsidRPr="00754570" w:rsidRDefault="00EE44E0" w:rsidP="00EE44E0">
            <w:pPr>
              <w:rPr>
                <w:b/>
                <w:sz w:val="22"/>
                <w:szCs w:val="22"/>
              </w:rPr>
            </w:pP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Barszcz biały z ziemniakami 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754570">
              <w:rPr>
                <w:b/>
                <w:sz w:val="22"/>
              </w:rPr>
              <w:t xml:space="preserve">na wędzonce </w:t>
            </w:r>
            <w:r w:rsidRPr="00754570">
              <w:rPr>
                <w:b/>
                <w:sz w:val="22"/>
                <w:szCs w:val="22"/>
              </w:rPr>
              <w:t>i zieleniną</w:t>
            </w: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 xml:space="preserve">placki ziemniaczane </w:t>
            </w:r>
          </w:p>
          <w:p w:rsidR="00EE44E0" w:rsidRDefault="00EE44E0" w:rsidP="00EE44E0">
            <w:pPr>
              <w:jc w:val="center"/>
              <w:rPr>
                <w:b/>
                <w:sz w:val="22"/>
                <w:szCs w:val="22"/>
              </w:rPr>
            </w:pPr>
            <w:r w:rsidRPr="00754570">
              <w:rPr>
                <w:b/>
                <w:sz w:val="22"/>
                <w:szCs w:val="22"/>
              </w:rPr>
              <w:t>kompot</w:t>
            </w:r>
          </w:p>
          <w:p w:rsidR="000B09F7" w:rsidRPr="00754570" w:rsidRDefault="000B09F7" w:rsidP="00EE44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deser</w:t>
            </w:r>
          </w:p>
          <w:p w:rsidR="00EE44E0" w:rsidRPr="00754570" w:rsidRDefault="00EE44E0" w:rsidP="00EE44E0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E0" w:rsidRPr="00754570" w:rsidRDefault="00EE44E0" w:rsidP="00EE44E0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EE44E0" w:rsidRPr="00754570" w:rsidRDefault="00EE44E0" w:rsidP="00EE44E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ALERGENY 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EE44E0" w:rsidRPr="0075457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EE44E0" w:rsidRDefault="00EE44E0" w:rsidP="00EE44E0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754570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EE44E0" w:rsidRPr="000B09F7" w:rsidRDefault="000B09F7" w:rsidP="000B09F7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B09F7">
              <w:rPr>
                <w:b/>
                <w:sz w:val="22"/>
                <w:szCs w:val="22"/>
                <w:lang w:eastAsia="en-US"/>
              </w:rPr>
              <w:t>jajka</w:t>
            </w:r>
          </w:p>
          <w:p w:rsidR="00EE44E0" w:rsidRPr="00754570" w:rsidRDefault="00EE44E0" w:rsidP="00EE44E0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55CD0" w:rsidRPr="00754570" w:rsidRDefault="00295782" w:rsidP="007117C1">
      <w:r w:rsidRPr="00754570">
        <w:t xml:space="preserve"> </w:t>
      </w:r>
    </w:p>
    <w:p w:rsidR="00255CD0" w:rsidRPr="00754570" w:rsidRDefault="00255CD0" w:rsidP="007117C1"/>
    <w:p w:rsidR="00F17828" w:rsidRPr="00754570" w:rsidRDefault="00F17828" w:rsidP="007117C1">
      <w:bookmarkStart w:id="0" w:name="_GoBack"/>
      <w:bookmarkEnd w:id="0"/>
    </w:p>
    <w:sectPr w:rsidR="00F17828" w:rsidRPr="00754570" w:rsidSect="00736E19">
      <w:headerReference w:type="default" r:id="rId7"/>
      <w:pgSz w:w="11906" w:h="16838"/>
      <w:pgMar w:top="311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31" w:rsidRDefault="00F96831" w:rsidP="002C0A9E">
      <w:r>
        <w:separator/>
      </w:r>
    </w:p>
  </w:endnote>
  <w:endnote w:type="continuationSeparator" w:id="0">
    <w:p w:rsidR="00F96831" w:rsidRDefault="00F96831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31" w:rsidRDefault="00F96831" w:rsidP="002C0A9E">
      <w:r>
        <w:separator/>
      </w:r>
    </w:p>
  </w:footnote>
  <w:footnote w:type="continuationSeparator" w:id="0">
    <w:p w:rsidR="00F96831" w:rsidRDefault="00F96831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82" w:rsidRPr="00295782" w:rsidRDefault="00295782">
    <w:pPr>
      <w:pStyle w:val="Nagwek"/>
      <w:rPr>
        <w:rFonts w:ascii="Monotype Corsiva" w:hAnsi="Monotype Corsiva"/>
        <w:sz w:val="96"/>
        <w:szCs w:val="96"/>
      </w:rPr>
    </w:pPr>
    <w:r>
      <w:rPr>
        <w:rFonts w:ascii="Monotype Corsiva" w:hAnsi="Monotype Corsiva"/>
        <w:sz w:val="96"/>
        <w:szCs w:val="96"/>
      </w:rPr>
      <w:t xml:space="preserve">           </w:t>
    </w:r>
    <w:r w:rsidRPr="00295782">
      <w:rPr>
        <w:rFonts w:ascii="Monotype Corsiva" w:hAnsi="Monotype Corsiva"/>
        <w:sz w:val="96"/>
        <w:szCs w:val="96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63A6B"/>
    <w:rsid w:val="00064880"/>
    <w:rsid w:val="00077054"/>
    <w:rsid w:val="00094582"/>
    <w:rsid w:val="000A59BD"/>
    <w:rsid w:val="000B09F7"/>
    <w:rsid w:val="000D5A36"/>
    <w:rsid w:val="000E4016"/>
    <w:rsid w:val="001261F6"/>
    <w:rsid w:val="00151D5E"/>
    <w:rsid w:val="001709A1"/>
    <w:rsid w:val="001C7EB1"/>
    <w:rsid w:val="001E73F4"/>
    <w:rsid w:val="00212542"/>
    <w:rsid w:val="0021732B"/>
    <w:rsid w:val="00240AC9"/>
    <w:rsid w:val="00255CD0"/>
    <w:rsid w:val="0027113D"/>
    <w:rsid w:val="002854D5"/>
    <w:rsid w:val="00295782"/>
    <w:rsid w:val="002A6C5C"/>
    <w:rsid w:val="002C0A9E"/>
    <w:rsid w:val="00344E5F"/>
    <w:rsid w:val="003B279C"/>
    <w:rsid w:val="003C1901"/>
    <w:rsid w:val="003C5DF3"/>
    <w:rsid w:val="0040785A"/>
    <w:rsid w:val="004267A5"/>
    <w:rsid w:val="00431D87"/>
    <w:rsid w:val="00434982"/>
    <w:rsid w:val="00440087"/>
    <w:rsid w:val="004458B3"/>
    <w:rsid w:val="00456E27"/>
    <w:rsid w:val="00462EBC"/>
    <w:rsid w:val="004D2A76"/>
    <w:rsid w:val="004D6D38"/>
    <w:rsid w:val="004F7EFD"/>
    <w:rsid w:val="00507791"/>
    <w:rsid w:val="00521282"/>
    <w:rsid w:val="00527F0D"/>
    <w:rsid w:val="00584C4C"/>
    <w:rsid w:val="005921C0"/>
    <w:rsid w:val="00595239"/>
    <w:rsid w:val="005B7C14"/>
    <w:rsid w:val="005F7DDF"/>
    <w:rsid w:val="00612F8C"/>
    <w:rsid w:val="00626D63"/>
    <w:rsid w:val="00633611"/>
    <w:rsid w:val="00636B29"/>
    <w:rsid w:val="0065024A"/>
    <w:rsid w:val="00686416"/>
    <w:rsid w:val="00691A30"/>
    <w:rsid w:val="006C5103"/>
    <w:rsid w:val="006D17D9"/>
    <w:rsid w:val="007117C1"/>
    <w:rsid w:val="00736E19"/>
    <w:rsid w:val="00747BFB"/>
    <w:rsid w:val="00753CCD"/>
    <w:rsid w:val="00754570"/>
    <w:rsid w:val="007A14E1"/>
    <w:rsid w:val="007B6B98"/>
    <w:rsid w:val="007D0ECB"/>
    <w:rsid w:val="007F7B91"/>
    <w:rsid w:val="008372F2"/>
    <w:rsid w:val="00857F75"/>
    <w:rsid w:val="0087489E"/>
    <w:rsid w:val="008B0A8F"/>
    <w:rsid w:val="008D13DD"/>
    <w:rsid w:val="00924B9A"/>
    <w:rsid w:val="00935B2F"/>
    <w:rsid w:val="009413F0"/>
    <w:rsid w:val="0095412F"/>
    <w:rsid w:val="00966055"/>
    <w:rsid w:val="0098561A"/>
    <w:rsid w:val="0098660B"/>
    <w:rsid w:val="009E22A9"/>
    <w:rsid w:val="00A02019"/>
    <w:rsid w:val="00A03255"/>
    <w:rsid w:val="00A23292"/>
    <w:rsid w:val="00AB3787"/>
    <w:rsid w:val="00AD012E"/>
    <w:rsid w:val="00AD6E10"/>
    <w:rsid w:val="00AE3F0B"/>
    <w:rsid w:val="00B03F8B"/>
    <w:rsid w:val="00B12B1C"/>
    <w:rsid w:val="00B12F57"/>
    <w:rsid w:val="00B16DC6"/>
    <w:rsid w:val="00BA12CD"/>
    <w:rsid w:val="00BB2847"/>
    <w:rsid w:val="00BD642A"/>
    <w:rsid w:val="00BE59BE"/>
    <w:rsid w:val="00BF07DC"/>
    <w:rsid w:val="00C23004"/>
    <w:rsid w:val="00C236A7"/>
    <w:rsid w:val="00C810C6"/>
    <w:rsid w:val="00C8689B"/>
    <w:rsid w:val="00C9526C"/>
    <w:rsid w:val="00CD061E"/>
    <w:rsid w:val="00D07316"/>
    <w:rsid w:val="00D21B6E"/>
    <w:rsid w:val="00D31434"/>
    <w:rsid w:val="00D314E6"/>
    <w:rsid w:val="00D351F5"/>
    <w:rsid w:val="00DA5CF9"/>
    <w:rsid w:val="00DC61B1"/>
    <w:rsid w:val="00DD2313"/>
    <w:rsid w:val="00DF3115"/>
    <w:rsid w:val="00E0384B"/>
    <w:rsid w:val="00E27539"/>
    <w:rsid w:val="00E55C33"/>
    <w:rsid w:val="00E55F9D"/>
    <w:rsid w:val="00E87D61"/>
    <w:rsid w:val="00EA3587"/>
    <w:rsid w:val="00ED1198"/>
    <w:rsid w:val="00ED40E5"/>
    <w:rsid w:val="00EE44E0"/>
    <w:rsid w:val="00F05EC6"/>
    <w:rsid w:val="00F17828"/>
    <w:rsid w:val="00F51F49"/>
    <w:rsid w:val="00F705E8"/>
    <w:rsid w:val="00F7070D"/>
    <w:rsid w:val="00F96831"/>
    <w:rsid w:val="00FE18BF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34E62B70"/>
  <w15:docId w15:val="{66D65991-7F75-4B64-A7BC-605FEC36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D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D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427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66</cp:revision>
  <cp:lastPrinted>2021-02-23T14:43:00Z</cp:lastPrinted>
  <dcterms:created xsi:type="dcterms:W3CDTF">2015-09-28T10:27:00Z</dcterms:created>
  <dcterms:modified xsi:type="dcterms:W3CDTF">2026-02-23T11:08:00Z</dcterms:modified>
</cp:coreProperties>
</file>