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6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D64FD" w:rsidRPr="00EB4A99" w:rsidTr="00177D5D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EE2265" w:rsidRDefault="005D64FD" w:rsidP="005D64FD">
            <w:pPr>
              <w:jc w:val="center"/>
              <w:rPr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11.05.26</w:t>
            </w:r>
            <w:r w:rsidRPr="00EE226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.Poniedziałek</w:t>
            </w:r>
          </w:p>
          <w:p w:rsidR="005D64FD" w:rsidRPr="00EE2265" w:rsidRDefault="005D64FD" w:rsidP="005D64FD">
            <w:pPr>
              <w:jc w:val="center"/>
              <w:rPr>
                <w:b/>
                <w:sz w:val="22"/>
                <w:szCs w:val="22"/>
              </w:rPr>
            </w:pPr>
          </w:p>
          <w:p w:rsidR="005D64FD" w:rsidRDefault="005D64FD" w:rsidP="005D64FD">
            <w:pPr>
              <w:jc w:val="center"/>
              <w:rPr>
                <w:b/>
                <w:sz w:val="36"/>
                <w:szCs w:val="36"/>
              </w:rPr>
            </w:pPr>
            <w:r w:rsidRPr="00EE2265">
              <w:rPr>
                <w:b/>
                <w:sz w:val="36"/>
                <w:szCs w:val="36"/>
              </w:rPr>
              <w:t>Egzamin</w:t>
            </w:r>
          </w:p>
          <w:p w:rsidR="005D64FD" w:rsidRDefault="005D64FD" w:rsidP="005D64F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5D64FD" w:rsidRPr="00EE2265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4FD" w:rsidRPr="00EF12E1" w:rsidRDefault="005D64FD" w:rsidP="00177D5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64FD" w:rsidRPr="00EB4A99" w:rsidTr="005D64FD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EE2265" w:rsidRDefault="005D64FD" w:rsidP="005D64F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12.05.26</w:t>
            </w:r>
            <w:r w:rsidRPr="00EE226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.Wtorek</w:t>
            </w:r>
          </w:p>
          <w:p w:rsidR="005D64FD" w:rsidRDefault="005D64FD" w:rsidP="005D64FD">
            <w:pPr>
              <w:jc w:val="center"/>
              <w:rPr>
                <w:b/>
                <w:sz w:val="22"/>
                <w:szCs w:val="22"/>
              </w:rPr>
            </w:pPr>
          </w:p>
          <w:p w:rsidR="005D64FD" w:rsidRDefault="005D64FD" w:rsidP="005D64FD">
            <w:pPr>
              <w:jc w:val="center"/>
              <w:rPr>
                <w:b/>
                <w:sz w:val="36"/>
                <w:szCs w:val="36"/>
              </w:rPr>
            </w:pPr>
            <w:r w:rsidRPr="00EE2265">
              <w:rPr>
                <w:b/>
                <w:sz w:val="36"/>
                <w:szCs w:val="36"/>
              </w:rPr>
              <w:t>Egzamin</w:t>
            </w:r>
          </w:p>
          <w:p w:rsidR="005D64FD" w:rsidRPr="00EE2265" w:rsidRDefault="005D64FD" w:rsidP="005D64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EB4A99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64FD" w:rsidRPr="00EB4A99" w:rsidTr="005D64FD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EE2265" w:rsidRDefault="005D64FD" w:rsidP="005D64F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rFonts w:ascii="Arial" w:hAnsi="Arial"/>
                <w:b/>
                <w:sz w:val="24"/>
                <w:u w:val="single"/>
                <w:lang w:eastAsia="en-US"/>
              </w:rPr>
              <w:t>13.05.26</w:t>
            </w:r>
            <w:r w:rsidRPr="00EE2265">
              <w:rPr>
                <w:rFonts w:ascii="Arial" w:hAnsi="Arial"/>
                <w:b/>
                <w:sz w:val="24"/>
                <w:u w:val="single"/>
                <w:lang w:eastAsia="en-US"/>
              </w:rPr>
              <w:t>.Środa</w:t>
            </w:r>
          </w:p>
          <w:p w:rsidR="005D64FD" w:rsidRPr="00EE2265" w:rsidRDefault="005D64FD" w:rsidP="005D64F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5D64FD" w:rsidRDefault="005D64FD" w:rsidP="005D64FD">
            <w:pPr>
              <w:jc w:val="center"/>
              <w:rPr>
                <w:b/>
                <w:sz w:val="36"/>
                <w:szCs w:val="36"/>
              </w:rPr>
            </w:pPr>
            <w:r w:rsidRPr="00EE2265">
              <w:rPr>
                <w:b/>
                <w:sz w:val="36"/>
                <w:szCs w:val="36"/>
              </w:rPr>
              <w:t>Egzamin</w:t>
            </w:r>
          </w:p>
          <w:p w:rsidR="005D64FD" w:rsidRPr="00EE2265" w:rsidRDefault="005D64FD" w:rsidP="005D64F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EB4A99" w:rsidRDefault="005D64FD" w:rsidP="005D64F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64FD" w:rsidRPr="00EB4A99" w:rsidTr="005D64FD">
        <w:trPr>
          <w:trHeight w:val="185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D4044D" w:rsidRDefault="005F6986" w:rsidP="005D64F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D4044D">
              <w:rPr>
                <w:lang w:eastAsia="en-US"/>
              </w:rPr>
              <w:pict w14:anchorId="13A20AB5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87" type="#_x0000_t144" style="position:absolute;left:0;text-align:left;margin-left:562.7pt;margin-top:42.35pt;width:66.45pt;height:7.2pt;z-index:25176883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="005D64FD" w:rsidRPr="00D4044D">
              <w:rPr>
                <w:rFonts w:ascii="Arial" w:hAnsi="Arial"/>
                <w:b/>
                <w:sz w:val="24"/>
                <w:u w:val="single"/>
                <w:lang w:eastAsia="en-US"/>
              </w:rPr>
              <w:t>14.05.26.Czwartek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 xml:space="preserve">Krupnik z kaszy z ziemniakami 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>na wywarze mięsnym z zieleniną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</w:rPr>
            </w:pPr>
            <w:r w:rsidRPr="00D4044D">
              <w:rPr>
                <w:b/>
                <w:sz w:val="22"/>
              </w:rPr>
              <w:t xml:space="preserve">makaron ze szpinakiem  i kurczakiem 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 sok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177D5D" w:rsidRPr="00D4044D" w:rsidRDefault="00177D5D" w:rsidP="00177D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D64FD" w:rsidRPr="00D4044D" w:rsidRDefault="005D64FD" w:rsidP="005D64FD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5D64FD" w:rsidRPr="00EB4A99" w:rsidTr="005D64FD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D4044D" w:rsidRDefault="005D64FD" w:rsidP="005D64F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D4044D">
              <w:rPr>
                <w:rFonts w:ascii="Arial" w:hAnsi="Arial"/>
                <w:b/>
                <w:sz w:val="24"/>
                <w:u w:val="single"/>
                <w:lang w:eastAsia="en-US"/>
              </w:rPr>
              <w:t>15.05.26.Piąte</w:t>
            </w:r>
            <w:bookmarkStart w:id="0" w:name="_GoBack"/>
            <w:bookmarkEnd w:id="0"/>
            <w:r w:rsidRPr="00D4044D">
              <w:rPr>
                <w:rFonts w:ascii="Arial" w:hAnsi="Arial"/>
                <w:b/>
                <w:sz w:val="24"/>
                <w:u w:val="single"/>
                <w:lang w:eastAsia="en-US"/>
              </w:rPr>
              <w:t>k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ab/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 xml:space="preserve">Barszcz biały  z ziemniakami 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>na wędzonce  z zieleniną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 xml:space="preserve">placki ziemniaczana </w:t>
            </w: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</w:rPr>
            </w:pPr>
            <w:r w:rsidRPr="00D4044D">
              <w:rPr>
                <w:b/>
                <w:sz w:val="22"/>
                <w:szCs w:val="22"/>
              </w:rPr>
              <w:t>kompot</w:t>
            </w:r>
          </w:p>
          <w:p w:rsidR="005D64FD" w:rsidRPr="00D4044D" w:rsidRDefault="005D64FD" w:rsidP="005D64FD">
            <w:pPr>
              <w:jc w:val="center"/>
              <w:rPr>
                <w:b/>
                <w:sz w:val="44"/>
                <w:szCs w:val="4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D" w:rsidRPr="00D4044D" w:rsidRDefault="005D64FD" w:rsidP="005D64F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5D64FD" w:rsidRPr="00D4044D" w:rsidRDefault="005D64FD" w:rsidP="005D64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5D64FD" w:rsidRPr="00D4044D" w:rsidRDefault="005D64FD" w:rsidP="005D64F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D4044D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  <w:p w:rsidR="005D64FD" w:rsidRPr="00D4044D" w:rsidRDefault="005D64FD" w:rsidP="005D64F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EB4A99" w:rsidRDefault="00F17828" w:rsidP="0021732B"/>
    <w:p w:rsidR="00C41B4D" w:rsidRPr="00EB4A99" w:rsidRDefault="00C41B4D" w:rsidP="00023E3A"/>
    <w:p w:rsidR="00C41B4D" w:rsidRPr="00EB4A99" w:rsidRDefault="00C41B4D" w:rsidP="00023E3A"/>
    <w:p w:rsidR="00C41B4D" w:rsidRPr="00EB4A99" w:rsidRDefault="00C41B4D" w:rsidP="00023E3A"/>
    <w:p w:rsidR="00C41B4D" w:rsidRPr="00EB4A99" w:rsidRDefault="00C41B4D" w:rsidP="00023E3A"/>
    <w:p w:rsidR="00C41B4D" w:rsidRDefault="00C41B4D" w:rsidP="00023E3A"/>
    <w:p w:rsidR="00F17828" w:rsidRPr="00CA1293" w:rsidRDefault="00F17828" w:rsidP="00023E3A"/>
    <w:sectPr w:rsidR="00F17828" w:rsidRPr="00CA1293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86" w:rsidRDefault="005F6986" w:rsidP="00D13827">
      <w:r>
        <w:separator/>
      </w:r>
    </w:p>
  </w:endnote>
  <w:endnote w:type="continuationSeparator" w:id="0">
    <w:p w:rsidR="005F6986" w:rsidRDefault="005F6986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86" w:rsidRDefault="005F6986" w:rsidP="00D13827">
      <w:r>
        <w:separator/>
      </w:r>
    </w:p>
  </w:footnote>
  <w:footnote w:type="continuationSeparator" w:id="0">
    <w:p w:rsidR="005F6986" w:rsidRDefault="005F6986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4D" w:rsidRPr="006E154D" w:rsidRDefault="006E154D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</w:t>
    </w:r>
    <w:r w:rsidRPr="006E154D">
      <w:rPr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3764D"/>
    <w:rsid w:val="000543E9"/>
    <w:rsid w:val="00094582"/>
    <w:rsid w:val="000A3D76"/>
    <w:rsid w:val="000B606C"/>
    <w:rsid w:val="000D5A36"/>
    <w:rsid w:val="00121733"/>
    <w:rsid w:val="00137B08"/>
    <w:rsid w:val="00151D5E"/>
    <w:rsid w:val="00177D5D"/>
    <w:rsid w:val="00177E4D"/>
    <w:rsid w:val="001C0A36"/>
    <w:rsid w:val="0021732B"/>
    <w:rsid w:val="002428AA"/>
    <w:rsid w:val="002C0D01"/>
    <w:rsid w:val="003104AC"/>
    <w:rsid w:val="003254C5"/>
    <w:rsid w:val="00344E5F"/>
    <w:rsid w:val="0037765A"/>
    <w:rsid w:val="003933AB"/>
    <w:rsid w:val="003A7791"/>
    <w:rsid w:val="003B58F2"/>
    <w:rsid w:val="003F1343"/>
    <w:rsid w:val="0040785A"/>
    <w:rsid w:val="00425013"/>
    <w:rsid w:val="004267A5"/>
    <w:rsid w:val="00456E27"/>
    <w:rsid w:val="004910C9"/>
    <w:rsid w:val="004B4B43"/>
    <w:rsid w:val="004D1165"/>
    <w:rsid w:val="004D6D38"/>
    <w:rsid w:val="004F5309"/>
    <w:rsid w:val="0050548C"/>
    <w:rsid w:val="00521282"/>
    <w:rsid w:val="00595239"/>
    <w:rsid w:val="005B64AC"/>
    <w:rsid w:val="005B7C14"/>
    <w:rsid w:val="005D64FD"/>
    <w:rsid w:val="005F6986"/>
    <w:rsid w:val="005F7DDF"/>
    <w:rsid w:val="00636B29"/>
    <w:rsid w:val="00686416"/>
    <w:rsid w:val="00691A30"/>
    <w:rsid w:val="006D17D9"/>
    <w:rsid w:val="006E154D"/>
    <w:rsid w:val="006E384D"/>
    <w:rsid w:val="006E597C"/>
    <w:rsid w:val="007215F9"/>
    <w:rsid w:val="007349CE"/>
    <w:rsid w:val="007A046C"/>
    <w:rsid w:val="007D0ECB"/>
    <w:rsid w:val="00814FA7"/>
    <w:rsid w:val="00841D65"/>
    <w:rsid w:val="00845791"/>
    <w:rsid w:val="00863890"/>
    <w:rsid w:val="0087489E"/>
    <w:rsid w:val="008E0F83"/>
    <w:rsid w:val="0090795B"/>
    <w:rsid w:val="00922309"/>
    <w:rsid w:val="00923E89"/>
    <w:rsid w:val="00924B9A"/>
    <w:rsid w:val="00935642"/>
    <w:rsid w:val="00966055"/>
    <w:rsid w:val="0098561A"/>
    <w:rsid w:val="009949D9"/>
    <w:rsid w:val="00A450FE"/>
    <w:rsid w:val="00A52078"/>
    <w:rsid w:val="00A73A35"/>
    <w:rsid w:val="00AA00BC"/>
    <w:rsid w:val="00B03F8B"/>
    <w:rsid w:val="00B12B1C"/>
    <w:rsid w:val="00B12F57"/>
    <w:rsid w:val="00B71FA6"/>
    <w:rsid w:val="00BE59BE"/>
    <w:rsid w:val="00C0164F"/>
    <w:rsid w:val="00C23004"/>
    <w:rsid w:val="00C35613"/>
    <w:rsid w:val="00C37B74"/>
    <w:rsid w:val="00C41568"/>
    <w:rsid w:val="00C41B4D"/>
    <w:rsid w:val="00C80C74"/>
    <w:rsid w:val="00C946CD"/>
    <w:rsid w:val="00CA1293"/>
    <w:rsid w:val="00CA2852"/>
    <w:rsid w:val="00CE279C"/>
    <w:rsid w:val="00CE5C22"/>
    <w:rsid w:val="00CF41E1"/>
    <w:rsid w:val="00D03894"/>
    <w:rsid w:val="00D13827"/>
    <w:rsid w:val="00D21B6E"/>
    <w:rsid w:val="00D4044D"/>
    <w:rsid w:val="00DA18A9"/>
    <w:rsid w:val="00DE63CA"/>
    <w:rsid w:val="00E07A00"/>
    <w:rsid w:val="00E23B01"/>
    <w:rsid w:val="00E40E31"/>
    <w:rsid w:val="00E41273"/>
    <w:rsid w:val="00E55C33"/>
    <w:rsid w:val="00EB4A99"/>
    <w:rsid w:val="00EC70CB"/>
    <w:rsid w:val="00ED09C0"/>
    <w:rsid w:val="00EF12E1"/>
    <w:rsid w:val="00F16B33"/>
    <w:rsid w:val="00F17828"/>
    <w:rsid w:val="00F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docId w15:val="{58645D03-8A80-45F1-BBF4-C66861C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334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56</cp:revision>
  <cp:lastPrinted>2022-06-06T11:22:00Z</cp:lastPrinted>
  <dcterms:created xsi:type="dcterms:W3CDTF">2015-09-28T10:27:00Z</dcterms:created>
  <dcterms:modified xsi:type="dcterms:W3CDTF">2026-04-28T06:19:00Z</dcterms:modified>
</cp:coreProperties>
</file>