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horzAnchor="margin" w:tblpY="-1095"/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3F12D4" w:rsidRPr="003F12D4" w:rsidTr="009B2A01">
        <w:trPr>
          <w:trHeight w:val="2126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01" w:rsidRPr="003F12D4" w:rsidRDefault="009B2A01" w:rsidP="009B2A01">
            <w:pPr>
              <w:jc w:val="center"/>
              <w:rPr>
                <w:rFonts w:ascii="Arial" w:hAnsi="Arial" w:cs="Arial"/>
                <w:b/>
                <w:bCs/>
                <w:sz w:val="24"/>
                <w:u w:val="single"/>
                <w:lang w:eastAsia="en-US"/>
              </w:rPr>
            </w:pPr>
            <w:bookmarkStart w:id="0" w:name="_GoBack"/>
            <w:r w:rsidRPr="003F12D4">
              <w:rPr>
                <w:rFonts w:ascii="Arial" w:hAnsi="Arial" w:cs="Arial"/>
                <w:b/>
                <w:bCs/>
                <w:sz w:val="24"/>
                <w:u w:val="single"/>
                <w:lang w:eastAsia="en-US"/>
              </w:rPr>
              <w:t>12.01.26.Poniedziałek</w:t>
            </w:r>
          </w:p>
          <w:p w:rsidR="009B2A01" w:rsidRPr="003F12D4" w:rsidRDefault="009B2A01" w:rsidP="009B2A01">
            <w:pPr>
              <w:jc w:val="center"/>
              <w:rPr>
                <w:rFonts w:ascii="Arial" w:hAnsi="Arial" w:cs="Arial"/>
                <w:b/>
                <w:bCs/>
                <w:sz w:val="24"/>
                <w:u w:val="single"/>
                <w:lang w:eastAsia="en-US"/>
              </w:rPr>
            </w:pPr>
          </w:p>
          <w:p w:rsidR="009B2A01" w:rsidRPr="003F12D4" w:rsidRDefault="009B2A01" w:rsidP="009B2A01">
            <w:pPr>
              <w:jc w:val="center"/>
              <w:rPr>
                <w:b/>
                <w:sz w:val="22"/>
                <w:szCs w:val="22"/>
              </w:rPr>
            </w:pPr>
            <w:r w:rsidRPr="003F12D4">
              <w:rPr>
                <w:b/>
                <w:sz w:val="22"/>
                <w:szCs w:val="22"/>
              </w:rPr>
              <w:t xml:space="preserve">grochówka </w:t>
            </w:r>
            <w:r w:rsidRPr="003F12D4">
              <w:rPr>
                <w:b/>
                <w:sz w:val="22"/>
              </w:rPr>
              <w:t>na wędzonce</w:t>
            </w:r>
            <w:r w:rsidRPr="003F12D4">
              <w:rPr>
                <w:b/>
                <w:sz w:val="22"/>
                <w:szCs w:val="22"/>
              </w:rPr>
              <w:t xml:space="preserve"> </w:t>
            </w:r>
          </w:p>
          <w:p w:rsidR="009B2A01" w:rsidRPr="003F12D4" w:rsidRDefault="009B2A01" w:rsidP="009B2A01">
            <w:pPr>
              <w:jc w:val="center"/>
              <w:rPr>
                <w:b/>
                <w:sz w:val="22"/>
              </w:rPr>
            </w:pPr>
            <w:r w:rsidRPr="003F12D4">
              <w:rPr>
                <w:b/>
                <w:sz w:val="22"/>
                <w:szCs w:val="22"/>
              </w:rPr>
              <w:t xml:space="preserve">z ziemniakami </w:t>
            </w:r>
            <w:r w:rsidRPr="003F12D4">
              <w:rPr>
                <w:b/>
                <w:sz w:val="22"/>
              </w:rPr>
              <w:t>i zieleniną</w:t>
            </w:r>
          </w:p>
          <w:p w:rsidR="009B2A01" w:rsidRPr="003F12D4" w:rsidRDefault="009B2A01" w:rsidP="009B2A01">
            <w:pPr>
              <w:jc w:val="center"/>
              <w:rPr>
                <w:b/>
                <w:sz w:val="22"/>
              </w:rPr>
            </w:pPr>
            <w:r w:rsidRPr="003F12D4">
              <w:rPr>
                <w:b/>
                <w:sz w:val="22"/>
              </w:rPr>
              <w:t xml:space="preserve">makaron z serem </w:t>
            </w:r>
          </w:p>
          <w:p w:rsidR="009B2A01" w:rsidRPr="003F12D4" w:rsidRDefault="009B2A01" w:rsidP="009B2A01">
            <w:pPr>
              <w:jc w:val="center"/>
              <w:rPr>
                <w:b/>
                <w:sz w:val="22"/>
              </w:rPr>
            </w:pPr>
            <w:r w:rsidRPr="003F12D4">
              <w:rPr>
                <w:b/>
                <w:sz w:val="22"/>
              </w:rPr>
              <w:t>kompot</w:t>
            </w:r>
          </w:p>
          <w:p w:rsidR="009B2A01" w:rsidRPr="003F12D4" w:rsidRDefault="009B2A01" w:rsidP="009B2A01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2A01" w:rsidRPr="003F12D4" w:rsidRDefault="009B2A01" w:rsidP="009B2A01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3F12D4">
              <w:rPr>
                <w:b/>
                <w:sz w:val="22"/>
                <w:szCs w:val="22"/>
                <w:lang w:eastAsia="en-US"/>
              </w:rPr>
              <w:t>ALERGENY</w:t>
            </w:r>
          </w:p>
          <w:p w:rsidR="009B2A01" w:rsidRPr="003F12D4" w:rsidRDefault="009B2A01" w:rsidP="009B2A01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9B2A01" w:rsidRPr="003F12D4" w:rsidRDefault="009B2A01" w:rsidP="009B2A01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3F12D4">
              <w:rPr>
                <w:b/>
                <w:sz w:val="22"/>
                <w:szCs w:val="22"/>
                <w:lang w:eastAsia="en-US"/>
              </w:rPr>
              <w:t xml:space="preserve">seler i produkty pochodne </w:t>
            </w:r>
          </w:p>
          <w:p w:rsidR="009B2A01" w:rsidRPr="003F12D4" w:rsidRDefault="009B2A01" w:rsidP="009B2A01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3F12D4">
              <w:rPr>
                <w:b/>
                <w:sz w:val="22"/>
                <w:szCs w:val="22"/>
                <w:lang w:eastAsia="en-US"/>
              </w:rPr>
              <w:t xml:space="preserve">zboża zawierające gluten </w:t>
            </w:r>
          </w:p>
          <w:p w:rsidR="009B2A01" w:rsidRPr="003F12D4" w:rsidRDefault="009B2A01" w:rsidP="009B2A01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3F12D4">
              <w:rPr>
                <w:b/>
                <w:sz w:val="22"/>
                <w:szCs w:val="22"/>
                <w:lang w:eastAsia="en-US"/>
              </w:rPr>
              <w:t>mleko i produkty pochodne</w:t>
            </w:r>
          </w:p>
          <w:p w:rsidR="009B2A01" w:rsidRPr="003F12D4" w:rsidRDefault="009B2A01" w:rsidP="009B2A01">
            <w:pPr>
              <w:pStyle w:val="Akapitzlist"/>
              <w:ind w:left="785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3F12D4" w:rsidRPr="003F12D4" w:rsidTr="009B2A01">
        <w:trPr>
          <w:trHeight w:val="2091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01" w:rsidRPr="003F12D4" w:rsidRDefault="009B2A01" w:rsidP="009B2A01">
            <w:pPr>
              <w:jc w:val="center"/>
              <w:rPr>
                <w:rFonts w:ascii="Arial" w:hAnsi="Arial" w:cs="Arial"/>
                <w:b/>
                <w:bCs/>
                <w:sz w:val="24"/>
                <w:u w:val="single"/>
                <w:lang w:eastAsia="en-US"/>
              </w:rPr>
            </w:pPr>
          </w:p>
          <w:p w:rsidR="009B2A01" w:rsidRPr="003F12D4" w:rsidRDefault="009B2A01" w:rsidP="009B2A01">
            <w:pPr>
              <w:jc w:val="center"/>
              <w:rPr>
                <w:rFonts w:ascii="Arial" w:hAnsi="Arial" w:cs="Arial"/>
                <w:b/>
                <w:bCs/>
                <w:sz w:val="24"/>
                <w:u w:val="single"/>
                <w:lang w:eastAsia="en-US"/>
              </w:rPr>
            </w:pPr>
            <w:r w:rsidRPr="003F12D4">
              <w:rPr>
                <w:rFonts w:ascii="Arial" w:hAnsi="Arial" w:cs="Arial"/>
                <w:b/>
                <w:bCs/>
                <w:sz w:val="24"/>
                <w:u w:val="single"/>
                <w:lang w:eastAsia="en-US"/>
              </w:rPr>
              <w:t>13.01.26.Wtorek</w:t>
            </w:r>
          </w:p>
          <w:p w:rsidR="009B2A01" w:rsidRPr="003F12D4" w:rsidRDefault="009B2A01" w:rsidP="009B2A01">
            <w:pPr>
              <w:jc w:val="center"/>
              <w:rPr>
                <w:rFonts w:ascii="Arial" w:hAnsi="Arial" w:cs="Arial"/>
                <w:b/>
                <w:bCs/>
                <w:sz w:val="24"/>
                <w:u w:val="single"/>
                <w:lang w:eastAsia="en-US"/>
              </w:rPr>
            </w:pPr>
          </w:p>
          <w:p w:rsidR="009B2A01" w:rsidRPr="003F12D4" w:rsidRDefault="009B2A01" w:rsidP="009B2A01">
            <w:pPr>
              <w:jc w:val="center"/>
              <w:rPr>
                <w:b/>
                <w:sz w:val="22"/>
                <w:szCs w:val="22"/>
              </w:rPr>
            </w:pPr>
            <w:r w:rsidRPr="003F12D4">
              <w:rPr>
                <w:b/>
                <w:sz w:val="22"/>
                <w:szCs w:val="22"/>
              </w:rPr>
              <w:t xml:space="preserve">Pomidorowa z makaronem </w:t>
            </w:r>
          </w:p>
          <w:p w:rsidR="009B2A01" w:rsidRPr="003F12D4" w:rsidRDefault="009B2A01" w:rsidP="009B2A01">
            <w:pPr>
              <w:jc w:val="center"/>
              <w:rPr>
                <w:b/>
                <w:sz w:val="22"/>
              </w:rPr>
            </w:pPr>
            <w:r w:rsidRPr="003F12D4">
              <w:rPr>
                <w:b/>
                <w:sz w:val="22"/>
              </w:rPr>
              <w:t>na wywarze z mięsa i zieleniną</w:t>
            </w:r>
          </w:p>
          <w:p w:rsidR="009B2A01" w:rsidRPr="003F12D4" w:rsidRDefault="009B2A01" w:rsidP="009B2A01">
            <w:pPr>
              <w:jc w:val="center"/>
              <w:rPr>
                <w:b/>
                <w:sz w:val="22"/>
              </w:rPr>
            </w:pPr>
            <w:r w:rsidRPr="003F12D4">
              <w:rPr>
                <w:b/>
                <w:sz w:val="22"/>
              </w:rPr>
              <w:t>potrawka z kurczaka ,ziemniaki</w:t>
            </w:r>
          </w:p>
          <w:p w:rsidR="009B2A01" w:rsidRPr="003F12D4" w:rsidRDefault="009B2A01" w:rsidP="009B2A01">
            <w:pPr>
              <w:jc w:val="center"/>
              <w:rPr>
                <w:b/>
                <w:sz w:val="22"/>
              </w:rPr>
            </w:pPr>
            <w:r w:rsidRPr="003F12D4">
              <w:rPr>
                <w:b/>
                <w:sz w:val="22"/>
              </w:rPr>
              <w:t>sok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01" w:rsidRPr="003F12D4" w:rsidRDefault="009B2A01" w:rsidP="009B2A01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3F12D4">
              <w:rPr>
                <w:b/>
                <w:sz w:val="22"/>
                <w:szCs w:val="22"/>
                <w:lang w:eastAsia="en-US"/>
              </w:rPr>
              <w:t>ALERGENY</w:t>
            </w:r>
          </w:p>
          <w:p w:rsidR="009B2A01" w:rsidRPr="003F12D4" w:rsidRDefault="009B2A01" w:rsidP="009B2A01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9B2A01" w:rsidRPr="003F12D4" w:rsidRDefault="009B2A01" w:rsidP="009B2A01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3F12D4">
              <w:rPr>
                <w:b/>
                <w:sz w:val="22"/>
                <w:szCs w:val="22"/>
                <w:lang w:eastAsia="en-US"/>
              </w:rPr>
              <w:t xml:space="preserve">seler i produkty pochodne </w:t>
            </w:r>
          </w:p>
          <w:p w:rsidR="009B2A01" w:rsidRPr="003F12D4" w:rsidRDefault="009B2A01" w:rsidP="009B2A01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3F12D4">
              <w:rPr>
                <w:b/>
                <w:sz w:val="22"/>
                <w:szCs w:val="22"/>
                <w:lang w:eastAsia="en-US"/>
              </w:rPr>
              <w:t xml:space="preserve">zboża zawierające gluten </w:t>
            </w:r>
          </w:p>
          <w:p w:rsidR="009B2A01" w:rsidRPr="003F12D4" w:rsidRDefault="009B2A01" w:rsidP="009B2A01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3F12D4">
              <w:rPr>
                <w:b/>
                <w:sz w:val="22"/>
                <w:szCs w:val="22"/>
                <w:lang w:eastAsia="en-US"/>
              </w:rPr>
              <w:t>mleko i produkty pochodne</w:t>
            </w:r>
          </w:p>
          <w:p w:rsidR="009B2A01" w:rsidRPr="003F12D4" w:rsidRDefault="009B2A01" w:rsidP="009B2A01">
            <w:pPr>
              <w:pStyle w:val="Akapitzlist"/>
              <w:ind w:left="785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3F12D4" w:rsidRPr="003F12D4" w:rsidTr="009B2A01">
        <w:trPr>
          <w:trHeight w:val="2106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01" w:rsidRPr="003F12D4" w:rsidRDefault="009B2A01" w:rsidP="009B2A01">
            <w:pPr>
              <w:jc w:val="center"/>
              <w:rPr>
                <w:rFonts w:ascii="Arial" w:hAnsi="Arial"/>
                <w:b/>
                <w:sz w:val="24"/>
                <w:u w:val="single"/>
                <w:lang w:eastAsia="en-US"/>
              </w:rPr>
            </w:pPr>
            <w:r w:rsidRPr="003F12D4">
              <w:rPr>
                <w:rFonts w:ascii="Arial" w:hAnsi="Arial"/>
                <w:b/>
                <w:sz w:val="24"/>
                <w:u w:val="single"/>
                <w:lang w:eastAsia="en-US"/>
              </w:rPr>
              <w:t>14.01.26.Środa</w:t>
            </w:r>
          </w:p>
          <w:p w:rsidR="009B2A01" w:rsidRPr="003F12D4" w:rsidRDefault="009B2A01" w:rsidP="009B2A01">
            <w:pPr>
              <w:jc w:val="center"/>
              <w:rPr>
                <w:rFonts w:ascii="Arial" w:hAnsi="Arial"/>
                <w:b/>
                <w:sz w:val="24"/>
                <w:u w:val="single"/>
                <w:lang w:eastAsia="en-US"/>
              </w:rPr>
            </w:pPr>
          </w:p>
          <w:p w:rsidR="009B2A01" w:rsidRPr="003F12D4" w:rsidRDefault="009B2A01" w:rsidP="009B2A01">
            <w:pPr>
              <w:jc w:val="center"/>
              <w:rPr>
                <w:b/>
                <w:sz w:val="22"/>
                <w:szCs w:val="22"/>
              </w:rPr>
            </w:pPr>
          </w:p>
          <w:p w:rsidR="009B2A01" w:rsidRPr="003F12D4" w:rsidRDefault="009B2A01" w:rsidP="009B2A01">
            <w:pPr>
              <w:jc w:val="center"/>
              <w:rPr>
                <w:b/>
                <w:sz w:val="22"/>
                <w:szCs w:val="22"/>
              </w:rPr>
            </w:pPr>
            <w:r w:rsidRPr="003F12D4">
              <w:rPr>
                <w:b/>
                <w:sz w:val="22"/>
                <w:szCs w:val="22"/>
              </w:rPr>
              <w:t xml:space="preserve">krupnik z kaszy z ziemniakami </w:t>
            </w:r>
          </w:p>
          <w:p w:rsidR="009B2A01" w:rsidRPr="003F12D4" w:rsidRDefault="009B2A01" w:rsidP="009B2A01">
            <w:pPr>
              <w:jc w:val="center"/>
              <w:rPr>
                <w:b/>
                <w:sz w:val="22"/>
                <w:szCs w:val="22"/>
              </w:rPr>
            </w:pPr>
            <w:r w:rsidRPr="003F12D4">
              <w:rPr>
                <w:b/>
                <w:sz w:val="22"/>
                <w:szCs w:val="22"/>
              </w:rPr>
              <w:t xml:space="preserve">na wywarze mięsnym z zieleniną </w:t>
            </w:r>
          </w:p>
          <w:p w:rsidR="009B2A01" w:rsidRPr="003F12D4" w:rsidRDefault="009B2A01" w:rsidP="009B2A01">
            <w:pPr>
              <w:jc w:val="center"/>
              <w:rPr>
                <w:b/>
                <w:sz w:val="22"/>
                <w:szCs w:val="22"/>
              </w:rPr>
            </w:pPr>
            <w:r w:rsidRPr="003F12D4">
              <w:rPr>
                <w:b/>
                <w:sz w:val="22"/>
                <w:szCs w:val="22"/>
              </w:rPr>
              <w:t xml:space="preserve">pierogi z mięsem i kapusta zasmażana </w:t>
            </w:r>
          </w:p>
          <w:p w:rsidR="009B2A01" w:rsidRPr="003F12D4" w:rsidRDefault="009B2A01" w:rsidP="009B2A01">
            <w:pPr>
              <w:jc w:val="center"/>
              <w:rPr>
                <w:b/>
                <w:sz w:val="22"/>
              </w:rPr>
            </w:pPr>
            <w:r w:rsidRPr="003F12D4">
              <w:rPr>
                <w:b/>
                <w:sz w:val="22"/>
                <w:szCs w:val="22"/>
              </w:rPr>
              <w:t>kompot</w:t>
            </w:r>
          </w:p>
          <w:p w:rsidR="009B2A01" w:rsidRPr="003F12D4" w:rsidRDefault="009B2A01" w:rsidP="009B2A01">
            <w:pPr>
              <w:jc w:val="center"/>
              <w:rPr>
                <w:b/>
                <w:sz w:val="22"/>
                <w:szCs w:val="22"/>
              </w:rPr>
            </w:pPr>
          </w:p>
          <w:p w:rsidR="009B2A01" w:rsidRPr="003F12D4" w:rsidRDefault="009B2A01" w:rsidP="009B2A01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01" w:rsidRPr="003F12D4" w:rsidRDefault="009B2A01" w:rsidP="009B2A01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3F12D4">
              <w:rPr>
                <w:b/>
                <w:sz w:val="22"/>
                <w:szCs w:val="22"/>
                <w:lang w:eastAsia="en-US"/>
              </w:rPr>
              <w:t>ALERGENY</w:t>
            </w:r>
          </w:p>
          <w:p w:rsidR="009B2A01" w:rsidRPr="003F12D4" w:rsidRDefault="009B2A01" w:rsidP="009B2A01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9B2A01" w:rsidRPr="003F12D4" w:rsidRDefault="009B2A01" w:rsidP="009B2A01">
            <w:pPr>
              <w:pStyle w:val="Akapitzlist"/>
              <w:numPr>
                <w:ilvl w:val="0"/>
                <w:numId w:val="1"/>
              </w:numPr>
              <w:ind w:left="356" w:firstLine="69"/>
              <w:jc w:val="both"/>
              <w:rPr>
                <w:b/>
                <w:sz w:val="22"/>
                <w:szCs w:val="22"/>
                <w:lang w:eastAsia="en-US"/>
              </w:rPr>
            </w:pPr>
            <w:r w:rsidRPr="003F12D4">
              <w:rPr>
                <w:b/>
                <w:sz w:val="22"/>
                <w:szCs w:val="22"/>
                <w:lang w:eastAsia="en-US"/>
              </w:rPr>
              <w:t>zboża zawierające gluten</w:t>
            </w:r>
          </w:p>
          <w:p w:rsidR="009B2A01" w:rsidRPr="003F12D4" w:rsidRDefault="009B2A01" w:rsidP="009B2A01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3F12D4">
              <w:rPr>
                <w:b/>
                <w:sz w:val="22"/>
                <w:szCs w:val="22"/>
                <w:lang w:eastAsia="en-US"/>
              </w:rPr>
              <w:t xml:space="preserve">seler </w:t>
            </w:r>
          </w:p>
          <w:p w:rsidR="009B2A01" w:rsidRPr="003F12D4" w:rsidRDefault="009B2A01" w:rsidP="009B2A01">
            <w:pPr>
              <w:pStyle w:val="Akapitzlist"/>
              <w:ind w:left="785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3F12D4" w:rsidRPr="003F12D4" w:rsidTr="009B2A01">
        <w:trPr>
          <w:trHeight w:val="1976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01" w:rsidRPr="003F12D4" w:rsidRDefault="00D52319" w:rsidP="009B2A01">
            <w:pPr>
              <w:jc w:val="center"/>
              <w:rPr>
                <w:rFonts w:ascii="Arial" w:hAnsi="Arial"/>
                <w:b/>
                <w:sz w:val="24"/>
                <w:u w:val="single"/>
                <w:lang w:eastAsia="en-US"/>
              </w:rPr>
            </w:pPr>
            <w:r w:rsidRPr="003F12D4">
              <w:rPr>
                <w:lang w:eastAsia="en-US"/>
              </w:rPr>
              <w:pict w14:anchorId="12EB642F">
                <v:shapetype id="_x0000_t144" coordsize="21600,21600" o:spt="144" adj="11796480" path="al10800,10800,10800,10800@2@14e">
                  <v:formulas>
                    <v:f eqn="val #1"/>
                    <v:f eqn="val #0"/>
                    <v:f eqn="sum 0 0 #0"/>
                    <v:f eqn="sumangle #0 0 180"/>
                    <v:f eqn="sumangle #0 0 90"/>
                    <v:f eqn="prod @4 2 1"/>
                    <v:f eqn="sumangle #0 90 0"/>
                    <v:f eqn="prod @6 2 1"/>
                    <v:f eqn="abs #0"/>
                    <v:f eqn="sumangle @8 0 90"/>
                    <v:f eqn="if @9 @7 @5"/>
                    <v:f eqn="sumangle @10 0 360"/>
                    <v:f eqn="if @10 @11 @10"/>
                    <v:f eqn="sumangle @12 0 360"/>
                    <v:f eqn="if @12 @13 @12"/>
                    <v:f eqn="sum 0 0 @14"/>
                    <v:f eqn="val 10800"/>
                    <v:f eqn="cos 10800 #0"/>
                    <v:f eqn="sin 10800 #0"/>
                    <v:f eqn="sum @17 10800 0"/>
                    <v:f eqn="sum @18 10800 0"/>
                    <v:f eqn="sum 10800 0 @17"/>
                    <v:f eqn="if @9 0 21600"/>
                    <v:f eqn="sum 10800 0 @18"/>
                  </v:formulas>
                  <v:path textpathok="t" o:connecttype="custom" o:connectlocs="10800,@22;@19,@20;@21,@20"/>
                  <v:textpath on="t" style="v-text-kern:t" fitpath="t"/>
                  <v:handles>
                    <v:h position="@16,#0" polar="10800,10800"/>
                  </v:handles>
                  <o:lock v:ext="edit" text="t" shapetype="t"/>
                </v:shapetype>
                <v:shape id="_x0000_s1071" type="#_x0000_t144" style="position:absolute;left:0;text-align:left;margin-left:562.7pt;margin-top:42.35pt;width:66.45pt;height:7.2pt;z-index:251740160;mso-position-horizontal-relative:text;mso-position-vertical-relative:text" o:allowincell="f" fillcolor="black">
                  <v:shadow color="#868686"/>
                  <v:textpath style="font-family:&quot;Arial&quot;;font-size:14pt;font-weight:bold" fitshape="t" trim="t" string="PRZERWA ŚWIĄTECZNA"/>
                </v:shape>
              </w:pict>
            </w:r>
            <w:r w:rsidR="009B2A01" w:rsidRPr="003F12D4">
              <w:rPr>
                <w:rFonts w:ascii="Arial" w:hAnsi="Arial"/>
                <w:b/>
                <w:sz w:val="24"/>
                <w:u w:val="single"/>
                <w:lang w:eastAsia="en-US"/>
              </w:rPr>
              <w:t>15.01.26.Czwartek</w:t>
            </w:r>
          </w:p>
          <w:p w:rsidR="009B2A01" w:rsidRPr="003F12D4" w:rsidRDefault="009B2A01" w:rsidP="009B2A01">
            <w:pPr>
              <w:jc w:val="center"/>
              <w:rPr>
                <w:rFonts w:ascii="Arial" w:hAnsi="Arial"/>
                <w:b/>
                <w:sz w:val="24"/>
                <w:u w:val="single"/>
                <w:lang w:eastAsia="en-US"/>
              </w:rPr>
            </w:pPr>
          </w:p>
          <w:p w:rsidR="009B2A01" w:rsidRPr="003F12D4" w:rsidRDefault="009B2A01" w:rsidP="009B2A01">
            <w:pPr>
              <w:jc w:val="center"/>
              <w:rPr>
                <w:b/>
                <w:sz w:val="22"/>
                <w:szCs w:val="22"/>
              </w:rPr>
            </w:pPr>
            <w:r w:rsidRPr="003F12D4">
              <w:rPr>
                <w:b/>
                <w:sz w:val="22"/>
                <w:szCs w:val="22"/>
              </w:rPr>
              <w:t xml:space="preserve">Rosół z manną </w:t>
            </w:r>
          </w:p>
          <w:p w:rsidR="009B2A01" w:rsidRPr="003F12D4" w:rsidRDefault="009B2A01" w:rsidP="009B2A01">
            <w:pPr>
              <w:jc w:val="center"/>
              <w:rPr>
                <w:b/>
                <w:sz w:val="22"/>
                <w:szCs w:val="22"/>
              </w:rPr>
            </w:pPr>
            <w:r w:rsidRPr="003F12D4">
              <w:rPr>
                <w:b/>
                <w:sz w:val="22"/>
                <w:szCs w:val="22"/>
              </w:rPr>
              <w:t xml:space="preserve">na wywarze mięsnym z zieleniną </w:t>
            </w:r>
          </w:p>
          <w:p w:rsidR="009B2A01" w:rsidRPr="003F12D4" w:rsidRDefault="009B2A01" w:rsidP="009B2A01">
            <w:pPr>
              <w:jc w:val="center"/>
              <w:rPr>
                <w:b/>
                <w:sz w:val="22"/>
                <w:szCs w:val="22"/>
              </w:rPr>
            </w:pPr>
            <w:r w:rsidRPr="003F12D4">
              <w:rPr>
                <w:b/>
                <w:sz w:val="22"/>
                <w:szCs w:val="22"/>
              </w:rPr>
              <w:t>spaghetti z sosem warz.-mięsnym</w:t>
            </w:r>
          </w:p>
          <w:p w:rsidR="009B2A01" w:rsidRPr="003F12D4" w:rsidRDefault="009B2A01" w:rsidP="009B2A01">
            <w:pPr>
              <w:jc w:val="center"/>
              <w:rPr>
                <w:b/>
                <w:sz w:val="22"/>
              </w:rPr>
            </w:pPr>
            <w:r w:rsidRPr="003F12D4">
              <w:rPr>
                <w:b/>
                <w:sz w:val="22"/>
              </w:rPr>
              <w:t>sok</w:t>
            </w:r>
          </w:p>
          <w:p w:rsidR="009B2A01" w:rsidRPr="003F12D4" w:rsidRDefault="009B2A01" w:rsidP="009B2A01">
            <w:pPr>
              <w:jc w:val="center"/>
              <w:rPr>
                <w:rFonts w:ascii="Arial" w:hAnsi="Arial"/>
                <w:b/>
                <w:sz w:val="24"/>
                <w:u w:val="single"/>
                <w:lang w:eastAsia="en-US"/>
              </w:rPr>
            </w:pPr>
          </w:p>
          <w:p w:rsidR="009B2A01" w:rsidRPr="003F12D4" w:rsidRDefault="009B2A01" w:rsidP="009B2A01">
            <w:pPr>
              <w:jc w:val="center"/>
              <w:rPr>
                <w:b/>
                <w:sz w:val="22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01" w:rsidRPr="003F12D4" w:rsidRDefault="009B2A01" w:rsidP="009B2A01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3F12D4">
              <w:rPr>
                <w:b/>
                <w:sz w:val="22"/>
                <w:szCs w:val="22"/>
                <w:lang w:eastAsia="en-US"/>
              </w:rPr>
              <w:t>ALERGENY</w:t>
            </w:r>
          </w:p>
          <w:p w:rsidR="009B2A01" w:rsidRPr="003F12D4" w:rsidRDefault="009B2A01" w:rsidP="009B2A01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9B2A01" w:rsidRPr="003F12D4" w:rsidRDefault="009B2A01" w:rsidP="009B2A01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3F12D4">
              <w:rPr>
                <w:b/>
                <w:sz w:val="22"/>
                <w:szCs w:val="22"/>
                <w:lang w:eastAsia="en-US"/>
              </w:rPr>
              <w:t xml:space="preserve">zboża zawierające gluten </w:t>
            </w:r>
          </w:p>
          <w:p w:rsidR="009B2A01" w:rsidRPr="003F12D4" w:rsidRDefault="009B2A01" w:rsidP="009B2A01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3F12D4">
              <w:rPr>
                <w:b/>
                <w:sz w:val="22"/>
                <w:szCs w:val="22"/>
                <w:lang w:eastAsia="en-US"/>
              </w:rPr>
              <w:t>seler</w:t>
            </w:r>
          </w:p>
          <w:p w:rsidR="009B2A01" w:rsidRPr="003F12D4" w:rsidRDefault="009B2A01" w:rsidP="009B2A01">
            <w:pPr>
              <w:pStyle w:val="Akapitzlist"/>
              <w:ind w:left="785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3F12D4" w:rsidRPr="003F12D4" w:rsidTr="009B2A01">
        <w:trPr>
          <w:trHeight w:val="2107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01" w:rsidRPr="003F12D4" w:rsidRDefault="009B2A01" w:rsidP="009B2A01">
            <w:pPr>
              <w:jc w:val="center"/>
              <w:rPr>
                <w:rFonts w:ascii="Arial" w:hAnsi="Arial"/>
                <w:b/>
                <w:sz w:val="24"/>
                <w:u w:val="single"/>
                <w:lang w:eastAsia="en-US"/>
              </w:rPr>
            </w:pPr>
            <w:r w:rsidRPr="003F12D4">
              <w:rPr>
                <w:rFonts w:ascii="Arial" w:hAnsi="Arial"/>
                <w:b/>
                <w:sz w:val="24"/>
                <w:u w:val="single"/>
                <w:lang w:eastAsia="en-US"/>
              </w:rPr>
              <w:t>16.01.26.Piątek</w:t>
            </w:r>
          </w:p>
          <w:p w:rsidR="009B2A01" w:rsidRPr="003F12D4" w:rsidRDefault="009B2A01" w:rsidP="009B2A01">
            <w:pPr>
              <w:jc w:val="center"/>
              <w:rPr>
                <w:rFonts w:ascii="Arial" w:hAnsi="Arial"/>
                <w:b/>
                <w:sz w:val="24"/>
                <w:u w:val="single"/>
                <w:lang w:eastAsia="en-US"/>
              </w:rPr>
            </w:pPr>
          </w:p>
          <w:p w:rsidR="009B2A01" w:rsidRPr="003F12D4" w:rsidRDefault="009B2A01" w:rsidP="009B2A01">
            <w:pPr>
              <w:jc w:val="center"/>
              <w:rPr>
                <w:b/>
                <w:sz w:val="22"/>
                <w:szCs w:val="22"/>
              </w:rPr>
            </w:pPr>
            <w:r w:rsidRPr="003F12D4">
              <w:rPr>
                <w:b/>
                <w:sz w:val="22"/>
                <w:szCs w:val="22"/>
              </w:rPr>
              <w:t>zupa pieczarkowa  z makaronem</w:t>
            </w:r>
          </w:p>
          <w:p w:rsidR="009B2A01" w:rsidRPr="003F12D4" w:rsidRDefault="009B2A01" w:rsidP="009B2A01">
            <w:pPr>
              <w:jc w:val="center"/>
              <w:rPr>
                <w:b/>
                <w:sz w:val="22"/>
                <w:szCs w:val="22"/>
              </w:rPr>
            </w:pPr>
            <w:r w:rsidRPr="003F12D4">
              <w:rPr>
                <w:b/>
                <w:sz w:val="22"/>
                <w:szCs w:val="22"/>
              </w:rPr>
              <w:t xml:space="preserve">na wywarze mięsnym z zieleniną </w:t>
            </w:r>
          </w:p>
          <w:p w:rsidR="009B2A01" w:rsidRPr="003F12D4" w:rsidRDefault="009B2A01" w:rsidP="009B2A01">
            <w:pPr>
              <w:jc w:val="center"/>
              <w:rPr>
                <w:b/>
                <w:sz w:val="22"/>
                <w:szCs w:val="22"/>
              </w:rPr>
            </w:pPr>
            <w:r w:rsidRPr="003F12D4">
              <w:rPr>
                <w:b/>
                <w:sz w:val="22"/>
                <w:szCs w:val="22"/>
              </w:rPr>
              <w:t xml:space="preserve">ryba z warzywami ,ziemniaki </w:t>
            </w:r>
          </w:p>
          <w:p w:rsidR="009B2A01" w:rsidRPr="003F12D4" w:rsidRDefault="009B2A01" w:rsidP="009B2A01">
            <w:pPr>
              <w:jc w:val="center"/>
              <w:rPr>
                <w:b/>
                <w:sz w:val="22"/>
                <w:szCs w:val="22"/>
              </w:rPr>
            </w:pPr>
            <w:r w:rsidRPr="003F12D4">
              <w:rPr>
                <w:b/>
                <w:sz w:val="22"/>
                <w:szCs w:val="22"/>
              </w:rPr>
              <w:t xml:space="preserve">woda z cytryną  </w:t>
            </w:r>
          </w:p>
          <w:p w:rsidR="009B2A01" w:rsidRPr="003F12D4" w:rsidRDefault="009B2A01" w:rsidP="009B2A01">
            <w:pPr>
              <w:jc w:val="center"/>
              <w:rPr>
                <w:b/>
                <w:sz w:val="22"/>
                <w:szCs w:val="22"/>
              </w:rPr>
            </w:pPr>
            <w:r w:rsidRPr="003F12D4">
              <w:rPr>
                <w:b/>
                <w:sz w:val="22"/>
                <w:szCs w:val="22"/>
              </w:rPr>
              <w:t>owoc</w:t>
            </w:r>
          </w:p>
          <w:p w:rsidR="009B2A01" w:rsidRPr="003F12D4" w:rsidRDefault="009B2A01" w:rsidP="009B2A01">
            <w:pPr>
              <w:jc w:val="center"/>
              <w:rPr>
                <w:b/>
                <w:sz w:val="44"/>
                <w:szCs w:val="44"/>
                <w:lang w:eastAsia="en-US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01" w:rsidRPr="003F12D4" w:rsidRDefault="009B2A01" w:rsidP="009B2A01">
            <w:pPr>
              <w:pStyle w:val="Akapitzlist"/>
              <w:ind w:left="785"/>
              <w:rPr>
                <w:b/>
                <w:sz w:val="22"/>
                <w:szCs w:val="22"/>
                <w:lang w:eastAsia="en-US"/>
              </w:rPr>
            </w:pPr>
          </w:p>
          <w:p w:rsidR="009B2A01" w:rsidRPr="003F12D4" w:rsidRDefault="009B2A01" w:rsidP="009B2A01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3F12D4">
              <w:rPr>
                <w:b/>
                <w:sz w:val="22"/>
                <w:szCs w:val="22"/>
                <w:lang w:eastAsia="en-US"/>
              </w:rPr>
              <w:t>ALERGENY</w:t>
            </w:r>
          </w:p>
          <w:p w:rsidR="009B2A01" w:rsidRPr="003F12D4" w:rsidRDefault="009B2A01" w:rsidP="009B2A01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9B2A01" w:rsidRPr="003F12D4" w:rsidRDefault="009B2A01" w:rsidP="009B2A01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3F12D4">
              <w:rPr>
                <w:b/>
                <w:sz w:val="22"/>
                <w:szCs w:val="22"/>
                <w:lang w:eastAsia="en-US"/>
              </w:rPr>
              <w:t xml:space="preserve">seler i produkty pochodne </w:t>
            </w:r>
          </w:p>
          <w:p w:rsidR="009B2A01" w:rsidRPr="003F12D4" w:rsidRDefault="009B2A01" w:rsidP="009B2A01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3F12D4">
              <w:rPr>
                <w:b/>
                <w:sz w:val="22"/>
                <w:szCs w:val="22"/>
                <w:lang w:eastAsia="en-US"/>
              </w:rPr>
              <w:t>mleko i produkty pochodne</w:t>
            </w:r>
          </w:p>
          <w:p w:rsidR="009B2A01" w:rsidRPr="003F12D4" w:rsidRDefault="009B2A01" w:rsidP="009B2A01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3F12D4">
              <w:rPr>
                <w:b/>
                <w:sz w:val="22"/>
                <w:szCs w:val="22"/>
                <w:lang w:eastAsia="en-US"/>
              </w:rPr>
              <w:t xml:space="preserve">zboża zawierające gluten </w:t>
            </w:r>
          </w:p>
          <w:p w:rsidR="009B2A01" w:rsidRPr="003F12D4" w:rsidRDefault="009B2A01" w:rsidP="009B2A01">
            <w:pPr>
              <w:pStyle w:val="Akapitzlist"/>
              <w:ind w:left="785"/>
              <w:rPr>
                <w:b/>
                <w:sz w:val="22"/>
                <w:szCs w:val="22"/>
                <w:lang w:eastAsia="en-US"/>
              </w:rPr>
            </w:pPr>
          </w:p>
        </w:tc>
      </w:tr>
    </w:tbl>
    <w:p w:rsidR="00F17828" w:rsidRPr="003F12D4" w:rsidRDefault="00F17828" w:rsidP="00023E3A">
      <w:r w:rsidRPr="003F12D4">
        <w:t xml:space="preserve"> </w:t>
      </w:r>
      <w:bookmarkEnd w:id="0"/>
    </w:p>
    <w:sectPr w:rsidR="00F17828" w:rsidRPr="003F12D4" w:rsidSect="00C41568">
      <w:headerReference w:type="default" r:id="rId7"/>
      <w:pgSz w:w="11906" w:h="16838"/>
      <w:pgMar w:top="326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319" w:rsidRDefault="00D52319" w:rsidP="00D13827">
      <w:r>
        <w:separator/>
      </w:r>
    </w:p>
  </w:endnote>
  <w:endnote w:type="continuationSeparator" w:id="0">
    <w:p w:rsidR="00D52319" w:rsidRDefault="00D52319" w:rsidP="00D13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319" w:rsidRDefault="00D52319" w:rsidP="00D13827">
      <w:r>
        <w:separator/>
      </w:r>
    </w:p>
  </w:footnote>
  <w:footnote w:type="continuationSeparator" w:id="0">
    <w:p w:rsidR="00D52319" w:rsidRDefault="00D52319" w:rsidP="00D13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3EA" w:rsidRPr="00FD03EA" w:rsidRDefault="00FD03EA">
    <w:pPr>
      <w:pStyle w:val="Nagwek"/>
      <w:rPr>
        <w:rFonts w:ascii="Bookman Old Style" w:hAnsi="Bookman Old Style"/>
        <w:sz w:val="72"/>
        <w:szCs w:val="72"/>
      </w:rPr>
    </w:pPr>
    <w:r>
      <w:rPr>
        <w:sz w:val="72"/>
        <w:szCs w:val="72"/>
      </w:rPr>
      <w:t xml:space="preserve">               </w:t>
    </w:r>
    <w:r w:rsidRPr="00FD03EA">
      <w:rPr>
        <w:rFonts w:ascii="Bookman Old Style" w:hAnsi="Bookman Old Style"/>
        <w:sz w:val="72"/>
        <w:szCs w:val="72"/>
      </w:rPr>
      <w:t>Jadłospis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066F64"/>
    <w:multiLevelType w:val="hybridMultilevel"/>
    <w:tmpl w:val="CB7AAE04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3004"/>
    <w:rsid w:val="00021FE8"/>
    <w:rsid w:val="00023E3A"/>
    <w:rsid w:val="00094582"/>
    <w:rsid w:val="000A3D76"/>
    <w:rsid w:val="000B606C"/>
    <w:rsid w:val="000D5A36"/>
    <w:rsid w:val="00121733"/>
    <w:rsid w:val="00137B08"/>
    <w:rsid w:val="00151D5E"/>
    <w:rsid w:val="00177E4D"/>
    <w:rsid w:val="001C0A36"/>
    <w:rsid w:val="0021732B"/>
    <w:rsid w:val="002428AA"/>
    <w:rsid w:val="003104AC"/>
    <w:rsid w:val="003254C5"/>
    <w:rsid w:val="00344E5F"/>
    <w:rsid w:val="0038621D"/>
    <w:rsid w:val="003B58F2"/>
    <w:rsid w:val="003F12D4"/>
    <w:rsid w:val="0040785A"/>
    <w:rsid w:val="004267A5"/>
    <w:rsid w:val="00431722"/>
    <w:rsid w:val="00456E27"/>
    <w:rsid w:val="004B4B43"/>
    <w:rsid w:val="004D1165"/>
    <w:rsid w:val="004D6D38"/>
    <w:rsid w:val="004F5309"/>
    <w:rsid w:val="00521282"/>
    <w:rsid w:val="00546BC4"/>
    <w:rsid w:val="00595239"/>
    <w:rsid w:val="005B64AC"/>
    <w:rsid w:val="005B7C14"/>
    <w:rsid w:val="005F7DDF"/>
    <w:rsid w:val="00636B29"/>
    <w:rsid w:val="00686416"/>
    <w:rsid w:val="00691A30"/>
    <w:rsid w:val="006D17D9"/>
    <w:rsid w:val="006E384D"/>
    <w:rsid w:val="007073BB"/>
    <w:rsid w:val="00713040"/>
    <w:rsid w:val="007A046C"/>
    <w:rsid w:val="007D0ECB"/>
    <w:rsid w:val="00814FA7"/>
    <w:rsid w:val="00836F85"/>
    <w:rsid w:val="00845791"/>
    <w:rsid w:val="00863890"/>
    <w:rsid w:val="0087489E"/>
    <w:rsid w:val="008B6F91"/>
    <w:rsid w:val="00923E89"/>
    <w:rsid w:val="00924B9A"/>
    <w:rsid w:val="00935642"/>
    <w:rsid w:val="00966055"/>
    <w:rsid w:val="0098561A"/>
    <w:rsid w:val="009949D9"/>
    <w:rsid w:val="009B2A01"/>
    <w:rsid w:val="00A066B4"/>
    <w:rsid w:val="00A86AC7"/>
    <w:rsid w:val="00A95167"/>
    <w:rsid w:val="00AD5C76"/>
    <w:rsid w:val="00AE411B"/>
    <w:rsid w:val="00B03F8B"/>
    <w:rsid w:val="00B12B1C"/>
    <w:rsid w:val="00B12F57"/>
    <w:rsid w:val="00B25923"/>
    <w:rsid w:val="00BE59BE"/>
    <w:rsid w:val="00C0164F"/>
    <w:rsid w:val="00C23004"/>
    <w:rsid w:val="00C35613"/>
    <w:rsid w:val="00C41568"/>
    <w:rsid w:val="00C80C74"/>
    <w:rsid w:val="00C946CD"/>
    <w:rsid w:val="00CA1293"/>
    <w:rsid w:val="00CA2852"/>
    <w:rsid w:val="00CA5FFB"/>
    <w:rsid w:val="00CE279C"/>
    <w:rsid w:val="00CE37CA"/>
    <w:rsid w:val="00CE5C22"/>
    <w:rsid w:val="00CF41E1"/>
    <w:rsid w:val="00CF67E8"/>
    <w:rsid w:val="00D13827"/>
    <w:rsid w:val="00D21B6E"/>
    <w:rsid w:val="00D52319"/>
    <w:rsid w:val="00DD6330"/>
    <w:rsid w:val="00DE63CA"/>
    <w:rsid w:val="00DF3CF2"/>
    <w:rsid w:val="00E20855"/>
    <w:rsid w:val="00E2390F"/>
    <w:rsid w:val="00E23B01"/>
    <w:rsid w:val="00E55C33"/>
    <w:rsid w:val="00F164A8"/>
    <w:rsid w:val="00F17828"/>
    <w:rsid w:val="00FD03EA"/>
    <w:rsid w:val="00FE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2"/>
    <o:shapelayout v:ext="edit">
      <o:idmap v:ext="edit" data="1"/>
    </o:shapelayout>
  </w:shapeDefaults>
  <w:decimalSymbol w:val=","/>
  <w:listSeparator w:val=";"/>
  <w15:docId w15:val="{88AA30D4-BC75-455C-A017-433E476B3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3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30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D138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382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138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382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D116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8621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621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9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&#322;a&#347;ciciel\Moje%20dokumenty\R&#211;&#379;NE\szablon_norm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szablon_norma</Template>
  <TotalTime>318</TotalTime>
  <Pages>1</Pages>
  <Words>133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sp19</dc:creator>
  <cp:keywords/>
  <dc:description/>
  <cp:lastModifiedBy>Jola</cp:lastModifiedBy>
  <cp:revision>50</cp:revision>
  <cp:lastPrinted>2022-01-13T09:25:00Z</cp:lastPrinted>
  <dcterms:created xsi:type="dcterms:W3CDTF">2015-09-28T10:27:00Z</dcterms:created>
  <dcterms:modified xsi:type="dcterms:W3CDTF">2026-01-02T10:22:00Z</dcterms:modified>
</cp:coreProperties>
</file>