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22FE1" w:rsidRPr="00C545C3" w:rsidTr="00122FE1">
        <w:trPr>
          <w:trHeight w:val="183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E1" w:rsidRPr="005422CF" w:rsidRDefault="00122FE1" w:rsidP="00122FE1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5422CF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15.06.26.Poniedziałek</w:t>
            </w:r>
            <w:r w:rsidRPr="005422CF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br/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Jarzynowa z ziemniakami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 na wywarze z mięsa i zieleniną</w:t>
            </w:r>
          </w:p>
          <w:p w:rsidR="00122FE1" w:rsidRPr="005422CF" w:rsidRDefault="00122FE1" w:rsidP="00122FE1">
            <w:pPr>
              <w:tabs>
                <w:tab w:val="center" w:pos="2195"/>
                <w:tab w:val="left" w:pos="3165"/>
              </w:tabs>
              <w:jc w:val="center"/>
              <w:rPr>
                <w:b/>
                <w:sz w:val="22"/>
              </w:rPr>
            </w:pPr>
            <w:r w:rsidRPr="005422CF">
              <w:rPr>
                <w:b/>
                <w:sz w:val="22"/>
                <w:szCs w:val="22"/>
              </w:rPr>
              <w:t xml:space="preserve">makaron z serem </w:t>
            </w:r>
          </w:p>
          <w:p w:rsidR="00122FE1" w:rsidRPr="005422CF" w:rsidRDefault="00122FE1" w:rsidP="00122FE1">
            <w:pPr>
              <w:tabs>
                <w:tab w:val="center" w:pos="2195"/>
                <w:tab w:val="left" w:pos="3165"/>
              </w:tabs>
              <w:jc w:val="center"/>
              <w:rPr>
                <w:b/>
                <w:sz w:val="22"/>
              </w:rPr>
            </w:pPr>
            <w:r w:rsidRPr="005422CF">
              <w:rPr>
                <w:b/>
                <w:sz w:val="22"/>
              </w:rPr>
              <w:t>kompot</w:t>
            </w:r>
          </w:p>
          <w:p w:rsidR="00122FE1" w:rsidRPr="005422CF" w:rsidRDefault="00122FE1" w:rsidP="00122FE1">
            <w:pPr>
              <w:tabs>
                <w:tab w:val="center" w:pos="2195"/>
                <w:tab w:val="left" w:pos="31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2FE1" w:rsidRPr="00551F71" w:rsidRDefault="00122FE1" w:rsidP="00122FE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122FE1" w:rsidRPr="00C545C3" w:rsidRDefault="00122FE1" w:rsidP="00122FE1">
            <w:pPr>
              <w:jc w:val="center"/>
              <w:rPr>
                <w:b/>
                <w:lang w:eastAsia="en-US"/>
              </w:rPr>
            </w:pP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122FE1" w:rsidRPr="00551F71" w:rsidRDefault="00122FE1" w:rsidP="00122FE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122FE1" w:rsidRPr="00551F71" w:rsidRDefault="00122FE1" w:rsidP="00122FE1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122FE1" w:rsidRPr="00C545C3" w:rsidTr="00122FE1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E1" w:rsidRPr="005422CF" w:rsidRDefault="00122FE1" w:rsidP="00122FE1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5422CF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16.06.26.Wtorek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barszcz czerwony  z ziemniakami 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na wywarze mięsnym  zielenina 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kotlet mielony , ziemniaki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fasola szparagowa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kompot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E1" w:rsidRPr="00551F71" w:rsidRDefault="00122FE1" w:rsidP="00122FE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122FE1" w:rsidRPr="00C545C3" w:rsidRDefault="00122FE1" w:rsidP="00122FE1">
            <w:pPr>
              <w:jc w:val="center"/>
              <w:rPr>
                <w:b/>
                <w:lang w:eastAsia="en-US"/>
              </w:rPr>
            </w:pP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jajka</w:t>
            </w:r>
          </w:p>
          <w:p w:rsidR="00122FE1" w:rsidRPr="00551F71" w:rsidRDefault="00122FE1" w:rsidP="00122FE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22FE1" w:rsidRPr="00C545C3" w:rsidTr="00122FE1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E1" w:rsidRPr="005422CF" w:rsidRDefault="00122FE1" w:rsidP="00122FE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422CF">
              <w:rPr>
                <w:rFonts w:ascii="Arial" w:hAnsi="Arial"/>
                <w:b/>
                <w:sz w:val="24"/>
                <w:u w:val="single"/>
                <w:lang w:eastAsia="en-US"/>
              </w:rPr>
              <w:t>17.06.26.Środa</w:t>
            </w:r>
          </w:p>
          <w:p w:rsidR="00122FE1" w:rsidRPr="005422CF" w:rsidRDefault="00122FE1" w:rsidP="00122FE1">
            <w:pPr>
              <w:jc w:val="center"/>
              <w:rPr>
                <w:b/>
                <w:sz w:val="56"/>
                <w:szCs w:val="56"/>
              </w:rPr>
            </w:pP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Meksykańska z ziemniakami 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na wywarze mięsnym  zielenina 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potrawka z kurczaka</w:t>
            </w:r>
          </w:p>
          <w:p w:rsidR="00122FE1" w:rsidRPr="005422CF" w:rsidRDefault="00122FE1" w:rsidP="00122FE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422CF">
              <w:rPr>
                <w:b/>
                <w:sz w:val="22"/>
                <w:szCs w:val="22"/>
              </w:rPr>
              <w:t xml:space="preserve"> makaron kolorowy</w:t>
            </w:r>
          </w:p>
          <w:p w:rsidR="00122FE1" w:rsidRPr="005422CF" w:rsidRDefault="00122FE1" w:rsidP="00122FE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422CF">
              <w:rPr>
                <w:b/>
                <w:sz w:val="22"/>
                <w:szCs w:val="22"/>
              </w:rPr>
              <w:t>kompot</w:t>
            </w:r>
          </w:p>
          <w:p w:rsidR="00122FE1" w:rsidRPr="005422CF" w:rsidRDefault="00122FE1" w:rsidP="00122FE1">
            <w:pP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122FE1" w:rsidRPr="005422CF" w:rsidRDefault="00122FE1" w:rsidP="00122FE1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E1" w:rsidRPr="00551F71" w:rsidRDefault="00122FE1" w:rsidP="00122FE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122FE1" w:rsidRPr="00C545C3" w:rsidRDefault="00122FE1" w:rsidP="00122FE1">
            <w:pPr>
              <w:jc w:val="center"/>
              <w:rPr>
                <w:b/>
                <w:lang w:eastAsia="en-US"/>
              </w:rPr>
            </w:pP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122FE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122FE1" w:rsidRPr="00D22323" w:rsidRDefault="00122FE1" w:rsidP="00122FE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122FE1" w:rsidRPr="00C545C3" w:rsidTr="00122FE1">
        <w:trPr>
          <w:trHeight w:val="19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E1" w:rsidRPr="005422CF" w:rsidRDefault="00122FE1" w:rsidP="00122FE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422CF">
              <w:rPr>
                <w:lang w:eastAsia="en-US"/>
              </w:rPr>
              <w:pict w14:anchorId="16362FB9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64" type="#_x0000_t144" style="position:absolute;left:0;text-align:left;margin-left:562.7pt;margin-top:42.35pt;width:66.45pt;height:7.2pt;z-index:251727872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5422CF">
              <w:rPr>
                <w:rFonts w:ascii="Arial" w:hAnsi="Arial"/>
                <w:b/>
                <w:sz w:val="24"/>
                <w:u w:val="single"/>
                <w:lang w:eastAsia="en-US"/>
              </w:rPr>
              <w:t>18.0.26.Czwartek</w:t>
            </w:r>
          </w:p>
          <w:p w:rsidR="00122FE1" w:rsidRPr="005422CF" w:rsidRDefault="00122FE1" w:rsidP="00122FE1">
            <w:pPr>
              <w:jc w:val="center"/>
              <w:rPr>
                <w:b/>
                <w:sz w:val="56"/>
                <w:szCs w:val="56"/>
              </w:rPr>
            </w:pP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rosół  z makaronem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na wywarze z mięsa  i zieleniną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schab , ziemniaki 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buraczki zasmażane </w:t>
            </w:r>
          </w:p>
          <w:p w:rsidR="00122FE1" w:rsidRPr="005422CF" w:rsidRDefault="00122FE1" w:rsidP="00122FE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422CF">
              <w:rPr>
                <w:b/>
                <w:sz w:val="22"/>
                <w:szCs w:val="22"/>
              </w:rPr>
              <w:t>kompot</w:t>
            </w:r>
          </w:p>
          <w:p w:rsidR="00122FE1" w:rsidRPr="005422CF" w:rsidRDefault="00122FE1" w:rsidP="00122FE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E1" w:rsidRPr="00551F71" w:rsidRDefault="00122FE1" w:rsidP="00122FE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122FE1" w:rsidRPr="00551F71" w:rsidRDefault="00122FE1" w:rsidP="00122FE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122FE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jajka </w:t>
            </w:r>
          </w:p>
          <w:p w:rsidR="00122FE1" w:rsidRPr="00551F71" w:rsidRDefault="00122FE1" w:rsidP="00122FE1">
            <w:pPr>
              <w:ind w:left="425"/>
              <w:rPr>
                <w:b/>
                <w:sz w:val="22"/>
                <w:szCs w:val="22"/>
              </w:rPr>
            </w:pPr>
          </w:p>
        </w:tc>
      </w:tr>
      <w:tr w:rsidR="00122FE1" w:rsidRPr="00C545C3" w:rsidTr="00122FE1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E1" w:rsidRPr="005422CF" w:rsidRDefault="00122FE1" w:rsidP="00122FE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422CF">
              <w:rPr>
                <w:rFonts w:ascii="Arial" w:hAnsi="Arial"/>
                <w:b/>
                <w:sz w:val="24"/>
                <w:u w:val="single"/>
                <w:lang w:eastAsia="en-US"/>
              </w:rPr>
              <w:t>19.06.26.Piątek</w:t>
            </w:r>
          </w:p>
          <w:p w:rsidR="00122FE1" w:rsidRPr="005422CF" w:rsidRDefault="00122FE1" w:rsidP="00122FE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pieczarkowa  z makaronem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</w:rPr>
            </w:pPr>
            <w:r w:rsidRPr="005422CF">
              <w:rPr>
                <w:b/>
                <w:sz w:val="22"/>
              </w:rPr>
              <w:t>na wywarze z mięsa i zieleniną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ryba z warzywami , ziemniaki 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woda  z cytryną i</w:t>
            </w:r>
            <w:r w:rsidRPr="005422CF">
              <w:t xml:space="preserve"> </w:t>
            </w:r>
            <w:r w:rsidRPr="005422CF">
              <w:rPr>
                <w:b/>
                <w:sz w:val="22"/>
                <w:szCs w:val="22"/>
              </w:rPr>
              <w:t>miodem</w:t>
            </w: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</w:p>
          <w:p w:rsidR="00122FE1" w:rsidRPr="005422CF" w:rsidRDefault="00122FE1" w:rsidP="00122FE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122FE1" w:rsidRPr="005422CF" w:rsidRDefault="00122FE1" w:rsidP="0012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E1" w:rsidRPr="00551F71" w:rsidRDefault="00122FE1" w:rsidP="00122FE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122FE1" w:rsidRPr="00C545C3" w:rsidRDefault="00122FE1" w:rsidP="00122FE1">
            <w:pPr>
              <w:jc w:val="center"/>
              <w:rPr>
                <w:b/>
                <w:lang w:eastAsia="en-US"/>
              </w:rPr>
            </w:pP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122FE1" w:rsidRPr="00551F71" w:rsidRDefault="00122FE1" w:rsidP="00122FE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1F71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122FE1" w:rsidRPr="00C545C3" w:rsidRDefault="00122FE1" w:rsidP="00122FE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26EB7" w:rsidRPr="00C545C3" w:rsidRDefault="00F26EB7" w:rsidP="00023E3A"/>
    <w:p w:rsidR="00F26EB7" w:rsidRPr="00C545C3" w:rsidRDefault="00F26EB7" w:rsidP="00023E3A"/>
    <w:p w:rsidR="00F26EB7" w:rsidRPr="00C545C3" w:rsidRDefault="00F26EB7" w:rsidP="00023E3A"/>
    <w:p w:rsidR="00F26EB7" w:rsidRPr="00C545C3" w:rsidRDefault="00F26EB7" w:rsidP="00023E3A"/>
    <w:p w:rsidR="00F17828" w:rsidRPr="00CA1293" w:rsidRDefault="00F17828" w:rsidP="00023E3A"/>
    <w:sectPr w:rsidR="00F17828" w:rsidRPr="00CA1293" w:rsidSect="00D41DBF">
      <w:headerReference w:type="default" r:id="rId7"/>
      <w:pgSz w:w="11906" w:h="16838"/>
      <w:pgMar w:top="269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B4" w:rsidRDefault="00335EB4" w:rsidP="00D13827">
      <w:r>
        <w:separator/>
      </w:r>
    </w:p>
  </w:endnote>
  <w:endnote w:type="continuationSeparator" w:id="0">
    <w:p w:rsidR="00335EB4" w:rsidRDefault="00335EB4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B4" w:rsidRDefault="00335EB4" w:rsidP="00D13827">
      <w:r>
        <w:separator/>
      </w:r>
    </w:p>
  </w:footnote>
  <w:footnote w:type="continuationSeparator" w:id="0">
    <w:p w:rsidR="00335EB4" w:rsidRDefault="00335EB4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76" w:rsidRDefault="00926E76">
    <w:pPr>
      <w:pStyle w:val="Nagwek"/>
      <w:rPr>
        <w:rFonts w:ascii="Georgia" w:hAnsi="Georgia"/>
        <w:sz w:val="72"/>
        <w:szCs w:val="72"/>
      </w:rPr>
    </w:pPr>
    <w:r>
      <w:rPr>
        <w:rFonts w:ascii="Georgia" w:hAnsi="Georgia"/>
        <w:sz w:val="72"/>
        <w:szCs w:val="72"/>
      </w:rPr>
      <w:t xml:space="preserve">                  </w:t>
    </w:r>
  </w:p>
  <w:p w:rsidR="00926E76" w:rsidRPr="00926E76" w:rsidRDefault="00926E76">
    <w:pPr>
      <w:pStyle w:val="Nagwek"/>
      <w:rPr>
        <w:rFonts w:ascii="Georgia" w:hAnsi="Georgia"/>
        <w:sz w:val="72"/>
        <w:szCs w:val="72"/>
      </w:rPr>
    </w:pPr>
    <w:r>
      <w:rPr>
        <w:rFonts w:ascii="Georgia" w:hAnsi="Georgia"/>
        <w:sz w:val="72"/>
        <w:szCs w:val="72"/>
      </w:rPr>
      <w:t xml:space="preserve">               </w:t>
    </w:r>
    <w:r w:rsidRPr="00926E76">
      <w:rPr>
        <w:rFonts w:ascii="Georgia" w:hAnsi="Georgia"/>
        <w:sz w:val="72"/>
        <w:szCs w:val="72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3E3A"/>
    <w:rsid w:val="00045378"/>
    <w:rsid w:val="00094582"/>
    <w:rsid w:val="000A3D76"/>
    <w:rsid w:val="000B606C"/>
    <w:rsid w:val="000D5A36"/>
    <w:rsid w:val="00121733"/>
    <w:rsid w:val="00122FE1"/>
    <w:rsid w:val="00137B08"/>
    <w:rsid w:val="00151D5E"/>
    <w:rsid w:val="00177E4D"/>
    <w:rsid w:val="001C0A36"/>
    <w:rsid w:val="0021732B"/>
    <w:rsid w:val="002428AA"/>
    <w:rsid w:val="00302AAC"/>
    <w:rsid w:val="003104AC"/>
    <w:rsid w:val="003254C5"/>
    <w:rsid w:val="00335EB4"/>
    <w:rsid w:val="00344E5F"/>
    <w:rsid w:val="003A24AC"/>
    <w:rsid w:val="003B58F2"/>
    <w:rsid w:val="003F77A3"/>
    <w:rsid w:val="0040785A"/>
    <w:rsid w:val="004209C8"/>
    <w:rsid w:val="004267A5"/>
    <w:rsid w:val="00456E27"/>
    <w:rsid w:val="004D1165"/>
    <w:rsid w:val="004D6D38"/>
    <w:rsid w:val="004F5309"/>
    <w:rsid w:val="00521282"/>
    <w:rsid w:val="00551F71"/>
    <w:rsid w:val="00594370"/>
    <w:rsid w:val="00595239"/>
    <w:rsid w:val="005A7A7D"/>
    <w:rsid w:val="005B7C14"/>
    <w:rsid w:val="005F7DDF"/>
    <w:rsid w:val="00636B29"/>
    <w:rsid w:val="00686416"/>
    <w:rsid w:val="00691A30"/>
    <w:rsid w:val="006D17D9"/>
    <w:rsid w:val="006E384D"/>
    <w:rsid w:val="006F55E3"/>
    <w:rsid w:val="007A046C"/>
    <w:rsid w:val="007B24F0"/>
    <w:rsid w:val="007D0ECB"/>
    <w:rsid w:val="007D63C4"/>
    <w:rsid w:val="007E2AB4"/>
    <w:rsid w:val="00812FD8"/>
    <w:rsid w:val="00845791"/>
    <w:rsid w:val="00863890"/>
    <w:rsid w:val="0087489E"/>
    <w:rsid w:val="009069B7"/>
    <w:rsid w:val="00923E89"/>
    <w:rsid w:val="00924B9A"/>
    <w:rsid w:val="00926E76"/>
    <w:rsid w:val="00935642"/>
    <w:rsid w:val="00966055"/>
    <w:rsid w:val="0098561A"/>
    <w:rsid w:val="009949D9"/>
    <w:rsid w:val="009C4BDA"/>
    <w:rsid w:val="00A61C02"/>
    <w:rsid w:val="00A7080A"/>
    <w:rsid w:val="00A83A20"/>
    <w:rsid w:val="00A93BC3"/>
    <w:rsid w:val="00B03F8B"/>
    <w:rsid w:val="00B12B1C"/>
    <w:rsid w:val="00B12F57"/>
    <w:rsid w:val="00B51977"/>
    <w:rsid w:val="00B53ACC"/>
    <w:rsid w:val="00B64091"/>
    <w:rsid w:val="00B70E90"/>
    <w:rsid w:val="00BE59BE"/>
    <w:rsid w:val="00C0164F"/>
    <w:rsid w:val="00C23004"/>
    <w:rsid w:val="00C545C3"/>
    <w:rsid w:val="00C80C74"/>
    <w:rsid w:val="00CA1293"/>
    <w:rsid w:val="00CA2852"/>
    <w:rsid w:val="00CE279C"/>
    <w:rsid w:val="00CE5C22"/>
    <w:rsid w:val="00CF3A68"/>
    <w:rsid w:val="00D13827"/>
    <w:rsid w:val="00D21B6E"/>
    <w:rsid w:val="00D22323"/>
    <w:rsid w:val="00D41DBF"/>
    <w:rsid w:val="00DE1376"/>
    <w:rsid w:val="00DE63CA"/>
    <w:rsid w:val="00DF4FA1"/>
    <w:rsid w:val="00E55C33"/>
    <w:rsid w:val="00E85950"/>
    <w:rsid w:val="00F17828"/>
    <w:rsid w:val="00F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06255923"/>
  <w15:docId w15:val="{20C9174A-09BC-4BE7-A75D-7CDB6725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322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48</cp:revision>
  <cp:lastPrinted>2021-09-23T09:52:00Z</cp:lastPrinted>
  <dcterms:created xsi:type="dcterms:W3CDTF">2015-09-28T10:27:00Z</dcterms:created>
  <dcterms:modified xsi:type="dcterms:W3CDTF">2026-06-08T10:15:00Z</dcterms:modified>
</cp:coreProperties>
</file>