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56A20" w:rsidRPr="00556A20" w:rsidTr="00556A20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556A20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16.02.26.Poniedziałek</w:t>
            </w:r>
            <w:r w:rsidRPr="00556A20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kapuśniak  na wędzonce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</w:rPr>
              <w:t>z ziemniakami i zieleniną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>makaron z serem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kompot </w:t>
            </w:r>
          </w:p>
          <w:p w:rsidR="00556A20" w:rsidRPr="00556A20" w:rsidRDefault="00556A20" w:rsidP="00556A20">
            <w:pPr>
              <w:tabs>
                <w:tab w:val="center" w:pos="2195"/>
                <w:tab w:val="left" w:pos="3165"/>
              </w:tabs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ab/>
              <w:t xml:space="preserve">owoc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556A20" w:rsidRPr="00556A20" w:rsidRDefault="00556A20" w:rsidP="00556A20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56A20" w:rsidRPr="00556A20" w:rsidTr="00556A20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556A20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17.02.26.Wtorek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>Barszcz czerwony zabielany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na wywarze mięsnym z zieleniną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 xml:space="preserve">potrawka z kurczaka z warzywami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 xml:space="preserve">ryż paraboliczny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>sok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556A20" w:rsidRPr="00556A20" w:rsidRDefault="00556A20" w:rsidP="00556A20">
            <w:pPr>
              <w:ind w:left="425"/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556A20" w:rsidRPr="00556A20" w:rsidRDefault="00556A20" w:rsidP="00556A20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56A20" w:rsidRPr="00556A20" w:rsidTr="00556A20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56A20">
              <w:rPr>
                <w:rFonts w:ascii="Arial" w:hAnsi="Arial"/>
                <w:b/>
                <w:sz w:val="24"/>
                <w:u w:val="single"/>
                <w:lang w:eastAsia="en-US"/>
              </w:rPr>
              <w:t xml:space="preserve">18.02.26.Środa 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Zupa jarzynowa z ziemniakami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 xml:space="preserve"> na wywarze  mięsnym i zieleniną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 xml:space="preserve">Gołąbki bez zawijania w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 xml:space="preserve">sosie pomidorowym, ziemniaki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kompot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owoc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jajka </w:t>
            </w:r>
          </w:p>
          <w:p w:rsidR="00556A20" w:rsidRPr="00556A20" w:rsidRDefault="00556A20" w:rsidP="00556A20">
            <w:pPr>
              <w:ind w:left="42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56A20" w:rsidRPr="00556A20" w:rsidTr="00556A20">
        <w:trPr>
          <w:trHeight w:val="226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56A20">
              <w:rPr>
                <w:lang w:eastAsia="en-US"/>
              </w:rPr>
              <w:pict w14:anchorId="5C0495C0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2" type="#_x0000_t144" style="position:absolute;left:0;text-align:left;margin-left:562.7pt;margin-top:42.35pt;width:66.45pt;height:7.2pt;z-index:251741184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556A20">
              <w:rPr>
                <w:rFonts w:ascii="Arial" w:hAnsi="Arial"/>
                <w:b/>
                <w:sz w:val="24"/>
                <w:u w:val="single"/>
                <w:lang w:eastAsia="en-US"/>
              </w:rPr>
              <w:t>19.02.26.Czwartek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zupa z soczewicy czerwonej z ziemniakami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</w:rPr>
            </w:pPr>
            <w:r w:rsidRPr="00556A20">
              <w:rPr>
                <w:b/>
                <w:sz w:val="22"/>
              </w:rPr>
              <w:t>na wywarze  mięsnym i zieleniną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kluski śląskie z mięsem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kapust zasmażana</w:t>
            </w:r>
          </w:p>
          <w:p w:rsidR="00556A20" w:rsidRPr="00556A20" w:rsidRDefault="00556A20" w:rsidP="00556A20">
            <w:pPr>
              <w:jc w:val="center"/>
              <w:rPr>
                <w:b/>
                <w:lang w:eastAsia="en-US"/>
              </w:rPr>
            </w:pPr>
            <w:r w:rsidRPr="00556A20">
              <w:rPr>
                <w:b/>
                <w:sz w:val="22"/>
                <w:szCs w:val="22"/>
              </w:rPr>
              <w:t>sok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jajka </w:t>
            </w:r>
          </w:p>
          <w:p w:rsidR="00556A20" w:rsidRPr="00556A20" w:rsidRDefault="00556A20" w:rsidP="00556A20">
            <w:pPr>
              <w:rPr>
                <w:b/>
                <w:sz w:val="22"/>
                <w:szCs w:val="22"/>
              </w:rPr>
            </w:pPr>
          </w:p>
        </w:tc>
      </w:tr>
      <w:tr w:rsidR="00556A20" w:rsidRPr="00556A20" w:rsidTr="00556A20">
        <w:trPr>
          <w:trHeight w:val="21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56A20">
              <w:rPr>
                <w:rFonts w:ascii="Arial" w:hAnsi="Arial"/>
                <w:b/>
                <w:sz w:val="24"/>
                <w:u w:val="single"/>
                <w:lang w:eastAsia="en-US"/>
              </w:rPr>
              <w:t>20.02.26.Piątek</w:t>
            </w:r>
          </w:p>
          <w:p w:rsidR="00556A20" w:rsidRPr="00556A20" w:rsidRDefault="00556A20" w:rsidP="00556A20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 xml:space="preserve">Zupa </w:t>
            </w:r>
            <w:proofErr w:type="spellStart"/>
            <w:r w:rsidRPr="00556A20">
              <w:rPr>
                <w:b/>
                <w:sz w:val="22"/>
                <w:szCs w:val="22"/>
              </w:rPr>
              <w:t>solferino</w:t>
            </w:r>
            <w:proofErr w:type="spellEnd"/>
            <w:r w:rsidRPr="00556A20">
              <w:rPr>
                <w:b/>
                <w:sz w:val="22"/>
                <w:szCs w:val="22"/>
              </w:rPr>
              <w:t xml:space="preserve"> z ryżem i </w:t>
            </w:r>
            <w:r w:rsidR="0031276E" w:rsidRPr="00556A20">
              <w:rPr>
                <w:b/>
                <w:sz w:val="22"/>
                <w:szCs w:val="22"/>
              </w:rPr>
              <w:t>warzywami</w:t>
            </w:r>
            <w:bookmarkStart w:id="0" w:name="_GoBack"/>
            <w:bookmarkEnd w:id="0"/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 xml:space="preserve">paluszki rybne ziemniaki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 xml:space="preserve">surówka z kapusty pekińskiej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 xml:space="preserve">woda z cytryną 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</w:rPr>
            </w:pPr>
            <w:r w:rsidRPr="00556A20">
              <w:rPr>
                <w:b/>
                <w:sz w:val="22"/>
                <w:szCs w:val="22"/>
              </w:rPr>
              <w:t>owoc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56A20" w:rsidRPr="00556A20" w:rsidRDefault="00556A20" w:rsidP="00556A2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556A20" w:rsidRPr="00556A20" w:rsidRDefault="00556A20" w:rsidP="00556A2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556A20">
              <w:rPr>
                <w:b/>
                <w:sz w:val="22"/>
                <w:szCs w:val="22"/>
                <w:lang w:eastAsia="en-US"/>
              </w:rPr>
              <w:t xml:space="preserve">ryba i produkty pochodne </w:t>
            </w:r>
          </w:p>
          <w:p w:rsidR="00556A20" w:rsidRPr="00556A20" w:rsidRDefault="00556A20" w:rsidP="00556A20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556A20" w:rsidRDefault="00F17828" w:rsidP="0021732B"/>
    <w:p w:rsidR="00F17828" w:rsidRPr="00556A20" w:rsidRDefault="00F17828" w:rsidP="00F17828">
      <w:pPr>
        <w:ind w:left="851"/>
      </w:pPr>
    </w:p>
    <w:sectPr w:rsidR="00F17828" w:rsidRPr="00556A20" w:rsidSect="00AA3476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E2" w:rsidRDefault="00DC49E2" w:rsidP="002C0A9E">
      <w:r>
        <w:separator/>
      </w:r>
    </w:p>
  </w:endnote>
  <w:endnote w:type="continuationSeparator" w:id="0">
    <w:p w:rsidR="00DC49E2" w:rsidRDefault="00DC49E2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E2" w:rsidRDefault="00DC49E2" w:rsidP="002C0A9E">
      <w:r>
        <w:separator/>
      </w:r>
    </w:p>
  </w:footnote>
  <w:footnote w:type="continuationSeparator" w:id="0">
    <w:p w:rsidR="00DC49E2" w:rsidRDefault="00DC49E2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D4F" w:rsidRDefault="00651D4F">
    <w:pPr>
      <w:pStyle w:val="Nagwek"/>
      <w:rPr>
        <w:sz w:val="72"/>
        <w:szCs w:val="72"/>
      </w:rPr>
    </w:pPr>
    <w:r>
      <w:rPr>
        <w:sz w:val="72"/>
        <w:szCs w:val="72"/>
      </w:rPr>
      <w:t xml:space="preserve">                 </w:t>
    </w:r>
  </w:p>
  <w:p w:rsidR="00651D4F" w:rsidRPr="00651D4F" w:rsidRDefault="00651D4F">
    <w:pPr>
      <w:pStyle w:val="Nagwek"/>
      <w:rPr>
        <w:sz w:val="72"/>
        <w:szCs w:val="72"/>
      </w:rPr>
    </w:pPr>
    <w:r>
      <w:rPr>
        <w:sz w:val="72"/>
        <w:szCs w:val="72"/>
      </w:rPr>
      <w:t xml:space="preserve">                  </w:t>
    </w:r>
    <w:r w:rsidRPr="00651D4F">
      <w:rPr>
        <w:sz w:val="72"/>
        <w:szCs w:val="72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22066"/>
    <w:rsid w:val="00094582"/>
    <w:rsid w:val="000966D8"/>
    <w:rsid w:val="00097C2D"/>
    <w:rsid w:val="000B247B"/>
    <w:rsid w:val="000D5A36"/>
    <w:rsid w:val="000E1397"/>
    <w:rsid w:val="00140396"/>
    <w:rsid w:val="00151D5E"/>
    <w:rsid w:val="00212542"/>
    <w:rsid w:val="0021732B"/>
    <w:rsid w:val="00247D68"/>
    <w:rsid w:val="0027113D"/>
    <w:rsid w:val="002766BE"/>
    <w:rsid w:val="002854D5"/>
    <w:rsid w:val="002A6C5C"/>
    <w:rsid w:val="002B302B"/>
    <w:rsid w:val="002C0A9E"/>
    <w:rsid w:val="002F794B"/>
    <w:rsid w:val="0031276E"/>
    <w:rsid w:val="00315D7C"/>
    <w:rsid w:val="00344E5F"/>
    <w:rsid w:val="003824AC"/>
    <w:rsid w:val="003B279C"/>
    <w:rsid w:val="003C1901"/>
    <w:rsid w:val="003F4716"/>
    <w:rsid w:val="00407414"/>
    <w:rsid w:val="0040785A"/>
    <w:rsid w:val="004267A5"/>
    <w:rsid w:val="00431D87"/>
    <w:rsid w:val="004458B3"/>
    <w:rsid w:val="00456E27"/>
    <w:rsid w:val="00462EBC"/>
    <w:rsid w:val="004D2A76"/>
    <w:rsid w:val="004D6D38"/>
    <w:rsid w:val="005034A0"/>
    <w:rsid w:val="00507791"/>
    <w:rsid w:val="005201DB"/>
    <w:rsid w:val="00521282"/>
    <w:rsid w:val="00527F0D"/>
    <w:rsid w:val="00556A20"/>
    <w:rsid w:val="005921C0"/>
    <w:rsid w:val="00595239"/>
    <w:rsid w:val="005B7C14"/>
    <w:rsid w:val="005F7DDF"/>
    <w:rsid w:val="00607B8E"/>
    <w:rsid w:val="006329B8"/>
    <w:rsid w:val="00636B29"/>
    <w:rsid w:val="0065024A"/>
    <w:rsid w:val="00651D4F"/>
    <w:rsid w:val="00654241"/>
    <w:rsid w:val="00686416"/>
    <w:rsid w:val="00691A30"/>
    <w:rsid w:val="006A252C"/>
    <w:rsid w:val="006D17D9"/>
    <w:rsid w:val="00726CA2"/>
    <w:rsid w:val="0075313C"/>
    <w:rsid w:val="00773D5F"/>
    <w:rsid w:val="007A14E1"/>
    <w:rsid w:val="007A7A04"/>
    <w:rsid w:val="007B6B98"/>
    <w:rsid w:val="007D0ECB"/>
    <w:rsid w:val="00811CB9"/>
    <w:rsid w:val="0087489E"/>
    <w:rsid w:val="008F10C1"/>
    <w:rsid w:val="00924B9A"/>
    <w:rsid w:val="00966055"/>
    <w:rsid w:val="0098561A"/>
    <w:rsid w:val="0098660B"/>
    <w:rsid w:val="009B24DB"/>
    <w:rsid w:val="009E22A9"/>
    <w:rsid w:val="00A02019"/>
    <w:rsid w:val="00A03255"/>
    <w:rsid w:val="00A078BE"/>
    <w:rsid w:val="00A2157E"/>
    <w:rsid w:val="00A4710C"/>
    <w:rsid w:val="00A80EBA"/>
    <w:rsid w:val="00AA17B9"/>
    <w:rsid w:val="00AA3476"/>
    <w:rsid w:val="00B03F8B"/>
    <w:rsid w:val="00B10096"/>
    <w:rsid w:val="00B12B1C"/>
    <w:rsid w:val="00B12F57"/>
    <w:rsid w:val="00B16DC6"/>
    <w:rsid w:val="00B2420C"/>
    <w:rsid w:val="00B32256"/>
    <w:rsid w:val="00B60CCB"/>
    <w:rsid w:val="00B86BB4"/>
    <w:rsid w:val="00BD336B"/>
    <w:rsid w:val="00BD642A"/>
    <w:rsid w:val="00BE59BE"/>
    <w:rsid w:val="00C23004"/>
    <w:rsid w:val="00C8689B"/>
    <w:rsid w:val="00D21B6E"/>
    <w:rsid w:val="00D22135"/>
    <w:rsid w:val="00D31434"/>
    <w:rsid w:val="00D314E6"/>
    <w:rsid w:val="00D351F5"/>
    <w:rsid w:val="00D52322"/>
    <w:rsid w:val="00D5236A"/>
    <w:rsid w:val="00DC49E2"/>
    <w:rsid w:val="00DD7CDA"/>
    <w:rsid w:val="00DF3115"/>
    <w:rsid w:val="00E21976"/>
    <w:rsid w:val="00E55C33"/>
    <w:rsid w:val="00E87B09"/>
    <w:rsid w:val="00ED40E5"/>
    <w:rsid w:val="00F17828"/>
    <w:rsid w:val="00F31236"/>
    <w:rsid w:val="00F51F49"/>
    <w:rsid w:val="00F705E8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29B9F7DD"/>
  <w15:docId w15:val="{BDB02617-B34E-4ACB-9C56-1F6003FA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D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D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267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55</cp:revision>
  <cp:lastPrinted>2022-03-11T09:33:00Z</cp:lastPrinted>
  <dcterms:created xsi:type="dcterms:W3CDTF">2015-09-28T10:27:00Z</dcterms:created>
  <dcterms:modified xsi:type="dcterms:W3CDTF">2026-02-05T10:10:00Z</dcterms:modified>
</cp:coreProperties>
</file>