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77603" w:rsidRPr="00F77603" w:rsidTr="000F196F">
        <w:trPr>
          <w:trHeight w:val="21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F" w:rsidRPr="00F77603" w:rsidRDefault="000F196F" w:rsidP="000F196F">
            <w:pPr>
              <w:jc w:val="center"/>
              <w:rPr>
                <w:b/>
                <w:sz w:val="22"/>
              </w:rPr>
            </w:pPr>
            <w:bookmarkStart w:id="0" w:name="_GoBack"/>
            <w:r w:rsidRPr="00F77603">
              <w:rPr>
                <w:rFonts w:ascii="Arial" w:hAnsi="Arial"/>
                <w:b/>
                <w:sz w:val="24"/>
                <w:u w:val="single"/>
                <w:lang w:eastAsia="en-US"/>
              </w:rPr>
              <w:t>19.01.26</w:t>
            </w:r>
            <w:r w:rsidRPr="00F77603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.Poniedziałek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 xml:space="preserve">szczawiowa z jajkiem , ziemniakami 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na wywarze mięsnym z zieleniną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</w:rPr>
              <w:t>ryż z jabłkiem z sosem śmietanowym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kompot</w:t>
            </w:r>
          </w:p>
          <w:p w:rsidR="000F196F" w:rsidRPr="00F77603" w:rsidRDefault="000F196F" w:rsidP="000F196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owoc</w:t>
            </w:r>
          </w:p>
          <w:p w:rsidR="000F196F" w:rsidRPr="00F77603" w:rsidRDefault="000F196F" w:rsidP="000F196F">
            <w:pPr>
              <w:tabs>
                <w:tab w:val="center" w:pos="2195"/>
                <w:tab w:val="left" w:pos="316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jaja</w:t>
            </w:r>
          </w:p>
          <w:p w:rsidR="000F196F" w:rsidRPr="00F77603" w:rsidRDefault="000F196F" w:rsidP="000F196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77603" w:rsidRPr="00F77603" w:rsidTr="000F196F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F" w:rsidRPr="00F77603" w:rsidRDefault="000F196F" w:rsidP="000F196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  <w:r w:rsidRPr="00F77603"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  <w:t>20.01.26.Wtorek</w:t>
            </w:r>
          </w:p>
          <w:p w:rsidR="000F196F" w:rsidRPr="00F77603" w:rsidRDefault="000F196F" w:rsidP="000F196F">
            <w:pPr>
              <w:jc w:val="center"/>
              <w:rPr>
                <w:rFonts w:ascii="Arial" w:hAnsi="Arial" w:cs="Arial"/>
                <w:b/>
                <w:bCs/>
                <w:sz w:val="24"/>
                <w:u w:val="single"/>
                <w:lang w:eastAsia="en-US"/>
              </w:rPr>
            </w:pP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barszcz ukraiński na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wywarze  mięsnym z zieleniną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potrawka  z kurczaka z warzywami,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ziemniaki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 xml:space="preserve">sok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0F196F" w:rsidRPr="00F77603" w:rsidRDefault="000F196F" w:rsidP="000F196F">
            <w:pPr>
              <w:pStyle w:val="Akapitzlist"/>
              <w:ind w:left="425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77603" w:rsidRPr="00F77603" w:rsidTr="000F196F">
        <w:trPr>
          <w:trHeight w:val="210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F" w:rsidRPr="00F77603" w:rsidRDefault="000F196F" w:rsidP="000F196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77603">
              <w:rPr>
                <w:rFonts w:ascii="Arial" w:hAnsi="Arial"/>
                <w:b/>
                <w:sz w:val="24"/>
                <w:u w:val="single"/>
                <w:lang w:eastAsia="en-US"/>
              </w:rPr>
              <w:t>21.01.26.Środa</w:t>
            </w:r>
          </w:p>
          <w:p w:rsidR="000F196F" w:rsidRPr="00F77603" w:rsidRDefault="000F196F" w:rsidP="000F196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pomidorowa z </w:t>
            </w:r>
            <w:r w:rsidRPr="00F77603">
              <w:rPr>
                <w:b/>
                <w:sz w:val="22"/>
                <w:szCs w:val="22"/>
              </w:rPr>
              <w:t xml:space="preserve"> makaronem na  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wywarze   mięsnym i zieleniną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 xml:space="preserve">karczek w sosie własnym , kasza </w:t>
            </w:r>
            <w:proofErr w:type="spellStart"/>
            <w:r w:rsidRPr="00F77603">
              <w:rPr>
                <w:b/>
                <w:sz w:val="22"/>
                <w:szCs w:val="22"/>
              </w:rPr>
              <w:t>bulgurd</w:t>
            </w:r>
            <w:proofErr w:type="spellEnd"/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 xml:space="preserve">ogórek kiszony </w:t>
            </w:r>
          </w:p>
          <w:p w:rsidR="000F196F" w:rsidRPr="00F77603" w:rsidRDefault="000F196F" w:rsidP="000F196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77603">
              <w:rPr>
                <w:b/>
                <w:sz w:val="22"/>
                <w:szCs w:val="22"/>
              </w:rPr>
              <w:t>sok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0F196F" w:rsidRPr="00F77603" w:rsidRDefault="000F196F" w:rsidP="000F196F">
            <w:pPr>
              <w:pStyle w:val="Akapitzlist"/>
              <w:ind w:left="425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0F196F" w:rsidRPr="00F77603" w:rsidRDefault="000F196F" w:rsidP="000F196F">
            <w:pPr>
              <w:pStyle w:val="Akapitzlist"/>
              <w:ind w:left="785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77603" w:rsidRPr="00F77603" w:rsidTr="000F196F">
        <w:trPr>
          <w:trHeight w:val="183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F" w:rsidRPr="00F77603" w:rsidRDefault="009951A0" w:rsidP="000F196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77603">
              <w:rPr>
                <w:lang w:eastAsia="en-US"/>
              </w:rPr>
              <w:pict w14:anchorId="50BD8E4A"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s1077" type="#_x0000_t144" style="position:absolute;left:0;text-align:left;margin-left:562.7pt;margin-top:42.35pt;width:66.45pt;height:7.2pt;z-index:251748352;mso-position-horizontal-relative:text;mso-position-vertical-relative:text" o:allowincell="f" fillcolor="black">
                  <v:shadow color="#868686"/>
                  <v:textpath style="font-family:&quot;Arial&quot;;font-size:14pt;font-weight:bold" fitshape="t" trim="t" string="PRZERWA ŚWIĄTECZNA"/>
                </v:shape>
              </w:pict>
            </w:r>
            <w:r w:rsidR="000F196F" w:rsidRPr="00F77603">
              <w:rPr>
                <w:rFonts w:ascii="Arial" w:hAnsi="Arial"/>
                <w:b/>
                <w:sz w:val="24"/>
                <w:u w:val="single"/>
                <w:lang w:eastAsia="en-US"/>
              </w:rPr>
              <w:t>22.01.26.Czwartek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Krem z cukinii z grzankami na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wywarze  mięsnym z zieleniną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 xml:space="preserve">makaron z kurczakiem w sosie pomidorowym  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sok</w:t>
            </w:r>
          </w:p>
          <w:p w:rsidR="000F196F" w:rsidRPr="00F77603" w:rsidRDefault="000F196F" w:rsidP="000F196F">
            <w:pPr>
              <w:rPr>
                <w:b/>
                <w:sz w:val="22"/>
                <w:szCs w:val="22"/>
              </w:rPr>
            </w:pPr>
          </w:p>
          <w:p w:rsidR="000F196F" w:rsidRPr="00F77603" w:rsidRDefault="000F196F" w:rsidP="000F196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0F196F" w:rsidRPr="00F77603" w:rsidRDefault="000F196F" w:rsidP="000F196F">
            <w:pPr>
              <w:rPr>
                <w:b/>
                <w:sz w:val="22"/>
                <w:szCs w:val="22"/>
              </w:rPr>
            </w:pPr>
          </w:p>
        </w:tc>
      </w:tr>
      <w:tr w:rsidR="00074194" w:rsidRPr="00F77603" w:rsidTr="000F196F">
        <w:trPr>
          <w:trHeight w:val="1837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F" w:rsidRPr="00F77603" w:rsidRDefault="000F196F" w:rsidP="000F196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  <w:r w:rsidRPr="00F77603">
              <w:rPr>
                <w:rFonts w:ascii="Arial" w:hAnsi="Arial"/>
                <w:b/>
                <w:sz w:val="24"/>
                <w:u w:val="single"/>
                <w:lang w:eastAsia="en-US"/>
              </w:rPr>
              <w:t>23.01.26.Piątek</w:t>
            </w:r>
          </w:p>
          <w:p w:rsidR="000F196F" w:rsidRPr="00F77603" w:rsidRDefault="000F196F" w:rsidP="000F196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Pieczarkowa z makaronem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na wywarze mięsnym z zieleniną</w:t>
            </w:r>
            <w:r w:rsidRPr="00F77603">
              <w:rPr>
                <w:b/>
                <w:sz w:val="22"/>
              </w:rPr>
              <w:t xml:space="preserve"> 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</w:rPr>
            </w:pPr>
            <w:r w:rsidRPr="00F77603">
              <w:rPr>
                <w:b/>
                <w:sz w:val="22"/>
                <w:szCs w:val="22"/>
              </w:rPr>
              <w:t xml:space="preserve">paluszki rybne </w:t>
            </w:r>
            <w:r w:rsidRPr="00F77603">
              <w:rPr>
                <w:b/>
                <w:sz w:val="22"/>
              </w:rPr>
              <w:t>, ziemniaki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</w:rPr>
            </w:pPr>
            <w:r w:rsidRPr="00F77603">
              <w:rPr>
                <w:b/>
                <w:sz w:val="22"/>
              </w:rPr>
              <w:t>Surówka z  kiszonej kapusty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herbata  z cytryną i</w:t>
            </w:r>
            <w:r w:rsidRPr="00F77603">
              <w:t xml:space="preserve"> </w:t>
            </w:r>
            <w:r w:rsidRPr="00F77603">
              <w:rPr>
                <w:b/>
                <w:sz w:val="22"/>
                <w:szCs w:val="22"/>
              </w:rPr>
              <w:t>miodem</w:t>
            </w:r>
          </w:p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</w:rPr>
            </w:pPr>
            <w:r w:rsidRPr="00F77603">
              <w:rPr>
                <w:b/>
                <w:sz w:val="22"/>
                <w:szCs w:val="22"/>
              </w:rPr>
              <w:t>owoc</w:t>
            </w:r>
          </w:p>
          <w:p w:rsidR="000F196F" w:rsidRPr="00F77603" w:rsidRDefault="000F196F" w:rsidP="000F196F">
            <w:pPr>
              <w:jc w:val="center"/>
              <w:rPr>
                <w:rFonts w:ascii="Arial" w:hAnsi="Arial"/>
                <w:b/>
                <w:sz w:val="24"/>
                <w:u w:val="single"/>
                <w:lang w:eastAsia="en-US"/>
              </w:rPr>
            </w:pPr>
          </w:p>
          <w:p w:rsidR="000F196F" w:rsidRPr="00F77603" w:rsidRDefault="000F196F" w:rsidP="000F196F">
            <w:pPr>
              <w:jc w:val="center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96F" w:rsidRPr="00F77603" w:rsidRDefault="000F196F" w:rsidP="000F196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ALERGENY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zboża zawierające gluten 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>mleko i produkty pochodne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seler </w:t>
            </w:r>
          </w:p>
          <w:p w:rsidR="000F196F" w:rsidRPr="00F77603" w:rsidRDefault="000F196F" w:rsidP="000F196F">
            <w:pPr>
              <w:pStyle w:val="Akapitzlist"/>
              <w:numPr>
                <w:ilvl w:val="0"/>
                <w:numId w:val="1"/>
              </w:numPr>
              <w:ind w:left="356" w:firstLine="69"/>
              <w:jc w:val="both"/>
              <w:rPr>
                <w:b/>
                <w:sz w:val="22"/>
                <w:szCs w:val="22"/>
                <w:lang w:eastAsia="en-US"/>
              </w:rPr>
            </w:pPr>
            <w:r w:rsidRPr="00F77603">
              <w:rPr>
                <w:b/>
                <w:sz w:val="22"/>
                <w:szCs w:val="22"/>
                <w:lang w:eastAsia="en-US"/>
              </w:rPr>
              <w:t xml:space="preserve">ryba </w:t>
            </w:r>
          </w:p>
          <w:p w:rsidR="000F196F" w:rsidRPr="00F77603" w:rsidRDefault="000F196F" w:rsidP="000F196F">
            <w:pPr>
              <w:ind w:left="356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F17828" w:rsidRPr="00F77603" w:rsidRDefault="00F17828" w:rsidP="0021732B"/>
    <w:bookmarkEnd w:id="0"/>
    <w:p w:rsidR="005C37FE" w:rsidRPr="00074194" w:rsidRDefault="005C37FE" w:rsidP="005C37FE">
      <w:pPr>
        <w:rPr>
          <w:color w:val="FF0000"/>
        </w:rPr>
      </w:pPr>
    </w:p>
    <w:p w:rsidR="005C37FE" w:rsidRPr="00074194" w:rsidRDefault="005C37FE" w:rsidP="005C37FE">
      <w:pPr>
        <w:rPr>
          <w:color w:val="FF0000"/>
        </w:rPr>
      </w:pPr>
    </w:p>
    <w:p w:rsidR="00F17828" w:rsidRPr="00074194" w:rsidRDefault="005C37FE" w:rsidP="005C37FE">
      <w:pPr>
        <w:tabs>
          <w:tab w:val="left" w:pos="5235"/>
        </w:tabs>
        <w:rPr>
          <w:color w:val="FF0000"/>
        </w:rPr>
      </w:pPr>
      <w:r w:rsidRPr="00074194">
        <w:rPr>
          <w:color w:val="FF0000"/>
        </w:rPr>
        <w:tab/>
      </w:r>
    </w:p>
    <w:sectPr w:rsidR="00F17828" w:rsidRPr="00074194" w:rsidSect="00AA3476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A0" w:rsidRDefault="009951A0" w:rsidP="002C0A9E">
      <w:r>
        <w:separator/>
      </w:r>
    </w:p>
  </w:endnote>
  <w:endnote w:type="continuationSeparator" w:id="0">
    <w:p w:rsidR="009951A0" w:rsidRDefault="009951A0" w:rsidP="002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A0" w:rsidRDefault="009951A0" w:rsidP="002C0A9E">
      <w:r>
        <w:separator/>
      </w:r>
    </w:p>
  </w:footnote>
  <w:footnote w:type="continuationSeparator" w:id="0">
    <w:p w:rsidR="009951A0" w:rsidRDefault="009951A0" w:rsidP="002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D2" w:rsidRPr="001843D2" w:rsidRDefault="001843D2">
    <w:pPr>
      <w:pStyle w:val="Nagwek"/>
      <w:rPr>
        <w:rFonts w:ascii="Lucida Bright" w:hAnsi="Lucida Bright"/>
        <w:sz w:val="72"/>
        <w:szCs w:val="72"/>
      </w:rPr>
    </w:pPr>
    <w:r>
      <w:rPr>
        <w:rFonts w:ascii="Lucida Bright" w:hAnsi="Lucida Bright"/>
        <w:sz w:val="72"/>
        <w:szCs w:val="72"/>
      </w:rPr>
      <w:t xml:space="preserve">          </w:t>
    </w:r>
    <w:r w:rsidRPr="001843D2">
      <w:rPr>
        <w:rFonts w:ascii="Lucida Bright" w:hAnsi="Lucida Bright"/>
        <w:sz w:val="72"/>
        <w:szCs w:val="72"/>
      </w:rPr>
      <w:t>Jad</w:t>
    </w:r>
    <w:r w:rsidRPr="001843D2">
      <w:rPr>
        <w:rFonts w:ascii="Cambria" w:hAnsi="Cambria" w:cs="Cambria"/>
        <w:sz w:val="72"/>
        <w:szCs w:val="72"/>
      </w:rPr>
      <w:t>ł</w:t>
    </w:r>
    <w:r w:rsidRPr="001843D2">
      <w:rPr>
        <w:rFonts w:ascii="Lucida Bright" w:hAnsi="Lucida Bright"/>
        <w:sz w:val="72"/>
        <w:szCs w:val="72"/>
      </w:rPr>
      <w:t xml:space="preserve">ospis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66F64"/>
    <w:multiLevelType w:val="hybridMultilevel"/>
    <w:tmpl w:val="CB7AAE0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004"/>
    <w:rsid w:val="000056C8"/>
    <w:rsid w:val="00022066"/>
    <w:rsid w:val="00074194"/>
    <w:rsid w:val="00094582"/>
    <w:rsid w:val="00097C2D"/>
    <w:rsid w:val="000B247B"/>
    <w:rsid w:val="000C0EDF"/>
    <w:rsid w:val="000D5A36"/>
    <w:rsid w:val="000F196F"/>
    <w:rsid w:val="00127FDA"/>
    <w:rsid w:val="00140396"/>
    <w:rsid w:val="00151D5E"/>
    <w:rsid w:val="001843D2"/>
    <w:rsid w:val="00212542"/>
    <w:rsid w:val="0021732B"/>
    <w:rsid w:val="00247D68"/>
    <w:rsid w:val="0027113D"/>
    <w:rsid w:val="002766BE"/>
    <w:rsid w:val="002854D5"/>
    <w:rsid w:val="002A453E"/>
    <w:rsid w:val="002A6C5C"/>
    <w:rsid w:val="002C0A9E"/>
    <w:rsid w:val="00344E5F"/>
    <w:rsid w:val="0036342F"/>
    <w:rsid w:val="003824AC"/>
    <w:rsid w:val="003B279C"/>
    <w:rsid w:val="003C1901"/>
    <w:rsid w:val="00407414"/>
    <w:rsid w:val="0040785A"/>
    <w:rsid w:val="0041428A"/>
    <w:rsid w:val="004267A5"/>
    <w:rsid w:val="00431D87"/>
    <w:rsid w:val="0043546D"/>
    <w:rsid w:val="004458B3"/>
    <w:rsid w:val="00456E27"/>
    <w:rsid w:val="00462EBC"/>
    <w:rsid w:val="004800D8"/>
    <w:rsid w:val="004D2A76"/>
    <w:rsid w:val="004D6D38"/>
    <w:rsid w:val="00507791"/>
    <w:rsid w:val="005201DB"/>
    <w:rsid w:val="00521282"/>
    <w:rsid w:val="00527F0D"/>
    <w:rsid w:val="005921C0"/>
    <w:rsid w:val="00595239"/>
    <w:rsid w:val="005B7C14"/>
    <w:rsid w:val="005C37FE"/>
    <w:rsid w:val="005F7DDF"/>
    <w:rsid w:val="00607B8E"/>
    <w:rsid w:val="00612075"/>
    <w:rsid w:val="00612E33"/>
    <w:rsid w:val="006329B8"/>
    <w:rsid w:val="00636B29"/>
    <w:rsid w:val="0065024A"/>
    <w:rsid w:val="00686416"/>
    <w:rsid w:val="00691A30"/>
    <w:rsid w:val="006A252C"/>
    <w:rsid w:val="006D17D9"/>
    <w:rsid w:val="00720D5E"/>
    <w:rsid w:val="00726CA2"/>
    <w:rsid w:val="00773D5F"/>
    <w:rsid w:val="007A14E1"/>
    <w:rsid w:val="007A7A04"/>
    <w:rsid w:val="007B6B98"/>
    <w:rsid w:val="007D0ECB"/>
    <w:rsid w:val="00800544"/>
    <w:rsid w:val="00821E36"/>
    <w:rsid w:val="0087489E"/>
    <w:rsid w:val="008F10C1"/>
    <w:rsid w:val="00924B9A"/>
    <w:rsid w:val="00966055"/>
    <w:rsid w:val="0098561A"/>
    <w:rsid w:val="0098660B"/>
    <w:rsid w:val="0099307B"/>
    <w:rsid w:val="009951A0"/>
    <w:rsid w:val="009D64E7"/>
    <w:rsid w:val="009E22A9"/>
    <w:rsid w:val="00A02019"/>
    <w:rsid w:val="00A03255"/>
    <w:rsid w:val="00A2157E"/>
    <w:rsid w:val="00A4710C"/>
    <w:rsid w:val="00A80EBA"/>
    <w:rsid w:val="00AA17B9"/>
    <w:rsid w:val="00AA3476"/>
    <w:rsid w:val="00B03F8B"/>
    <w:rsid w:val="00B10096"/>
    <w:rsid w:val="00B12B1C"/>
    <w:rsid w:val="00B12F57"/>
    <w:rsid w:val="00B16DC6"/>
    <w:rsid w:val="00B86BB4"/>
    <w:rsid w:val="00BB108D"/>
    <w:rsid w:val="00BD336B"/>
    <w:rsid w:val="00BD642A"/>
    <w:rsid w:val="00BE59BE"/>
    <w:rsid w:val="00C23004"/>
    <w:rsid w:val="00C62197"/>
    <w:rsid w:val="00C70B5D"/>
    <w:rsid w:val="00C8689B"/>
    <w:rsid w:val="00CB2E1B"/>
    <w:rsid w:val="00CB3D05"/>
    <w:rsid w:val="00D21B6E"/>
    <w:rsid w:val="00D22135"/>
    <w:rsid w:val="00D31434"/>
    <w:rsid w:val="00D314E6"/>
    <w:rsid w:val="00D351F5"/>
    <w:rsid w:val="00DF3115"/>
    <w:rsid w:val="00E44C4F"/>
    <w:rsid w:val="00E55C33"/>
    <w:rsid w:val="00E64CDC"/>
    <w:rsid w:val="00E87B09"/>
    <w:rsid w:val="00ED40E5"/>
    <w:rsid w:val="00F17828"/>
    <w:rsid w:val="00F31236"/>
    <w:rsid w:val="00F51F49"/>
    <w:rsid w:val="00F705E8"/>
    <w:rsid w:val="00F77603"/>
    <w:rsid w:val="00F963AE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5:docId w15:val="{5C6A1B1A-6182-4435-A342-ACD217E4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3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30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0A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A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62E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4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3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&#322;a&#347;ciciel\Moje%20dokumenty\R&#211;&#379;NE\szablon_norm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szablon_norma</Template>
  <TotalTime>279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sp19</dc:creator>
  <cp:keywords/>
  <dc:description/>
  <cp:lastModifiedBy>Jola</cp:lastModifiedBy>
  <cp:revision>58</cp:revision>
  <cp:lastPrinted>2022-04-14T08:54:00Z</cp:lastPrinted>
  <dcterms:created xsi:type="dcterms:W3CDTF">2015-09-28T10:27:00Z</dcterms:created>
  <dcterms:modified xsi:type="dcterms:W3CDTF">2026-01-13T08:16:00Z</dcterms:modified>
</cp:coreProperties>
</file>