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tblpY="162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F432C" w:rsidRPr="004909D8" w:rsidTr="000F432C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C" w:rsidRPr="005422CF" w:rsidRDefault="000F432C" w:rsidP="000F432C">
            <w:pPr>
              <w:jc w:val="center"/>
              <w:rPr>
                <w:b/>
                <w:sz w:val="22"/>
              </w:rPr>
            </w:pPr>
            <w:r w:rsidRPr="005422CF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22.06.26.Poniedziałek</w:t>
            </w: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</w:rPr>
            </w:pP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grochowa  z ziemniakami </w:t>
            </w: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na wywarze z mięsa  </w:t>
            </w: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ryż z sosem śmietanowo  - waniliowym</w:t>
            </w: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kompot </w:t>
            </w: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owoc</w:t>
            </w: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</w:rPr>
            </w:pP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</w:rPr>
            </w:pP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432C" w:rsidRPr="004909D8" w:rsidRDefault="000F432C" w:rsidP="000F432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909D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0F432C" w:rsidRPr="004909D8" w:rsidRDefault="000F432C" w:rsidP="000F432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432C" w:rsidRPr="004909D8" w:rsidRDefault="000F432C" w:rsidP="000F432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909D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0F432C" w:rsidRPr="004909D8" w:rsidRDefault="000F432C" w:rsidP="000F432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909D8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0F432C" w:rsidRPr="004909D8" w:rsidRDefault="000F432C" w:rsidP="000F432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909D8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0F432C" w:rsidRPr="001436E6" w:rsidRDefault="000F432C" w:rsidP="000F432C">
            <w:pPr>
              <w:ind w:left="42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F432C" w:rsidRPr="004909D8" w:rsidTr="000F432C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C" w:rsidRPr="005422CF" w:rsidRDefault="000F432C" w:rsidP="000F432C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0F432C" w:rsidRPr="005422CF" w:rsidRDefault="000F432C" w:rsidP="000F432C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5422CF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23.06.26.Wtorek</w:t>
            </w:r>
          </w:p>
          <w:p w:rsidR="000F432C" w:rsidRPr="005422CF" w:rsidRDefault="000F432C" w:rsidP="000F432C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>Krupnik z ryżu</w:t>
            </w: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</w:rPr>
            </w:pPr>
            <w:r w:rsidRPr="005422CF">
              <w:rPr>
                <w:b/>
                <w:sz w:val="22"/>
                <w:szCs w:val="22"/>
              </w:rPr>
              <w:t xml:space="preserve">na wywarze mięsnym  zielenina </w:t>
            </w:r>
          </w:p>
          <w:p w:rsidR="000F432C" w:rsidRPr="005422CF" w:rsidRDefault="000F432C" w:rsidP="000F432C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5422CF">
              <w:rPr>
                <w:b/>
                <w:sz w:val="22"/>
                <w:szCs w:val="22"/>
              </w:rPr>
              <w:t xml:space="preserve">spaghetti  mięsno-warzywne </w:t>
            </w: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422CF">
              <w:rPr>
                <w:b/>
                <w:sz w:val="22"/>
                <w:szCs w:val="22"/>
                <w:lang w:eastAsia="en-US"/>
              </w:rPr>
              <w:t>kompot</w:t>
            </w: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432C" w:rsidRPr="005422CF" w:rsidRDefault="000F432C" w:rsidP="000F432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C" w:rsidRPr="004909D8" w:rsidRDefault="000F432C" w:rsidP="000F432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909D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0F432C" w:rsidRPr="004909D8" w:rsidRDefault="000F432C" w:rsidP="000F432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432C" w:rsidRPr="004909D8" w:rsidRDefault="000F432C" w:rsidP="000F432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909D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0F432C" w:rsidRPr="004909D8" w:rsidRDefault="000F432C" w:rsidP="000F432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4909D8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0F432C" w:rsidRPr="004909D8" w:rsidRDefault="000F432C" w:rsidP="000F432C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3940F6" w:rsidRPr="004909D8" w:rsidRDefault="003940F6" w:rsidP="007117C1"/>
    <w:p w:rsidR="008C31BD" w:rsidRDefault="00113C89" w:rsidP="007117C1">
      <w:r>
        <w:t xml:space="preserve">        </w:t>
      </w:r>
      <w:bookmarkStart w:id="0" w:name="_GoBack"/>
      <w:bookmarkEnd w:id="0"/>
    </w:p>
    <w:p w:rsidR="008C31BD" w:rsidRDefault="008C31BD" w:rsidP="007117C1"/>
    <w:p w:rsidR="008C31BD" w:rsidRDefault="008C31BD" w:rsidP="007117C1"/>
    <w:p w:rsidR="008C31BD" w:rsidRDefault="008C31BD" w:rsidP="007117C1"/>
    <w:p w:rsidR="008C31BD" w:rsidRDefault="008C31BD" w:rsidP="007117C1"/>
    <w:p w:rsidR="008C31BD" w:rsidRDefault="008C31BD" w:rsidP="007117C1"/>
    <w:p w:rsidR="008C31BD" w:rsidRDefault="008C31BD" w:rsidP="007117C1"/>
    <w:p w:rsidR="008C31BD" w:rsidRDefault="008C31BD" w:rsidP="007117C1"/>
    <w:p w:rsidR="000F432C" w:rsidRDefault="000F432C" w:rsidP="007117C1"/>
    <w:p w:rsidR="000F432C" w:rsidRDefault="000F432C" w:rsidP="007117C1"/>
    <w:p w:rsidR="009019CA" w:rsidRPr="004909D8" w:rsidRDefault="003940F6" w:rsidP="007117C1">
      <w:r w:rsidRPr="004909D8">
        <w:t xml:space="preserve">  </w:t>
      </w:r>
      <w:r w:rsidR="009019CA">
        <w:rPr>
          <w:noProof/>
        </w:rPr>
        <w:drawing>
          <wp:inline distT="0" distB="0" distL="0" distR="0" wp14:anchorId="0FAD50F8">
            <wp:extent cx="4451621" cy="262408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526" cy="2655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019CA" w:rsidRPr="004909D8" w:rsidSect="0053799F">
      <w:headerReference w:type="default" r:id="rId8"/>
      <w:pgSz w:w="11906" w:h="16838"/>
      <w:pgMar w:top="326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DB" w:rsidRDefault="009A4CDB" w:rsidP="002C0A9E">
      <w:r>
        <w:separator/>
      </w:r>
    </w:p>
  </w:endnote>
  <w:endnote w:type="continuationSeparator" w:id="0">
    <w:p w:rsidR="009A4CDB" w:rsidRDefault="009A4CDB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DB" w:rsidRDefault="009A4CDB" w:rsidP="002C0A9E">
      <w:r>
        <w:separator/>
      </w:r>
    </w:p>
  </w:footnote>
  <w:footnote w:type="continuationSeparator" w:id="0">
    <w:p w:rsidR="009A4CDB" w:rsidRDefault="009A4CDB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9C" w:rsidRDefault="0094019C">
    <w:pPr>
      <w:pStyle w:val="Nagwek"/>
      <w:rPr>
        <w:sz w:val="96"/>
        <w:szCs w:val="96"/>
      </w:rPr>
    </w:pPr>
    <w:r>
      <w:rPr>
        <w:sz w:val="96"/>
        <w:szCs w:val="96"/>
      </w:rPr>
      <w:t xml:space="preserve">             </w:t>
    </w:r>
  </w:p>
  <w:p w:rsidR="0094019C" w:rsidRPr="0094019C" w:rsidRDefault="0094019C">
    <w:pPr>
      <w:pStyle w:val="Nagwek"/>
      <w:rPr>
        <w:sz w:val="96"/>
        <w:szCs w:val="96"/>
      </w:rPr>
    </w:pPr>
    <w:r>
      <w:rPr>
        <w:sz w:val="96"/>
        <w:szCs w:val="96"/>
      </w:rPr>
      <w:t xml:space="preserve">         </w:t>
    </w:r>
    <w:r w:rsidRPr="0094019C">
      <w:rPr>
        <w:sz w:val="96"/>
        <w:szCs w:val="96"/>
      </w:rPr>
      <w:t xml:space="preserve">Jadłospis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94582"/>
    <w:rsid w:val="000C0539"/>
    <w:rsid w:val="000C3FC4"/>
    <w:rsid w:val="000D5A36"/>
    <w:rsid w:val="000F432C"/>
    <w:rsid w:val="00113C89"/>
    <w:rsid w:val="001211A8"/>
    <w:rsid w:val="001436E6"/>
    <w:rsid w:val="00151D5E"/>
    <w:rsid w:val="001E402E"/>
    <w:rsid w:val="00212542"/>
    <w:rsid w:val="0021732B"/>
    <w:rsid w:val="0027113D"/>
    <w:rsid w:val="00273DA9"/>
    <w:rsid w:val="002854D5"/>
    <w:rsid w:val="002A4699"/>
    <w:rsid w:val="002A6C5C"/>
    <w:rsid w:val="002C0A9E"/>
    <w:rsid w:val="00323AD9"/>
    <w:rsid w:val="003358C7"/>
    <w:rsid w:val="00344E5F"/>
    <w:rsid w:val="003940F6"/>
    <w:rsid w:val="003B279C"/>
    <w:rsid w:val="003C1901"/>
    <w:rsid w:val="0040785A"/>
    <w:rsid w:val="004267A5"/>
    <w:rsid w:val="00431D87"/>
    <w:rsid w:val="004458B3"/>
    <w:rsid w:val="00456E27"/>
    <w:rsid w:val="00462EBC"/>
    <w:rsid w:val="00466A5E"/>
    <w:rsid w:val="004909D8"/>
    <w:rsid w:val="004A11BD"/>
    <w:rsid w:val="004D2A76"/>
    <w:rsid w:val="004D328D"/>
    <w:rsid w:val="004D6D38"/>
    <w:rsid w:val="004F7EFD"/>
    <w:rsid w:val="00507791"/>
    <w:rsid w:val="00521282"/>
    <w:rsid w:val="00527F0D"/>
    <w:rsid w:val="0053799F"/>
    <w:rsid w:val="00584C4C"/>
    <w:rsid w:val="005921C0"/>
    <w:rsid w:val="00594971"/>
    <w:rsid w:val="00595239"/>
    <w:rsid w:val="005B7C14"/>
    <w:rsid w:val="005F7DDF"/>
    <w:rsid w:val="0060084E"/>
    <w:rsid w:val="00636B29"/>
    <w:rsid w:val="0065024A"/>
    <w:rsid w:val="00686416"/>
    <w:rsid w:val="00691A30"/>
    <w:rsid w:val="006D17D9"/>
    <w:rsid w:val="006E652F"/>
    <w:rsid w:val="00704249"/>
    <w:rsid w:val="007117C1"/>
    <w:rsid w:val="00732270"/>
    <w:rsid w:val="00791EE3"/>
    <w:rsid w:val="007A14E1"/>
    <w:rsid w:val="007B4F68"/>
    <w:rsid w:val="007B6B98"/>
    <w:rsid w:val="007D0ECB"/>
    <w:rsid w:val="00847853"/>
    <w:rsid w:val="00857F75"/>
    <w:rsid w:val="0087489E"/>
    <w:rsid w:val="008A721F"/>
    <w:rsid w:val="008C31BD"/>
    <w:rsid w:val="008F0C03"/>
    <w:rsid w:val="009019CA"/>
    <w:rsid w:val="0090627C"/>
    <w:rsid w:val="00924B9A"/>
    <w:rsid w:val="0094019C"/>
    <w:rsid w:val="0095412F"/>
    <w:rsid w:val="009623CA"/>
    <w:rsid w:val="00966055"/>
    <w:rsid w:val="0098561A"/>
    <w:rsid w:val="0098660B"/>
    <w:rsid w:val="009A4CDB"/>
    <w:rsid w:val="009E22A9"/>
    <w:rsid w:val="00A02019"/>
    <w:rsid w:val="00A03255"/>
    <w:rsid w:val="00A05268"/>
    <w:rsid w:val="00A53AA5"/>
    <w:rsid w:val="00AB104F"/>
    <w:rsid w:val="00AE1C40"/>
    <w:rsid w:val="00B03F8B"/>
    <w:rsid w:val="00B12B1C"/>
    <w:rsid w:val="00B12F57"/>
    <w:rsid w:val="00B16DC6"/>
    <w:rsid w:val="00B43596"/>
    <w:rsid w:val="00BD642A"/>
    <w:rsid w:val="00BE59BE"/>
    <w:rsid w:val="00BE7A74"/>
    <w:rsid w:val="00C23004"/>
    <w:rsid w:val="00C275A6"/>
    <w:rsid w:val="00C703C4"/>
    <w:rsid w:val="00C8689B"/>
    <w:rsid w:val="00CF0447"/>
    <w:rsid w:val="00D21B6E"/>
    <w:rsid w:val="00D31434"/>
    <w:rsid w:val="00D314E6"/>
    <w:rsid w:val="00D351F5"/>
    <w:rsid w:val="00DC19A6"/>
    <w:rsid w:val="00DF3115"/>
    <w:rsid w:val="00E04142"/>
    <w:rsid w:val="00E076B8"/>
    <w:rsid w:val="00E2597B"/>
    <w:rsid w:val="00E55C33"/>
    <w:rsid w:val="00E77EF2"/>
    <w:rsid w:val="00ED40E5"/>
    <w:rsid w:val="00F17828"/>
    <w:rsid w:val="00F51F49"/>
    <w:rsid w:val="00F705E8"/>
    <w:rsid w:val="00F7070D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783C"/>
  <w15:docId w15:val="{65F74BA5-41C2-44C9-82B5-85AD1A5E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5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411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58</cp:revision>
  <cp:lastPrinted>2022-04-26T11:25:00Z</cp:lastPrinted>
  <dcterms:created xsi:type="dcterms:W3CDTF">2015-09-28T10:27:00Z</dcterms:created>
  <dcterms:modified xsi:type="dcterms:W3CDTF">2026-06-08T11:03:00Z</dcterms:modified>
</cp:coreProperties>
</file>