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849B5" w:rsidRPr="00F849B5" w:rsidTr="00F849B5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  <w:bookmarkStart w:id="0" w:name="_GoBack"/>
            <w:r w:rsidRPr="00F849B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23.02.26.Poniedziałek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Grochowa z ziemniakami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  <w:r w:rsidRPr="00F849B5">
              <w:rPr>
                <w:b/>
                <w:sz w:val="22"/>
              </w:rPr>
              <w:t xml:space="preserve">ryż z sosem budyniowo waniliowym </w:t>
            </w:r>
          </w:p>
          <w:p w:rsidR="00F849B5" w:rsidRPr="00F849B5" w:rsidRDefault="00F849B5" w:rsidP="00F849B5">
            <w:pPr>
              <w:framePr w:hSpace="142" w:wrap="auto" w:vAnchor="text" w:hAnchor="text" w:xAlign="center" w:y="1"/>
              <w:suppressOverlap/>
              <w:jc w:val="center"/>
              <w:rPr>
                <w:b/>
                <w:sz w:val="22"/>
              </w:rPr>
            </w:pPr>
            <w:r w:rsidRPr="00F849B5">
              <w:rPr>
                <w:b/>
                <w:sz w:val="22"/>
              </w:rPr>
              <w:t xml:space="preserve">kompot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owoc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849B5" w:rsidRPr="00F849B5" w:rsidTr="00F849B5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F849B5" w:rsidRPr="00F849B5" w:rsidRDefault="00F849B5" w:rsidP="00F849B5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849B5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24.02.26.Wtorek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  <w:r w:rsidRPr="00F849B5">
              <w:rPr>
                <w:b/>
                <w:sz w:val="22"/>
              </w:rPr>
              <w:t>Rosół z manną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na wywarze mięsnym z zieleniną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  <w:r w:rsidRPr="00F849B5">
              <w:rPr>
                <w:b/>
                <w:sz w:val="22"/>
              </w:rPr>
              <w:t xml:space="preserve">Spaghetti </w:t>
            </w:r>
            <w:proofErr w:type="spellStart"/>
            <w:r w:rsidRPr="00F849B5">
              <w:rPr>
                <w:b/>
                <w:sz w:val="22"/>
              </w:rPr>
              <w:t>bolognese</w:t>
            </w:r>
            <w:proofErr w:type="spellEnd"/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</w:rPr>
              <w:t xml:space="preserve"> </w:t>
            </w:r>
            <w:r w:rsidRPr="00F849B5">
              <w:rPr>
                <w:b/>
                <w:sz w:val="22"/>
                <w:szCs w:val="22"/>
              </w:rPr>
              <w:t>sok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849B5" w:rsidRPr="00F849B5" w:rsidTr="00F849B5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849B5">
              <w:rPr>
                <w:rFonts w:ascii="Arial" w:hAnsi="Arial"/>
                <w:b/>
                <w:sz w:val="24"/>
                <w:u w:val="single"/>
                <w:lang w:eastAsia="en-US"/>
              </w:rPr>
              <w:t>25.02.26.Środa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Pieczarkowa  z makaronem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na wywarze mięsnym z zieleniną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</w:rPr>
              <w:t xml:space="preserve">ryba z warzywami  , </w:t>
            </w:r>
            <w:r w:rsidRPr="00F849B5">
              <w:rPr>
                <w:b/>
                <w:sz w:val="22"/>
                <w:szCs w:val="22"/>
              </w:rPr>
              <w:t>ziemniaki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herbata z cytryną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deser</w:t>
            </w:r>
          </w:p>
          <w:p w:rsidR="00F849B5" w:rsidRPr="00F849B5" w:rsidRDefault="00F849B5" w:rsidP="00F849B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mleko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F849B5" w:rsidRPr="00F849B5" w:rsidRDefault="00F849B5" w:rsidP="00F849B5">
            <w:pPr>
              <w:ind w:left="425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849B5" w:rsidRPr="00F849B5" w:rsidTr="00F849B5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849B5">
              <w:rPr>
                <w:lang w:eastAsia="en-US"/>
              </w:rPr>
              <w:pict w14:anchorId="0E72BF19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1" type="#_x0000_t144" style="position:absolute;left:0;text-align:left;margin-left:562.7pt;margin-top:42.35pt;width:66.45pt;height:7.2pt;z-index:251740160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F849B5">
              <w:rPr>
                <w:rFonts w:ascii="Arial" w:hAnsi="Arial"/>
                <w:b/>
                <w:sz w:val="24"/>
                <w:u w:val="single"/>
                <w:lang w:eastAsia="en-US"/>
              </w:rPr>
              <w:t>26.02.26.Czwartek</w:t>
            </w:r>
          </w:p>
          <w:p w:rsidR="00F849B5" w:rsidRPr="00F849B5" w:rsidRDefault="00F849B5" w:rsidP="00F849B5">
            <w:pPr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Krupnik z ryżu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</w:rPr>
            </w:pPr>
            <w:r w:rsidRPr="00F849B5">
              <w:rPr>
                <w:b/>
                <w:bCs/>
                <w:sz w:val="22"/>
              </w:rPr>
              <w:t>gulasz wieprzowy</w:t>
            </w:r>
            <w:r w:rsidRPr="00F849B5">
              <w:rPr>
                <w:b/>
                <w:sz w:val="22"/>
              </w:rPr>
              <w:t xml:space="preserve"> ,kopytka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sałatka z ogórka kiszonego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</w:rPr>
              <w:t>sok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jaja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F849B5" w:rsidRPr="00F849B5" w:rsidTr="00F849B5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849B5">
              <w:rPr>
                <w:rFonts w:ascii="Arial" w:hAnsi="Arial"/>
                <w:b/>
                <w:sz w:val="24"/>
                <w:u w:val="single"/>
                <w:lang w:eastAsia="en-US"/>
              </w:rPr>
              <w:t>27.02.26.Piątek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Barszcz biały z kiełbasą, ziemniakami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</w:rPr>
              <w:t xml:space="preserve">makaron penne ze szpinakiem 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kompot</w:t>
            </w: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</w:rPr>
            </w:pPr>
            <w:r w:rsidRPr="00F849B5">
              <w:rPr>
                <w:b/>
                <w:sz w:val="22"/>
                <w:szCs w:val="22"/>
              </w:rPr>
              <w:t>owoc</w:t>
            </w:r>
          </w:p>
          <w:p w:rsidR="00F849B5" w:rsidRPr="00F849B5" w:rsidRDefault="00F849B5" w:rsidP="00F849B5">
            <w:pPr>
              <w:jc w:val="center"/>
              <w:rPr>
                <w:b/>
                <w:sz w:val="44"/>
                <w:szCs w:val="4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F849B5" w:rsidRPr="00F849B5" w:rsidRDefault="00F849B5" w:rsidP="00F849B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>mleko</w:t>
            </w:r>
          </w:p>
          <w:p w:rsidR="00F849B5" w:rsidRPr="00F849B5" w:rsidRDefault="00F849B5" w:rsidP="00F849B5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849B5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F849B5" w:rsidRPr="00F849B5" w:rsidRDefault="00F849B5" w:rsidP="00F849B5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F849B5" w:rsidRDefault="00F17828" w:rsidP="0021732B"/>
    <w:bookmarkEnd w:id="0"/>
    <w:p w:rsidR="00F17828" w:rsidRPr="00F849B5" w:rsidRDefault="00F17828" w:rsidP="00023E3A"/>
    <w:sectPr w:rsidR="00F17828" w:rsidRPr="00F849B5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D1" w:rsidRDefault="00D037D1" w:rsidP="00D13827">
      <w:r>
        <w:separator/>
      </w:r>
    </w:p>
  </w:endnote>
  <w:endnote w:type="continuationSeparator" w:id="0">
    <w:p w:rsidR="00D037D1" w:rsidRDefault="00D037D1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D1" w:rsidRDefault="00D037D1" w:rsidP="00D13827">
      <w:r>
        <w:separator/>
      </w:r>
    </w:p>
  </w:footnote>
  <w:footnote w:type="continuationSeparator" w:id="0">
    <w:p w:rsidR="00D037D1" w:rsidRDefault="00D037D1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249" w:rsidRDefault="00236249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</w:t>
    </w:r>
  </w:p>
  <w:p w:rsidR="00236249" w:rsidRDefault="00236249">
    <w:pPr>
      <w:pStyle w:val="Nagwek"/>
      <w:rPr>
        <w:sz w:val="72"/>
        <w:szCs w:val="72"/>
      </w:rPr>
    </w:pPr>
    <w:r>
      <w:rPr>
        <w:sz w:val="72"/>
        <w:szCs w:val="72"/>
      </w:rPr>
      <w:t xml:space="preserve">                </w:t>
    </w:r>
    <w:r w:rsidRPr="00236249">
      <w:rPr>
        <w:sz w:val="72"/>
        <w:szCs w:val="72"/>
      </w:rPr>
      <w:t xml:space="preserve">Jadłospis </w:t>
    </w:r>
  </w:p>
  <w:p w:rsidR="00236249" w:rsidRPr="00236249" w:rsidRDefault="00236249">
    <w:pPr>
      <w:pStyle w:val="Nagwek"/>
      <w:rPr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94582"/>
    <w:rsid w:val="000A3D76"/>
    <w:rsid w:val="000B606C"/>
    <w:rsid w:val="000D5A36"/>
    <w:rsid w:val="00105E27"/>
    <w:rsid w:val="00121733"/>
    <w:rsid w:val="00137B08"/>
    <w:rsid w:val="00151D5E"/>
    <w:rsid w:val="00177E4D"/>
    <w:rsid w:val="001873C2"/>
    <w:rsid w:val="001C0A36"/>
    <w:rsid w:val="00203F45"/>
    <w:rsid w:val="0021732B"/>
    <w:rsid w:val="00236249"/>
    <w:rsid w:val="002428AA"/>
    <w:rsid w:val="002C0D01"/>
    <w:rsid w:val="003104AC"/>
    <w:rsid w:val="003254C5"/>
    <w:rsid w:val="00344E5F"/>
    <w:rsid w:val="0037765A"/>
    <w:rsid w:val="003933AB"/>
    <w:rsid w:val="003B58F2"/>
    <w:rsid w:val="003F1343"/>
    <w:rsid w:val="0040785A"/>
    <w:rsid w:val="004267A5"/>
    <w:rsid w:val="00456E27"/>
    <w:rsid w:val="004B4B43"/>
    <w:rsid w:val="004D1165"/>
    <w:rsid w:val="004D6D38"/>
    <w:rsid w:val="004F5309"/>
    <w:rsid w:val="00521282"/>
    <w:rsid w:val="00595239"/>
    <w:rsid w:val="005B64AC"/>
    <w:rsid w:val="005B7C14"/>
    <w:rsid w:val="005F7DDF"/>
    <w:rsid w:val="00636B29"/>
    <w:rsid w:val="00686416"/>
    <w:rsid w:val="00691A30"/>
    <w:rsid w:val="006D17D9"/>
    <w:rsid w:val="006E384D"/>
    <w:rsid w:val="006E597C"/>
    <w:rsid w:val="007349CE"/>
    <w:rsid w:val="007A046C"/>
    <w:rsid w:val="007D0ECB"/>
    <w:rsid w:val="00814FA7"/>
    <w:rsid w:val="008249B5"/>
    <w:rsid w:val="00845791"/>
    <w:rsid w:val="00863890"/>
    <w:rsid w:val="0087489E"/>
    <w:rsid w:val="008C6B20"/>
    <w:rsid w:val="00922309"/>
    <w:rsid w:val="00923E89"/>
    <w:rsid w:val="00924B9A"/>
    <w:rsid w:val="00935642"/>
    <w:rsid w:val="0093768A"/>
    <w:rsid w:val="00966055"/>
    <w:rsid w:val="0098561A"/>
    <w:rsid w:val="009949D9"/>
    <w:rsid w:val="009C1B98"/>
    <w:rsid w:val="009F69DB"/>
    <w:rsid w:val="00A1005B"/>
    <w:rsid w:val="00A52078"/>
    <w:rsid w:val="00A70EF2"/>
    <w:rsid w:val="00B03F8B"/>
    <w:rsid w:val="00B12B1C"/>
    <w:rsid w:val="00B12F57"/>
    <w:rsid w:val="00B16331"/>
    <w:rsid w:val="00BE59BE"/>
    <w:rsid w:val="00C0164F"/>
    <w:rsid w:val="00C23004"/>
    <w:rsid w:val="00C32714"/>
    <w:rsid w:val="00C35613"/>
    <w:rsid w:val="00C41568"/>
    <w:rsid w:val="00C80C74"/>
    <w:rsid w:val="00C946CD"/>
    <w:rsid w:val="00CA1293"/>
    <w:rsid w:val="00CA251F"/>
    <w:rsid w:val="00CA2852"/>
    <w:rsid w:val="00CE279C"/>
    <w:rsid w:val="00CE5C22"/>
    <w:rsid w:val="00CF41E1"/>
    <w:rsid w:val="00D037D1"/>
    <w:rsid w:val="00D13827"/>
    <w:rsid w:val="00D21B6E"/>
    <w:rsid w:val="00D955D1"/>
    <w:rsid w:val="00DA18A9"/>
    <w:rsid w:val="00DE63CA"/>
    <w:rsid w:val="00E23B01"/>
    <w:rsid w:val="00E55C33"/>
    <w:rsid w:val="00F16B33"/>
    <w:rsid w:val="00F17828"/>
    <w:rsid w:val="00F8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C05DC"/>
  <w15:docId w15:val="{D73C748F-CFD0-4D2E-8C69-60149090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323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49</cp:revision>
  <cp:lastPrinted>2019-05-13T06:11:00Z</cp:lastPrinted>
  <dcterms:created xsi:type="dcterms:W3CDTF">2015-09-28T10:27:00Z</dcterms:created>
  <dcterms:modified xsi:type="dcterms:W3CDTF">2026-02-05T10:12:00Z</dcterms:modified>
</cp:coreProperties>
</file>