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A0F88" w:rsidRPr="000A0F88" w:rsidTr="00D34E73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b/>
                <w:sz w:val="22"/>
              </w:rPr>
            </w:pPr>
            <w:r w:rsidRPr="000A0F88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26.01.26.Poniedziałek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ogórkowa z ziemniakami na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</w:rPr>
              <w:t>wywarze   mięsnym z zieleniną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</w:rPr>
            </w:pPr>
            <w:r w:rsidRPr="000A0F88">
              <w:rPr>
                <w:b/>
                <w:sz w:val="22"/>
                <w:szCs w:val="22"/>
              </w:rPr>
              <w:t>pierogi leniwe z cynamonem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kompot </w:t>
            </w:r>
          </w:p>
          <w:p w:rsidR="00D34E73" w:rsidRPr="000A0F88" w:rsidRDefault="00D34E73" w:rsidP="00D34E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owoc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jaja</w:t>
            </w:r>
          </w:p>
        </w:tc>
      </w:tr>
      <w:tr w:rsidR="000A0F88" w:rsidRPr="000A0F88" w:rsidTr="00D34E73">
        <w:trPr>
          <w:trHeight w:val="20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0A0F88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27.01.26.Wtorek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Krupnik z ryżu  na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wywarze   mięsnym z zieleniną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spaghetti z mięsem  i warzywami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sok</w:t>
            </w:r>
          </w:p>
          <w:p w:rsidR="00D34E73" w:rsidRPr="000A0F88" w:rsidRDefault="00D34E73" w:rsidP="00D34E73">
            <w:pPr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D34E73" w:rsidRPr="000A0F88" w:rsidRDefault="00D34E73" w:rsidP="00D34E73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D34E73" w:rsidRPr="000A0F88" w:rsidRDefault="00D34E73" w:rsidP="00D34E73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A0F88" w:rsidRPr="000A0F88" w:rsidTr="00D34E73">
        <w:trPr>
          <w:trHeight w:val="210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0A0F88">
              <w:rPr>
                <w:rFonts w:ascii="Arial" w:hAnsi="Arial"/>
                <w:b/>
                <w:sz w:val="24"/>
                <w:u w:val="single"/>
                <w:lang w:eastAsia="en-US"/>
              </w:rPr>
              <w:t>28.01.26.Środa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AC7F53" w:rsidRPr="000A0F88" w:rsidRDefault="00AC7F53" w:rsidP="00AC7F5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 xml:space="preserve">rosół z makaronem  </w:t>
            </w:r>
          </w:p>
          <w:p w:rsidR="00AC7F53" w:rsidRPr="000A0F88" w:rsidRDefault="00AC7F53" w:rsidP="00AC7F5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na wywarze mięsnym z zieleniną</w:t>
            </w:r>
          </w:p>
          <w:p w:rsidR="00AC7F53" w:rsidRPr="000A0F88" w:rsidRDefault="00AC7F53" w:rsidP="00AC7F53">
            <w:pPr>
              <w:jc w:val="center"/>
              <w:rPr>
                <w:b/>
                <w:sz w:val="22"/>
              </w:rPr>
            </w:pPr>
            <w:r w:rsidRPr="000A0F88">
              <w:rPr>
                <w:b/>
                <w:sz w:val="22"/>
              </w:rPr>
              <w:t xml:space="preserve">udko z kurczaka  ziemniaki </w:t>
            </w:r>
          </w:p>
          <w:p w:rsidR="00AC7F53" w:rsidRPr="000A0F88" w:rsidRDefault="00AC7F53" w:rsidP="00AC7F53">
            <w:pPr>
              <w:jc w:val="center"/>
              <w:rPr>
                <w:b/>
                <w:sz w:val="22"/>
              </w:rPr>
            </w:pPr>
            <w:r w:rsidRPr="000A0F88">
              <w:rPr>
                <w:b/>
                <w:sz w:val="22"/>
              </w:rPr>
              <w:t xml:space="preserve">buraczki zasmażane </w:t>
            </w:r>
          </w:p>
          <w:p w:rsidR="00D34E73" w:rsidRPr="000A0F88" w:rsidRDefault="00AC7F53" w:rsidP="00AC7F5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0A0F88">
              <w:rPr>
                <w:b/>
                <w:sz w:val="22"/>
                <w:szCs w:val="22"/>
              </w:rPr>
              <w:t>sok</w:t>
            </w:r>
            <w:r w:rsidRPr="000A0F88">
              <w:rPr>
                <w:rFonts w:ascii="Arial" w:hAnsi="Arial"/>
                <w:b/>
                <w:sz w:val="24"/>
                <w:u w:val="single"/>
                <w:lang w:eastAsia="en-US"/>
              </w:rPr>
              <w:t xml:space="preserve"> </w:t>
            </w:r>
          </w:p>
          <w:p w:rsidR="00D34E73" w:rsidRPr="000A0F88" w:rsidRDefault="00D34E73" w:rsidP="00D34E73">
            <w:pPr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D34E73" w:rsidRPr="000A0F88" w:rsidRDefault="00D34E73" w:rsidP="00D34E73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A0F88" w:rsidRPr="000A0F88" w:rsidTr="00D34E73">
        <w:trPr>
          <w:trHeight w:val="197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6F67F7" w:rsidP="00D34E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0A0F88">
              <w:rPr>
                <w:lang w:eastAsia="en-US"/>
              </w:rPr>
              <w:pict w14:anchorId="2F3C65A9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5" type="#_x0000_t144" style="position:absolute;left:0;text-align:left;margin-left:562.7pt;margin-top:42.35pt;width:66.45pt;height:7.2pt;z-index:251747328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="00D34E73" w:rsidRPr="000A0F88">
              <w:rPr>
                <w:rFonts w:ascii="Arial" w:hAnsi="Arial"/>
                <w:b/>
                <w:sz w:val="24"/>
                <w:u w:val="single"/>
                <w:lang w:eastAsia="en-US"/>
              </w:rPr>
              <w:t>29.01.26.Czwartek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 xml:space="preserve">rosół orientalny z makaronem na  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wywarze   mięsnym i zieleniną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 xml:space="preserve">uszka z mięsem kapusta zasmażana </w:t>
            </w:r>
          </w:p>
          <w:p w:rsidR="00D34E73" w:rsidRPr="000A0F88" w:rsidRDefault="00D34E73" w:rsidP="00D34E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0A0F88">
              <w:rPr>
                <w:b/>
                <w:sz w:val="22"/>
                <w:szCs w:val="22"/>
              </w:rPr>
              <w:t>sok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 jaja</w:t>
            </w:r>
          </w:p>
        </w:tc>
      </w:tr>
      <w:tr w:rsidR="00D34E73" w:rsidRPr="000A0F88" w:rsidTr="00D34E73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0A0F88">
              <w:rPr>
                <w:rFonts w:ascii="Arial" w:hAnsi="Arial"/>
                <w:b/>
                <w:sz w:val="24"/>
                <w:u w:val="single"/>
                <w:lang w:eastAsia="en-US"/>
              </w:rPr>
              <w:t>30.01.26.Piątek</w:t>
            </w:r>
          </w:p>
          <w:p w:rsidR="00D34E73" w:rsidRPr="000A0F88" w:rsidRDefault="00D34E73" w:rsidP="00D34E73">
            <w:pPr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Krupnik z kaszy z ziemniakami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 xml:space="preserve">na wywarze mięsnym z zieleniną 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</w:rPr>
            </w:pPr>
            <w:r w:rsidRPr="000A0F88">
              <w:rPr>
                <w:b/>
                <w:sz w:val="22"/>
                <w:szCs w:val="22"/>
              </w:rPr>
              <w:t>łosoś z makaronem w sosie śmietanowym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woda  z cytryną i</w:t>
            </w:r>
            <w:r w:rsidRPr="000A0F88">
              <w:t xml:space="preserve"> </w:t>
            </w:r>
            <w:r w:rsidRPr="000A0F88">
              <w:rPr>
                <w:b/>
                <w:sz w:val="22"/>
                <w:szCs w:val="22"/>
              </w:rPr>
              <w:t>miodem</w:t>
            </w: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</w:rPr>
            </w:pPr>
            <w:r w:rsidRPr="000A0F88">
              <w:rPr>
                <w:b/>
                <w:sz w:val="22"/>
                <w:szCs w:val="22"/>
              </w:rPr>
              <w:t>owoc</w:t>
            </w:r>
          </w:p>
          <w:p w:rsidR="00D34E73" w:rsidRPr="000A0F88" w:rsidRDefault="00D34E73" w:rsidP="00D34E73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44"/>
                <w:szCs w:val="4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73" w:rsidRPr="000A0F88" w:rsidRDefault="00D34E73" w:rsidP="00D34E73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  <w:p w:rsidR="00D34E73" w:rsidRPr="000A0F88" w:rsidRDefault="00D34E73" w:rsidP="00D34E7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 xml:space="preserve">ryba i produkty pochodne </w:t>
            </w:r>
          </w:p>
          <w:p w:rsidR="00D34E73" w:rsidRPr="000A0F88" w:rsidRDefault="00D34E73" w:rsidP="00D34E73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0A0F88">
              <w:rPr>
                <w:b/>
                <w:sz w:val="22"/>
                <w:szCs w:val="22"/>
                <w:lang w:eastAsia="en-US"/>
              </w:rPr>
              <w:t>seler</w:t>
            </w:r>
          </w:p>
          <w:p w:rsidR="00D34E73" w:rsidRPr="000A0F88" w:rsidRDefault="00D34E73" w:rsidP="00D34E73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0A0F88" w:rsidRDefault="00F17828" w:rsidP="0021732B"/>
    <w:p w:rsidR="00F17828" w:rsidRPr="000A0F88" w:rsidRDefault="00F17828" w:rsidP="00023E3A">
      <w:bookmarkStart w:id="0" w:name="_GoBack"/>
      <w:bookmarkEnd w:id="0"/>
    </w:p>
    <w:sectPr w:rsidR="00F17828" w:rsidRPr="000A0F88" w:rsidSect="003F1343">
      <w:headerReference w:type="default" r:id="rId7"/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7F7" w:rsidRDefault="006F67F7" w:rsidP="00D13827">
      <w:r>
        <w:separator/>
      </w:r>
    </w:p>
  </w:endnote>
  <w:endnote w:type="continuationSeparator" w:id="0">
    <w:p w:rsidR="006F67F7" w:rsidRDefault="006F67F7" w:rsidP="00D1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7F7" w:rsidRDefault="006F67F7" w:rsidP="00D13827">
      <w:r>
        <w:separator/>
      </w:r>
    </w:p>
  </w:footnote>
  <w:footnote w:type="continuationSeparator" w:id="0">
    <w:p w:rsidR="006F67F7" w:rsidRDefault="006F67F7" w:rsidP="00D1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4BD" w:rsidRPr="008724BD" w:rsidRDefault="008724BD">
    <w:pPr>
      <w:pStyle w:val="Nagwek"/>
      <w:rPr>
        <w:rFonts w:ascii="Lucida Bright" w:hAnsi="Lucida Bright"/>
        <w:sz w:val="72"/>
        <w:szCs w:val="72"/>
      </w:rPr>
    </w:pPr>
    <w:r>
      <w:rPr>
        <w:rFonts w:ascii="Lucida Bright" w:hAnsi="Lucida Bright"/>
        <w:sz w:val="72"/>
        <w:szCs w:val="72"/>
      </w:rPr>
      <w:t xml:space="preserve">           </w:t>
    </w:r>
    <w:r w:rsidRPr="008724BD">
      <w:rPr>
        <w:rFonts w:ascii="Lucida Bright" w:hAnsi="Lucida Bright"/>
        <w:sz w:val="72"/>
        <w:szCs w:val="72"/>
      </w:rPr>
      <w:t>Jad</w:t>
    </w:r>
    <w:r w:rsidRPr="008724BD">
      <w:rPr>
        <w:rFonts w:ascii="Cambria" w:hAnsi="Cambria" w:cs="Cambria"/>
        <w:sz w:val="72"/>
        <w:szCs w:val="72"/>
      </w:rPr>
      <w:t>ł</w:t>
    </w:r>
    <w:r w:rsidRPr="008724BD">
      <w:rPr>
        <w:rFonts w:ascii="Lucida Bright" w:hAnsi="Lucida Bright"/>
        <w:sz w:val="72"/>
        <w:szCs w:val="72"/>
      </w:rPr>
      <w:t xml:space="preserve">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21FE8"/>
    <w:rsid w:val="00023E3A"/>
    <w:rsid w:val="00057658"/>
    <w:rsid w:val="00094582"/>
    <w:rsid w:val="000A0F88"/>
    <w:rsid w:val="000A3D76"/>
    <w:rsid w:val="000B606C"/>
    <w:rsid w:val="000D5A36"/>
    <w:rsid w:val="00121733"/>
    <w:rsid w:val="00137B08"/>
    <w:rsid w:val="00151D5E"/>
    <w:rsid w:val="00177E4D"/>
    <w:rsid w:val="001830BA"/>
    <w:rsid w:val="001C0A36"/>
    <w:rsid w:val="0021732B"/>
    <w:rsid w:val="002305A4"/>
    <w:rsid w:val="002428AA"/>
    <w:rsid w:val="00266820"/>
    <w:rsid w:val="002C0D01"/>
    <w:rsid w:val="003104AC"/>
    <w:rsid w:val="003254C5"/>
    <w:rsid w:val="00344E5F"/>
    <w:rsid w:val="0037765A"/>
    <w:rsid w:val="003933AB"/>
    <w:rsid w:val="003B58F2"/>
    <w:rsid w:val="003C7D30"/>
    <w:rsid w:val="003F1343"/>
    <w:rsid w:val="0040785A"/>
    <w:rsid w:val="004267A5"/>
    <w:rsid w:val="00456E27"/>
    <w:rsid w:val="004B4B43"/>
    <w:rsid w:val="004D1165"/>
    <w:rsid w:val="004D6D38"/>
    <w:rsid w:val="004F5309"/>
    <w:rsid w:val="00521282"/>
    <w:rsid w:val="00595239"/>
    <w:rsid w:val="005A076F"/>
    <w:rsid w:val="005B64AC"/>
    <w:rsid w:val="005B7C14"/>
    <w:rsid w:val="005F7DDF"/>
    <w:rsid w:val="00636B29"/>
    <w:rsid w:val="00686416"/>
    <w:rsid w:val="00691A30"/>
    <w:rsid w:val="006B0A5D"/>
    <w:rsid w:val="006D17D9"/>
    <w:rsid w:val="006E384D"/>
    <w:rsid w:val="006E597C"/>
    <w:rsid w:val="006F67F7"/>
    <w:rsid w:val="007349CE"/>
    <w:rsid w:val="007A046C"/>
    <w:rsid w:val="007D0ECB"/>
    <w:rsid w:val="007E50E6"/>
    <w:rsid w:val="00814FA7"/>
    <w:rsid w:val="00845791"/>
    <w:rsid w:val="00863890"/>
    <w:rsid w:val="008724BD"/>
    <w:rsid w:val="0087489E"/>
    <w:rsid w:val="008D0524"/>
    <w:rsid w:val="00922309"/>
    <w:rsid w:val="00923E89"/>
    <w:rsid w:val="00924B9A"/>
    <w:rsid w:val="00935642"/>
    <w:rsid w:val="00964BAA"/>
    <w:rsid w:val="00966055"/>
    <w:rsid w:val="0098561A"/>
    <w:rsid w:val="009949D9"/>
    <w:rsid w:val="00A52078"/>
    <w:rsid w:val="00AC7F53"/>
    <w:rsid w:val="00B03F8B"/>
    <w:rsid w:val="00B12B1C"/>
    <w:rsid w:val="00B12F57"/>
    <w:rsid w:val="00B346DF"/>
    <w:rsid w:val="00BE59BE"/>
    <w:rsid w:val="00C0164F"/>
    <w:rsid w:val="00C23004"/>
    <w:rsid w:val="00C35613"/>
    <w:rsid w:val="00C41568"/>
    <w:rsid w:val="00C67A9E"/>
    <w:rsid w:val="00C80C74"/>
    <w:rsid w:val="00C946CD"/>
    <w:rsid w:val="00CA1293"/>
    <w:rsid w:val="00CA2852"/>
    <w:rsid w:val="00CB32EB"/>
    <w:rsid w:val="00CC35EB"/>
    <w:rsid w:val="00CE279C"/>
    <w:rsid w:val="00CE5C22"/>
    <w:rsid w:val="00CF41E1"/>
    <w:rsid w:val="00D13827"/>
    <w:rsid w:val="00D21B6E"/>
    <w:rsid w:val="00D34E73"/>
    <w:rsid w:val="00D949A9"/>
    <w:rsid w:val="00DA18A9"/>
    <w:rsid w:val="00DE63CA"/>
    <w:rsid w:val="00E23B01"/>
    <w:rsid w:val="00E271F5"/>
    <w:rsid w:val="00E55C33"/>
    <w:rsid w:val="00F16B33"/>
    <w:rsid w:val="00F1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5:docId w15:val="{F61786A0-F0C5-4AB7-A982-A915108E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3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8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1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310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51</cp:revision>
  <cp:lastPrinted>2019-05-13T06:11:00Z</cp:lastPrinted>
  <dcterms:created xsi:type="dcterms:W3CDTF">2015-09-28T10:27:00Z</dcterms:created>
  <dcterms:modified xsi:type="dcterms:W3CDTF">2026-01-13T09:14:00Z</dcterms:modified>
</cp:coreProperties>
</file>