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F048C" w:rsidRPr="00B221BE" w:rsidTr="00CF048C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CF048C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01.12.25.Poniedziałek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>Kapuśniak  z ziemniakami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</w:rPr>
            </w:pPr>
            <w:r w:rsidRPr="00CF048C">
              <w:rPr>
                <w:b/>
                <w:sz w:val="22"/>
              </w:rPr>
              <w:t>na wywarze z mięsa i zieleniną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</w:rPr>
              <w:t>pampuchy z sosem truskawkowym</w:t>
            </w:r>
          </w:p>
          <w:p w:rsidR="00CF048C" w:rsidRPr="00CF048C" w:rsidRDefault="00CF048C" w:rsidP="00CF048C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kompot</w:t>
            </w:r>
          </w:p>
          <w:p w:rsidR="00CF048C" w:rsidRPr="00CF048C" w:rsidRDefault="00CF048C" w:rsidP="00CF048C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owoc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CF048C" w:rsidRPr="00CF048C" w:rsidRDefault="00CF048C" w:rsidP="00CF048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F048C" w:rsidRPr="00B221BE" w:rsidTr="00CF048C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CF048C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02.12.25.Wtorek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Jarzynowa  z ziemniakami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</w:rPr>
            </w:pPr>
            <w:r w:rsidRPr="00CF048C">
              <w:rPr>
                <w:b/>
                <w:sz w:val="22"/>
              </w:rPr>
              <w:t xml:space="preserve">na wywarze z mięsa i zieleniną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gołąbki w sosie pomidorowym ,  ziemniaki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>sok</w:t>
            </w:r>
          </w:p>
          <w:p w:rsidR="00CF048C" w:rsidRPr="00CF048C" w:rsidRDefault="00CF048C" w:rsidP="00CF048C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 zboża zawierające gluten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seler i produkty pochodne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CF048C" w:rsidRPr="00CF048C" w:rsidRDefault="00CF048C" w:rsidP="00CF048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F048C" w:rsidRPr="00B221BE" w:rsidTr="00CF048C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CF048C" w:rsidRPr="00CF048C" w:rsidRDefault="00CF048C" w:rsidP="00CF048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F048C">
              <w:rPr>
                <w:rFonts w:ascii="Arial" w:hAnsi="Arial"/>
                <w:b/>
                <w:sz w:val="24"/>
                <w:u w:val="single"/>
                <w:lang w:eastAsia="en-US"/>
              </w:rPr>
              <w:t>03.12.25.Środa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Krupnik z kaszy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>ryba z warzywami  , ziemniaki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woda  z cytryną </w:t>
            </w:r>
          </w:p>
          <w:p w:rsidR="00CF048C" w:rsidRPr="00CF048C" w:rsidRDefault="00CF048C" w:rsidP="00CF0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</w:tc>
      </w:tr>
      <w:tr w:rsidR="00CF048C" w:rsidRPr="00B221BE" w:rsidTr="00CF048C">
        <w:trPr>
          <w:trHeight w:val="22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F048C">
              <w:rPr>
                <w:lang w:eastAsia="en-US"/>
              </w:rPr>
              <w:pict w14:anchorId="09C09D0A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4" type="#_x0000_t144" style="position:absolute;left:0;text-align:left;margin-left:562.7pt;margin-top:42.35pt;width:66.45pt;height:7.2pt;z-index:251726848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CF048C">
              <w:rPr>
                <w:rFonts w:ascii="Arial" w:hAnsi="Arial"/>
                <w:b/>
                <w:sz w:val="24"/>
                <w:u w:val="single"/>
                <w:lang w:eastAsia="en-US"/>
              </w:rPr>
              <w:t>04.12.25.Czwartek</w:t>
            </w:r>
          </w:p>
          <w:p w:rsidR="00CF048C" w:rsidRPr="00CF048C" w:rsidRDefault="00CF048C" w:rsidP="00CF048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rosół z makaronem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</w:rPr>
            </w:pPr>
            <w:r w:rsidRPr="00CF048C">
              <w:rPr>
                <w:b/>
                <w:sz w:val="22"/>
              </w:rPr>
              <w:t xml:space="preserve">na wywarze z mięsa i zieleniną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</w:rPr>
            </w:pPr>
            <w:r w:rsidRPr="00CF048C">
              <w:rPr>
                <w:b/>
                <w:sz w:val="22"/>
              </w:rPr>
              <w:t xml:space="preserve">kotlet schabowy z ziemniakami 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</w:rPr>
            </w:pPr>
            <w:r w:rsidRPr="00CF048C">
              <w:rPr>
                <w:b/>
                <w:sz w:val="22"/>
              </w:rPr>
              <w:t>buraczki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sok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CF048C" w:rsidRPr="00CF048C" w:rsidRDefault="00CF048C" w:rsidP="00CF048C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CF048C" w:rsidRPr="00B221BE" w:rsidTr="00CF048C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CF048C">
              <w:rPr>
                <w:rFonts w:ascii="Arial" w:hAnsi="Arial"/>
                <w:b/>
                <w:sz w:val="24"/>
                <w:u w:val="single"/>
                <w:lang w:eastAsia="en-US"/>
              </w:rPr>
              <w:t>05.12.25.Piątek</w:t>
            </w:r>
          </w:p>
          <w:p w:rsidR="00CF048C" w:rsidRPr="00CF048C" w:rsidRDefault="00CF048C" w:rsidP="00CF048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Szczawiowa z jajkiem , ziemniakami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 xml:space="preserve">makaron w sosie pomidorowym 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</w:rPr>
            </w:pPr>
            <w:r w:rsidRPr="00CF048C">
              <w:rPr>
                <w:b/>
                <w:sz w:val="22"/>
                <w:szCs w:val="22"/>
              </w:rPr>
              <w:t>kompot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deser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CF048C" w:rsidRPr="00CF048C" w:rsidRDefault="00CF048C" w:rsidP="00CF04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CF048C">
              <w:rPr>
                <w:b/>
                <w:sz w:val="22"/>
                <w:szCs w:val="22"/>
                <w:lang w:eastAsia="en-US"/>
              </w:rPr>
              <w:t>jajka i produkty pochodne</w:t>
            </w:r>
          </w:p>
          <w:p w:rsidR="00CF048C" w:rsidRPr="00CF048C" w:rsidRDefault="00CF048C" w:rsidP="00CF048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CF048C" w:rsidRPr="00CF048C" w:rsidRDefault="00CF048C" w:rsidP="00CF048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B221BE" w:rsidRDefault="00F17828" w:rsidP="0021732B"/>
    <w:p w:rsidR="00F17828" w:rsidRPr="00B221BE" w:rsidRDefault="00F17828" w:rsidP="00F17828">
      <w:pPr>
        <w:ind w:left="851"/>
      </w:pPr>
      <w:bookmarkStart w:id="0" w:name="_GoBack"/>
      <w:bookmarkEnd w:id="0"/>
    </w:p>
    <w:sectPr w:rsidR="00F17828" w:rsidRPr="00B221BE" w:rsidSect="00AA3476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9E" w:rsidRDefault="0063439E" w:rsidP="002C0A9E">
      <w:r>
        <w:separator/>
      </w:r>
    </w:p>
  </w:endnote>
  <w:endnote w:type="continuationSeparator" w:id="0">
    <w:p w:rsidR="0063439E" w:rsidRDefault="0063439E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9E" w:rsidRDefault="0063439E" w:rsidP="002C0A9E">
      <w:r>
        <w:separator/>
      </w:r>
    </w:p>
  </w:footnote>
  <w:footnote w:type="continuationSeparator" w:id="0">
    <w:p w:rsidR="0063439E" w:rsidRDefault="0063439E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AA" w:rsidRDefault="00CE62AA">
    <w:pPr>
      <w:pStyle w:val="Nagwek"/>
    </w:pPr>
  </w:p>
  <w:p w:rsidR="00CE62AA" w:rsidRDefault="00CE62AA">
    <w:pPr>
      <w:pStyle w:val="Nagwek"/>
    </w:pPr>
  </w:p>
  <w:p w:rsidR="00CE62AA" w:rsidRDefault="00CE62AA">
    <w:pPr>
      <w:pStyle w:val="Nagwek"/>
    </w:pPr>
  </w:p>
  <w:p w:rsidR="00CE62AA" w:rsidRDefault="00CE62AA">
    <w:pPr>
      <w:pStyle w:val="Nagwek"/>
    </w:pPr>
  </w:p>
  <w:p w:rsidR="00CE62AA" w:rsidRPr="00CE62AA" w:rsidRDefault="00CE62AA">
    <w:pPr>
      <w:pStyle w:val="Nagwek"/>
      <w:rPr>
        <w:rFonts w:ascii="Georgia" w:hAnsi="Georgia"/>
        <w:sz w:val="56"/>
        <w:szCs w:val="56"/>
      </w:rPr>
    </w:pPr>
    <w:r>
      <w:rPr>
        <w:rFonts w:ascii="Georgia" w:hAnsi="Georgia"/>
        <w:sz w:val="56"/>
        <w:szCs w:val="56"/>
      </w:rPr>
      <w:t xml:space="preserve">                   </w:t>
    </w:r>
    <w:r w:rsidRPr="00CE62AA">
      <w:rPr>
        <w:rFonts w:ascii="Georgia" w:hAnsi="Georgia"/>
        <w:sz w:val="56"/>
        <w:szCs w:val="5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94582"/>
    <w:rsid w:val="000D5A36"/>
    <w:rsid w:val="00111D80"/>
    <w:rsid w:val="00140396"/>
    <w:rsid w:val="00151D5E"/>
    <w:rsid w:val="001E2906"/>
    <w:rsid w:val="00205599"/>
    <w:rsid w:val="00212542"/>
    <w:rsid w:val="0021732B"/>
    <w:rsid w:val="0027113D"/>
    <w:rsid w:val="002854D5"/>
    <w:rsid w:val="002A6C5C"/>
    <w:rsid w:val="002B0EAA"/>
    <w:rsid w:val="002B55C1"/>
    <w:rsid w:val="002B60AA"/>
    <w:rsid w:val="002C0A9E"/>
    <w:rsid w:val="00344E5F"/>
    <w:rsid w:val="00345D7B"/>
    <w:rsid w:val="003824AC"/>
    <w:rsid w:val="003B279C"/>
    <w:rsid w:val="003C1901"/>
    <w:rsid w:val="003D32CC"/>
    <w:rsid w:val="0040785A"/>
    <w:rsid w:val="004267A5"/>
    <w:rsid w:val="00431D87"/>
    <w:rsid w:val="004458B3"/>
    <w:rsid w:val="00456E27"/>
    <w:rsid w:val="00462EBC"/>
    <w:rsid w:val="004A7AD0"/>
    <w:rsid w:val="004D2A76"/>
    <w:rsid w:val="004D4C70"/>
    <w:rsid w:val="004D6D38"/>
    <w:rsid w:val="00507791"/>
    <w:rsid w:val="00521282"/>
    <w:rsid w:val="00527F0D"/>
    <w:rsid w:val="005921C0"/>
    <w:rsid w:val="00595239"/>
    <w:rsid w:val="005A1740"/>
    <w:rsid w:val="005B7C14"/>
    <w:rsid w:val="005F7DDF"/>
    <w:rsid w:val="0063439E"/>
    <w:rsid w:val="00636B29"/>
    <w:rsid w:val="0065024A"/>
    <w:rsid w:val="00686416"/>
    <w:rsid w:val="00691A30"/>
    <w:rsid w:val="006D17D9"/>
    <w:rsid w:val="007A14E1"/>
    <w:rsid w:val="007A7A04"/>
    <w:rsid w:val="007B6B98"/>
    <w:rsid w:val="007D0ECB"/>
    <w:rsid w:val="0087489E"/>
    <w:rsid w:val="008D4B40"/>
    <w:rsid w:val="00901A5D"/>
    <w:rsid w:val="00924B9A"/>
    <w:rsid w:val="009460DA"/>
    <w:rsid w:val="00966055"/>
    <w:rsid w:val="0098561A"/>
    <w:rsid w:val="0098660B"/>
    <w:rsid w:val="009E22A9"/>
    <w:rsid w:val="00A02019"/>
    <w:rsid w:val="00A03255"/>
    <w:rsid w:val="00A80EBA"/>
    <w:rsid w:val="00AA3476"/>
    <w:rsid w:val="00AF5571"/>
    <w:rsid w:val="00B03F8B"/>
    <w:rsid w:val="00B12B1C"/>
    <w:rsid w:val="00B12F57"/>
    <w:rsid w:val="00B16DC6"/>
    <w:rsid w:val="00B221BE"/>
    <w:rsid w:val="00B82F4A"/>
    <w:rsid w:val="00BD642A"/>
    <w:rsid w:val="00BE59BE"/>
    <w:rsid w:val="00C23004"/>
    <w:rsid w:val="00C4189D"/>
    <w:rsid w:val="00C8689B"/>
    <w:rsid w:val="00CE4D04"/>
    <w:rsid w:val="00CE62AA"/>
    <w:rsid w:val="00CF048C"/>
    <w:rsid w:val="00D21B6E"/>
    <w:rsid w:val="00D31434"/>
    <w:rsid w:val="00D314E6"/>
    <w:rsid w:val="00D351F5"/>
    <w:rsid w:val="00DF3115"/>
    <w:rsid w:val="00E55C33"/>
    <w:rsid w:val="00ED40E5"/>
    <w:rsid w:val="00F17828"/>
    <w:rsid w:val="00F31236"/>
    <w:rsid w:val="00F51F49"/>
    <w:rsid w:val="00F705E8"/>
    <w:rsid w:val="00FB67EA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1DA8BE61"/>
  <w15:docId w15:val="{EF56AE29-8BBF-4489-A8FC-96430CF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342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46</cp:revision>
  <cp:lastPrinted>2018-10-18T12:36:00Z</cp:lastPrinted>
  <dcterms:created xsi:type="dcterms:W3CDTF">2015-09-28T10:27:00Z</dcterms:created>
  <dcterms:modified xsi:type="dcterms:W3CDTF">2025-11-21T11:30:00Z</dcterms:modified>
</cp:coreProperties>
</file>