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F4BAF" w:rsidRPr="00907A68" w14:paraId="172E2826" w14:textId="77777777" w:rsidTr="005F4BAF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890" w14:textId="77777777" w:rsidR="005F4BAF" w:rsidRPr="002C292A" w:rsidRDefault="005F4BAF" w:rsidP="005F4BAF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2C292A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06.10.25.Poniedziałek</w:t>
            </w:r>
            <w:r w:rsidRPr="002C292A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br/>
            </w:r>
          </w:p>
          <w:p w14:paraId="59A1D16E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zupa z fasolowa  na wywarze mięsnym</w:t>
            </w:r>
          </w:p>
          <w:p w14:paraId="2FEC4FFD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 xml:space="preserve">z ziemniakami i zieleniną </w:t>
            </w:r>
          </w:p>
          <w:p w14:paraId="17C56D63" w14:textId="77777777" w:rsidR="005F4BAF" w:rsidRPr="002C292A" w:rsidRDefault="005F4BAF" w:rsidP="005F4BAF">
            <w:pPr>
              <w:jc w:val="center"/>
              <w:rPr>
                <w:b/>
                <w:sz w:val="22"/>
              </w:rPr>
            </w:pPr>
            <w:r w:rsidRPr="002C292A">
              <w:rPr>
                <w:b/>
                <w:sz w:val="22"/>
              </w:rPr>
              <w:t>makaron z serem</w:t>
            </w:r>
          </w:p>
          <w:p w14:paraId="0C022597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292A">
              <w:rPr>
                <w:b/>
                <w:sz w:val="22"/>
                <w:szCs w:val="22"/>
                <w:lang w:eastAsia="en-US"/>
              </w:rPr>
              <w:t>kompot</w:t>
            </w:r>
          </w:p>
          <w:p w14:paraId="78F4398B" w14:textId="4968D54A" w:rsidR="005F4BAF" w:rsidRPr="00293B34" w:rsidRDefault="005F4BAF" w:rsidP="005F4B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u w:val="single"/>
                <w:lang w:eastAsia="en-US"/>
              </w:rPr>
            </w:pPr>
            <w:r w:rsidRPr="002C292A">
              <w:rPr>
                <w:b/>
                <w:sz w:val="22"/>
                <w:szCs w:val="22"/>
              </w:rPr>
              <w:t>owoc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8B7CF" w14:textId="77777777" w:rsidR="005F4BAF" w:rsidRPr="00293B34" w:rsidRDefault="005F4BAF" w:rsidP="005F4BA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>ALERGENY</w:t>
            </w:r>
          </w:p>
          <w:p w14:paraId="4D005D56" w14:textId="77777777" w:rsidR="005F4BAF" w:rsidRPr="00293B34" w:rsidRDefault="005F4BAF" w:rsidP="005F4BA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22097D9E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seler </w:t>
            </w:r>
          </w:p>
          <w:p w14:paraId="6124D3EA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>mleko i produkty pochodne</w:t>
            </w:r>
          </w:p>
          <w:p w14:paraId="5CE296B7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zboża zawierające gluten</w:t>
            </w:r>
          </w:p>
          <w:p w14:paraId="7BBCDB18" w14:textId="77777777" w:rsidR="005F4BAF" w:rsidRPr="00293B34" w:rsidRDefault="005F4BAF" w:rsidP="005F4BAF">
            <w:pPr>
              <w:pStyle w:val="Akapitzlist"/>
              <w:ind w:left="425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4BAF" w:rsidRPr="00907A68" w14:paraId="3EE5D2CD" w14:textId="77777777" w:rsidTr="005F4BAF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6401" w14:textId="77777777" w:rsidR="005F4BAF" w:rsidRPr="002C292A" w:rsidRDefault="005F4BAF" w:rsidP="005F4BAF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2C292A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07.10.25.Wtorek</w:t>
            </w:r>
          </w:p>
          <w:p w14:paraId="76C85852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</w:p>
          <w:p w14:paraId="7EF13972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zupa  pomidorowa z makaronem</w:t>
            </w:r>
          </w:p>
          <w:p w14:paraId="0735CDC4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na wywarze mięsnym z zieleniną</w:t>
            </w:r>
          </w:p>
          <w:p w14:paraId="36239BB7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pulpety w sosie koperkowym</w:t>
            </w:r>
          </w:p>
          <w:p w14:paraId="0F198836" w14:textId="77777777" w:rsidR="005F4BAF" w:rsidRPr="002C292A" w:rsidRDefault="005F4BAF" w:rsidP="005F4BAF">
            <w:pPr>
              <w:jc w:val="center"/>
              <w:rPr>
                <w:b/>
                <w:sz w:val="22"/>
              </w:rPr>
            </w:pPr>
            <w:r w:rsidRPr="002C292A">
              <w:rPr>
                <w:b/>
                <w:sz w:val="22"/>
                <w:szCs w:val="22"/>
              </w:rPr>
              <w:t>kasza pęczak</w:t>
            </w:r>
          </w:p>
          <w:p w14:paraId="618B3317" w14:textId="77777777" w:rsidR="005F4BAF" w:rsidRPr="002C292A" w:rsidRDefault="005F4BAF" w:rsidP="005F4BAF">
            <w:pPr>
              <w:jc w:val="center"/>
              <w:rPr>
                <w:b/>
                <w:sz w:val="22"/>
              </w:rPr>
            </w:pPr>
            <w:r w:rsidRPr="002C292A">
              <w:rPr>
                <w:b/>
                <w:sz w:val="22"/>
              </w:rPr>
              <w:t xml:space="preserve">buraczki zasmażane </w:t>
            </w:r>
          </w:p>
          <w:p w14:paraId="4691C2DD" w14:textId="3433F164" w:rsidR="005F4BAF" w:rsidRPr="00293B34" w:rsidRDefault="005F4BAF" w:rsidP="005F4B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u w:val="single"/>
                <w:lang w:eastAsia="en-US"/>
              </w:rPr>
            </w:pPr>
            <w:r w:rsidRPr="002C292A">
              <w:rPr>
                <w:b/>
                <w:sz w:val="22"/>
                <w:szCs w:val="22"/>
                <w:lang w:eastAsia="en-US"/>
              </w:rPr>
              <w:t>sok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3EF" w14:textId="77777777" w:rsidR="005F4BAF" w:rsidRPr="00293B34" w:rsidRDefault="005F4BAF" w:rsidP="005F4BA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>ALERGENY</w:t>
            </w:r>
          </w:p>
          <w:p w14:paraId="53E8529A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seler </w:t>
            </w:r>
          </w:p>
          <w:p w14:paraId="12B5C26D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>mleko i produkty pochodne</w:t>
            </w:r>
          </w:p>
          <w:p w14:paraId="61F09953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>zboża zawierające gluten</w:t>
            </w:r>
          </w:p>
          <w:p w14:paraId="6636FB2A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>jajka</w:t>
            </w:r>
          </w:p>
          <w:p w14:paraId="664E5751" w14:textId="77777777" w:rsidR="005F4BAF" w:rsidRPr="00293B34" w:rsidRDefault="005F4BAF" w:rsidP="005F4BAF">
            <w:pPr>
              <w:pStyle w:val="Akapitzlist"/>
              <w:ind w:left="785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6678AF31" w14:textId="77777777" w:rsidR="005F4BAF" w:rsidRPr="00293B34" w:rsidRDefault="005F4BAF" w:rsidP="005F4BAF">
            <w:pPr>
              <w:pStyle w:val="Akapitzlist"/>
              <w:ind w:left="785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4BAF" w:rsidRPr="00907A68" w14:paraId="1698B48A" w14:textId="77777777" w:rsidTr="005F4BAF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62B8" w14:textId="77777777" w:rsidR="005F4BAF" w:rsidRPr="002C292A" w:rsidRDefault="005F4BAF" w:rsidP="005F4BA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2C292A">
              <w:rPr>
                <w:rFonts w:ascii="Arial" w:hAnsi="Arial"/>
                <w:b/>
                <w:sz w:val="24"/>
                <w:u w:val="single"/>
                <w:lang w:eastAsia="en-US"/>
              </w:rPr>
              <w:t>08.10.25.Środa</w:t>
            </w:r>
          </w:p>
          <w:p w14:paraId="3A97FB12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</w:p>
          <w:p w14:paraId="7387AD4A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Kapuśniak z kapusty  pekińskiej</w:t>
            </w:r>
          </w:p>
          <w:p w14:paraId="370FE239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na wywarze mięsnym z zieleniną</w:t>
            </w:r>
          </w:p>
          <w:p w14:paraId="776685BC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 xml:space="preserve">pierogi z mięsem i kapusta zasmażana </w:t>
            </w:r>
          </w:p>
          <w:p w14:paraId="3325861E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kompot</w:t>
            </w:r>
          </w:p>
          <w:p w14:paraId="4196FA73" w14:textId="77777777" w:rsidR="005F4BAF" w:rsidRPr="002C292A" w:rsidRDefault="005F4BAF" w:rsidP="005F4BA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14:paraId="104E66A7" w14:textId="77777777" w:rsidR="005F4BAF" w:rsidRPr="00293B34" w:rsidRDefault="005F4BAF" w:rsidP="005F4BAF">
            <w:pPr>
              <w:jc w:val="center"/>
              <w:rPr>
                <w:rFonts w:ascii="Arial" w:hAnsi="Arial"/>
                <w:b/>
                <w:color w:val="000000" w:themeColor="text1"/>
                <w:sz w:val="24"/>
                <w:u w:val="single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75C" w14:textId="77777777" w:rsidR="005F4BAF" w:rsidRPr="00293B34" w:rsidRDefault="005F4BAF" w:rsidP="005F4BA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>ALERGENY</w:t>
            </w:r>
          </w:p>
          <w:p w14:paraId="3C62AE9B" w14:textId="77777777" w:rsidR="005F4BAF" w:rsidRPr="00293B34" w:rsidRDefault="005F4BAF" w:rsidP="005F4BA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30D15444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zboża zawierające gluten </w:t>
            </w:r>
          </w:p>
          <w:p w14:paraId="6561A9F3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>seler</w:t>
            </w:r>
          </w:p>
          <w:p w14:paraId="1C4560D9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>jajka</w:t>
            </w:r>
          </w:p>
          <w:p w14:paraId="6EC1A9B7" w14:textId="77777777" w:rsidR="005F4BAF" w:rsidRPr="00293B34" w:rsidRDefault="005F4BAF" w:rsidP="005F4BAF">
            <w:pPr>
              <w:pStyle w:val="Akapitzlist"/>
              <w:ind w:left="425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F4BAF" w:rsidRPr="00907A68" w14:paraId="160906DA" w14:textId="77777777" w:rsidTr="005F4BAF">
        <w:trPr>
          <w:trHeight w:val="22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8A33" w14:textId="77777777" w:rsidR="005F4BAF" w:rsidRPr="002C292A" w:rsidRDefault="005F4BAF" w:rsidP="005F4BA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lang w:eastAsia="en-US"/>
              </w:rPr>
              <w:pict w14:anchorId="5812E78A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76" type="#_x0000_t144" style="position:absolute;left:0;text-align:left;margin-left:562.7pt;margin-top:42.35pt;width:66.45pt;height:7.2pt;z-index:251748352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 w:rsidRPr="002C292A">
              <w:rPr>
                <w:rFonts w:ascii="Arial" w:hAnsi="Arial"/>
                <w:b/>
                <w:sz w:val="24"/>
                <w:u w:val="single"/>
                <w:lang w:eastAsia="en-US"/>
              </w:rPr>
              <w:t>09.10.25.Czwartek</w:t>
            </w:r>
          </w:p>
          <w:p w14:paraId="6847A409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 xml:space="preserve"> </w:t>
            </w:r>
          </w:p>
          <w:p w14:paraId="1F6CE17C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  <w:lang w:eastAsia="en-US"/>
              </w:rPr>
              <w:t>rosół z makaronem</w:t>
            </w:r>
          </w:p>
          <w:p w14:paraId="2F132153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 xml:space="preserve">na wywarze mięsnym z zieleniną </w:t>
            </w:r>
          </w:p>
          <w:p w14:paraId="0BF22760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udko z kurczaka , ziemniaki z koperkiem</w:t>
            </w:r>
          </w:p>
          <w:p w14:paraId="63DD4685" w14:textId="77777777" w:rsidR="005F4BAF" w:rsidRPr="002C292A" w:rsidRDefault="005F4BAF" w:rsidP="005F4BAF">
            <w:pPr>
              <w:jc w:val="center"/>
              <w:rPr>
                <w:b/>
                <w:sz w:val="22"/>
              </w:rPr>
            </w:pPr>
            <w:r w:rsidRPr="002C292A">
              <w:rPr>
                <w:b/>
                <w:sz w:val="22"/>
              </w:rPr>
              <w:t xml:space="preserve">sałata z jogurtem </w:t>
            </w:r>
          </w:p>
          <w:p w14:paraId="3AE74272" w14:textId="77777777" w:rsidR="005F4BAF" w:rsidRPr="002C292A" w:rsidRDefault="005F4BAF" w:rsidP="005F4BA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2C292A">
              <w:rPr>
                <w:b/>
                <w:sz w:val="22"/>
                <w:szCs w:val="22"/>
              </w:rPr>
              <w:t>sok</w:t>
            </w:r>
          </w:p>
          <w:p w14:paraId="5CD7073D" w14:textId="77777777" w:rsidR="005F4BAF" w:rsidRDefault="005F4BAF" w:rsidP="005F4BA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864C" w14:textId="77777777" w:rsidR="005F4BAF" w:rsidRPr="00293B34" w:rsidRDefault="005F4BAF" w:rsidP="005F4BA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>ALERGENY</w:t>
            </w:r>
          </w:p>
          <w:p w14:paraId="1CB3F365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seler </w:t>
            </w:r>
          </w:p>
          <w:p w14:paraId="3E8D1EBE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>mleko i produkty pochodne</w:t>
            </w:r>
          </w:p>
          <w:p w14:paraId="46E12994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>zboża zawierające gluten</w:t>
            </w:r>
          </w:p>
          <w:p w14:paraId="216BF9B3" w14:textId="77777777" w:rsidR="005F4BAF" w:rsidRPr="00293B34" w:rsidRDefault="005F4BAF" w:rsidP="005F4BAF">
            <w:pPr>
              <w:pStyle w:val="Akapitzlist"/>
              <w:ind w:left="785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4657168D" w14:textId="77777777" w:rsidR="005F4BAF" w:rsidRPr="00293B34" w:rsidRDefault="005F4BAF" w:rsidP="005F4BAF">
            <w:pPr>
              <w:pStyle w:val="Akapitzlist"/>
              <w:ind w:left="785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F4BAF" w:rsidRPr="00907A68" w14:paraId="5880A1DF" w14:textId="77777777" w:rsidTr="005F4BAF">
        <w:trPr>
          <w:trHeight w:val="21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8FE" w14:textId="77777777" w:rsidR="005F4BAF" w:rsidRPr="002C292A" w:rsidRDefault="005F4BAF" w:rsidP="005F4BA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2C292A">
              <w:rPr>
                <w:rFonts w:ascii="Arial" w:hAnsi="Arial"/>
                <w:b/>
                <w:sz w:val="24"/>
                <w:u w:val="single"/>
                <w:lang w:eastAsia="en-US"/>
              </w:rPr>
              <w:t>10.10.25.Piątek</w:t>
            </w:r>
          </w:p>
          <w:p w14:paraId="1D4D705A" w14:textId="77777777" w:rsidR="005F4BAF" w:rsidRPr="002C292A" w:rsidRDefault="005F4BAF" w:rsidP="005F4BA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14:paraId="3EDBEBA3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krem z dyni z grzankami</w:t>
            </w:r>
          </w:p>
          <w:p w14:paraId="15EB95DF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 xml:space="preserve">na wywarze mięsnym z zieleniną </w:t>
            </w:r>
          </w:p>
          <w:p w14:paraId="09E154B2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</w:rPr>
            </w:pPr>
            <w:r w:rsidRPr="002C292A">
              <w:rPr>
                <w:b/>
                <w:sz w:val="22"/>
                <w:szCs w:val="22"/>
              </w:rPr>
              <w:t>makaron z łososiem w sosie śmietanowym</w:t>
            </w:r>
          </w:p>
          <w:p w14:paraId="247AEB7C" w14:textId="77777777" w:rsidR="005F4BAF" w:rsidRPr="002C292A" w:rsidRDefault="005F4BAF" w:rsidP="005F4B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292A">
              <w:rPr>
                <w:b/>
                <w:sz w:val="22"/>
                <w:szCs w:val="22"/>
              </w:rPr>
              <w:t>woda z cytryną i miodem</w:t>
            </w:r>
          </w:p>
          <w:p w14:paraId="14BD6B2A" w14:textId="1AA8BE14" w:rsidR="005F4BAF" w:rsidRPr="00293B34" w:rsidRDefault="005F4BAF" w:rsidP="005F4BAF">
            <w:pPr>
              <w:jc w:val="center"/>
              <w:rPr>
                <w:rFonts w:ascii="Arial" w:hAnsi="Arial"/>
                <w:b/>
                <w:color w:val="000000" w:themeColor="text1"/>
                <w:sz w:val="24"/>
                <w:u w:val="single"/>
                <w:lang w:eastAsia="en-US"/>
              </w:rPr>
            </w:pPr>
            <w:r w:rsidRPr="002C292A">
              <w:rPr>
                <w:b/>
                <w:sz w:val="22"/>
                <w:szCs w:val="22"/>
                <w:lang w:eastAsia="en-US"/>
              </w:rPr>
              <w:t>owoc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5532" w14:textId="77777777" w:rsidR="005F4BAF" w:rsidRPr="00293B34" w:rsidRDefault="005F4BAF" w:rsidP="005F4BA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>ALERGENY</w:t>
            </w:r>
          </w:p>
          <w:p w14:paraId="1521291F" w14:textId="77777777" w:rsidR="005F4BAF" w:rsidRPr="00293B34" w:rsidRDefault="005F4BAF" w:rsidP="005F4BA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34334874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ryba i produkty pochodne </w:t>
            </w:r>
          </w:p>
          <w:p w14:paraId="2E6F5AD7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seler </w:t>
            </w:r>
          </w:p>
          <w:p w14:paraId="00FCB5A3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>mleko i produkty pochodne</w:t>
            </w:r>
          </w:p>
          <w:p w14:paraId="79D0E549" w14:textId="77777777" w:rsidR="005F4BAF" w:rsidRPr="00293B34" w:rsidRDefault="005F4BAF" w:rsidP="005F4BAF">
            <w:pPr>
              <w:pStyle w:val="Akapitzlist"/>
              <w:numPr>
                <w:ilvl w:val="0"/>
                <w:numId w:val="1"/>
              </w:num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93B34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zboża zawierające gluten </w:t>
            </w:r>
          </w:p>
          <w:p w14:paraId="5DF90EC4" w14:textId="77777777" w:rsidR="005F4BAF" w:rsidRPr="00293B34" w:rsidRDefault="005F4BAF" w:rsidP="005F4BAF">
            <w:pPr>
              <w:pStyle w:val="Akapitzlist"/>
              <w:ind w:left="785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14:paraId="36B85423" w14:textId="77777777" w:rsidR="005F4BAF" w:rsidRPr="00293B34" w:rsidRDefault="005F4BAF" w:rsidP="005F4BAF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59CEDC13" w14:textId="77777777" w:rsidR="00F17828" w:rsidRPr="00907A68" w:rsidRDefault="00F17828" w:rsidP="0021732B">
      <w:pPr>
        <w:rPr>
          <w:color w:val="FF0000"/>
        </w:rPr>
      </w:pPr>
    </w:p>
    <w:p w14:paraId="6FDDAC9A" w14:textId="77777777" w:rsidR="00F17828" w:rsidRPr="00907A68" w:rsidRDefault="00F17828" w:rsidP="00F17828">
      <w:pPr>
        <w:ind w:left="851"/>
        <w:rPr>
          <w:color w:val="FF0000"/>
        </w:rPr>
      </w:pPr>
    </w:p>
    <w:sectPr w:rsidR="00F17828" w:rsidRPr="00907A68" w:rsidSect="00AA3476">
      <w:headerReference w:type="default" r:id="rId7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63AE" w14:textId="77777777" w:rsidR="00AC45D0" w:rsidRDefault="00AC45D0" w:rsidP="002C0A9E">
      <w:r>
        <w:separator/>
      </w:r>
    </w:p>
  </w:endnote>
  <w:endnote w:type="continuationSeparator" w:id="0">
    <w:p w14:paraId="00EA5815" w14:textId="77777777" w:rsidR="00AC45D0" w:rsidRDefault="00AC45D0" w:rsidP="002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37FDE" w14:textId="77777777" w:rsidR="00AC45D0" w:rsidRDefault="00AC45D0" w:rsidP="002C0A9E">
      <w:r>
        <w:separator/>
      </w:r>
    </w:p>
  </w:footnote>
  <w:footnote w:type="continuationSeparator" w:id="0">
    <w:p w14:paraId="667FB3CC" w14:textId="77777777" w:rsidR="00AC45D0" w:rsidRDefault="00AC45D0" w:rsidP="002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CB6A" w14:textId="77777777" w:rsidR="00647BFD" w:rsidRPr="00647BFD" w:rsidRDefault="00647BFD">
    <w:pPr>
      <w:pStyle w:val="Nagwek"/>
      <w:rPr>
        <w:rFonts w:ascii="Monotype Corsiva" w:hAnsi="Monotype Corsiva"/>
        <w:sz w:val="96"/>
        <w:szCs w:val="96"/>
      </w:rPr>
    </w:pPr>
    <w:r>
      <w:rPr>
        <w:rFonts w:ascii="Monotype Corsiva" w:hAnsi="Monotype Corsiva"/>
        <w:sz w:val="96"/>
        <w:szCs w:val="96"/>
      </w:rPr>
      <w:t xml:space="preserve">           </w:t>
    </w:r>
    <w:r w:rsidRPr="00647BFD">
      <w:rPr>
        <w:rFonts w:ascii="Monotype Corsiva" w:hAnsi="Monotype Corsiva"/>
        <w:sz w:val="96"/>
        <w:szCs w:val="96"/>
      </w:rPr>
      <w:t xml:space="preserve">Jadłospis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056C8"/>
    <w:rsid w:val="00022066"/>
    <w:rsid w:val="00094582"/>
    <w:rsid w:val="00097C2D"/>
    <w:rsid w:val="000B247B"/>
    <w:rsid w:val="000D5A36"/>
    <w:rsid w:val="00140396"/>
    <w:rsid w:val="00151D5E"/>
    <w:rsid w:val="001A7308"/>
    <w:rsid w:val="00212542"/>
    <w:rsid w:val="0021732B"/>
    <w:rsid w:val="00235909"/>
    <w:rsid w:val="00247D68"/>
    <w:rsid w:val="0027113D"/>
    <w:rsid w:val="002766BE"/>
    <w:rsid w:val="002854D5"/>
    <w:rsid w:val="00293B34"/>
    <w:rsid w:val="002A6C5C"/>
    <w:rsid w:val="002C0A9E"/>
    <w:rsid w:val="00313644"/>
    <w:rsid w:val="00344E5F"/>
    <w:rsid w:val="0036471F"/>
    <w:rsid w:val="003824AC"/>
    <w:rsid w:val="003B279C"/>
    <w:rsid w:val="003C1901"/>
    <w:rsid w:val="003E1B38"/>
    <w:rsid w:val="00407414"/>
    <w:rsid w:val="0040785A"/>
    <w:rsid w:val="00426606"/>
    <w:rsid w:val="004267A5"/>
    <w:rsid w:val="00431D87"/>
    <w:rsid w:val="0044356F"/>
    <w:rsid w:val="004458B3"/>
    <w:rsid w:val="00456E27"/>
    <w:rsid w:val="00462EBC"/>
    <w:rsid w:val="004D2A76"/>
    <w:rsid w:val="004D6D38"/>
    <w:rsid w:val="00507791"/>
    <w:rsid w:val="00517B1D"/>
    <w:rsid w:val="005201DB"/>
    <w:rsid w:val="00521282"/>
    <w:rsid w:val="00527F0D"/>
    <w:rsid w:val="005921C0"/>
    <w:rsid w:val="00595239"/>
    <w:rsid w:val="005B7C14"/>
    <w:rsid w:val="005D5FB7"/>
    <w:rsid w:val="005F4BAF"/>
    <w:rsid w:val="005F7DDF"/>
    <w:rsid w:val="00607B8E"/>
    <w:rsid w:val="006329B8"/>
    <w:rsid w:val="00636B29"/>
    <w:rsid w:val="00647BFD"/>
    <w:rsid w:val="0065024A"/>
    <w:rsid w:val="00686416"/>
    <w:rsid w:val="00691A30"/>
    <w:rsid w:val="006A252C"/>
    <w:rsid w:val="006D17D9"/>
    <w:rsid w:val="007079C7"/>
    <w:rsid w:val="00726CA2"/>
    <w:rsid w:val="00773D5F"/>
    <w:rsid w:val="00796FDC"/>
    <w:rsid w:val="007A14E1"/>
    <w:rsid w:val="007A7A04"/>
    <w:rsid w:val="007B6B98"/>
    <w:rsid w:val="007D0ECB"/>
    <w:rsid w:val="0087489E"/>
    <w:rsid w:val="008A6B0F"/>
    <w:rsid w:val="008F10C1"/>
    <w:rsid w:val="00907A68"/>
    <w:rsid w:val="00924B9A"/>
    <w:rsid w:val="009407F1"/>
    <w:rsid w:val="00966055"/>
    <w:rsid w:val="0098561A"/>
    <w:rsid w:val="0098660B"/>
    <w:rsid w:val="009E22A9"/>
    <w:rsid w:val="00A02019"/>
    <w:rsid w:val="00A03255"/>
    <w:rsid w:val="00A2157E"/>
    <w:rsid w:val="00A4710C"/>
    <w:rsid w:val="00A74835"/>
    <w:rsid w:val="00A80EBA"/>
    <w:rsid w:val="00AA17B9"/>
    <w:rsid w:val="00AA3476"/>
    <w:rsid w:val="00AA47D4"/>
    <w:rsid w:val="00AC45D0"/>
    <w:rsid w:val="00AE0563"/>
    <w:rsid w:val="00B03F8B"/>
    <w:rsid w:val="00B10096"/>
    <w:rsid w:val="00B12B1C"/>
    <w:rsid w:val="00B12F57"/>
    <w:rsid w:val="00B16DC6"/>
    <w:rsid w:val="00B65F09"/>
    <w:rsid w:val="00B729C5"/>
    <w:rsid w:val="00B86BB4"/>
    <w:rsid w:val="00BD336B"/>
    <w:rsid w:val="00BD642A"/>
    <w:rsid w:val="00BE59BE"/>
    <w:rsid w:val="00BF72B1"/>
    <w:rsid w:val="00C23004"/>
    <w:rsid w:val="00C8689B"/>
    <w:rsid w:val="00D14CA7"/>
    <w:rsid w:val="00D21B6E"/>
    <w:rsid w:val="00D22135"/>
    <w:rsid w:val="00D31434"/>
    <w:rsid w:val="00D314E6"/>
    <w:rsid w:val="00D351F5"/>
    <w:rsid w:val="00DF3115"/>
    <w:rsid w:val="00E55C33"/>
    <w:rsid w:val="00E87B09"/>
    <w:rsid w:val="00ED40E5"/>
    <w:rsid w:val="00EE7C60"/>
    <w:rsid w:val="00F17828"/>
    <w:rsid w:val="00F31236"/>
    <w:rsid w:val="00F51F49"/>
    <w:rsid w:val="00F705E8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3C0B"/>
  <w15:docId w15:val="{9638AFD6-1B09-4A18-8FEB-8B5DCDF8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2E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3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278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56</cp:revision>
  <cp:lastPrinted>2021-11-03T15:30:00Z</cp:lastPrinted>
  <dcterms:created xsi:type="dcterms:W3CDTF">2015-09-28T10:27:00Z</dcterms:created>
  <dcterms:modified xsi:type="dcterms:W3CDTF">2025-10-02T12:50:00Z</dcterms:modified>
</cp:coreProperties>
</file>