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4435D" w:rsidRPr="009024D7" w:rsidTr="00E4435D">
        <w:trPr>
          <w:trHeight w:val="212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D" w:rsidRPr="00E4435D" w:rsidRDefault="00E4435D" w:rsidP="00E4435D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 w:rsidRPr="00E4435D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13.04.26.Poniedziałek</w:t>
            </w:r>
          </w:p>
          <w:p w:rsidR="00E4435D" w:rsidRPr="00E4435D" w:rsidRDefault="00E4435D" w:rsidP="00E4435D">
            <w:pPr>
              <w:jc w:val="center"/>
              <w:rPr>
                <w:b/>
                <w:sz w:val="22"/>
              </w:rPr>
            </w:pPr>
          </w:p>
          <w:p w:rsidR="00E4435D" w:rsidRPr="00E4435D" w:rsidRDefault="00E4435D" w:rsidP="00E4435D">
            <w:pPr>
              <w:jc w:val="center"/>
              <w:rPr>
                <w:b/>
                <w:sz w:val="22"/>
                <w:szCs w:val="22"/>
              </w:rPr>
            </w:pPr>
            <w:r w:rsidRPr="00E4435D">
              <w:rPr>
                <w:b/>
                <w:sz w:val="22"/>
                <w:szCs w:val="22"/>
              </w:rPr>
              <w:t>Grochowa na wędzonce</w:t>
            </w:r>
          </w:p>
          <w:p w:rsidR="00E4435D" w:rsidRPr="00E4435D" w:rsidRDefault="00E4435D" w:rsidP="00E4435D">
            <w:pPr>
              <w:jc w:val="center"/>
              <w:rPr>
                <w:b/>
                <w:sz w:val="22"/>
                <w:szCs w:val="22"/>
              </w:rPr>
            </w:pPr>
            <w:r w:rsidRPr="00E4435D">
              <w:rPr>
                <w:b/>
                <w:sz w:val="22"/>
                <w:szCs w:val="22"/>
              </w:rPr>
              <w:t xml:space="preserve"> z ziemniakami i zieleniną</w:t>
            </w:r>
          </w:p>
          <w:p w:rsidR="00E4435D" w:rsidRPr="00E4435D" w:rsidRDefault="00E4435D" w:rsidP="00E4435D">
            <w:pPr>
              <w:jc w:val="center"/>
              <w:rPr>
                <w:b/>
                <w:sz w:val="22"/>
                <w:szCs w:val="22"/>
              </w:rPr>
            </w:pPr>
            <w:r w:rsidRPr="00E4435D">
              <w:rPr>
                <w:b/>
                <w:sz w:val="22"/>
                <w:szCs w:val="22"/>
              </w:rPr>
              <w:t xml:space="preserve">makaron z serem </w:t>
            </w:r>
          </w:p>
          <w:p w:rsidR="00E4435D" w:rsidRDefault="00E4435D" w:rsidP="00E4435D">
            <w:pPr>
              <w:jc w:val="center"/>
              <w:rPr>
                <w:b/>
                <w:sz w:val="22"/>
                <w:szCs w:val="22"/>
              </w:rPr>
            </w:pPr>
            <w:r w:rsidRPr="00E4435D">
              <w:rPr>
                <w:b/>
                <w:sz w:val="22"/>
                <w:szCs w:val="22"/>
              </w:rPr>
              <w:t xml:space="preserve">kompot </w:t>
            </w:r>
          </w:p>
          <w:p w:rsidR="00E4435D" w:rsidRPr="00E4435D" w:rsidRDefault="00E4435D" w:rsidP="00E443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owoc</w:t>
            </w:r>
          </w:p>
          <w:p w:rsidR="00E4435D" w:rsidRPr="00E4435D" w:rsidRDefault="00E4435D" w:rsidP="00E4435D">
            <w:pPr>
              <w:jc w:val="center"/>
              <w:rPr>
                <w:b/>
                <w:sz w:val="36"/>
                <w:szCs w:val="36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435D" w:rsidRPr="00E4435D" w:rsidRDefault="00E4435D" w:rsidP="00E4435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435D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E4435D" w:rsidRPr="00E4435D" w:rsidRDefault="00E4435D" w:rsidP="00E4435D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E4435D" w:rsidRPr="00E4435D" w:rsidRDefault="00E4435D" w:rsidP="00E4435D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sz w:val="22"/>
                <w:szCs w:val="22"/>
                <w:lang w:eastAsia="en-US"/>
              </w:rPr>
            </w:pPr>
            <w:r w:rsidRPr="00E4435D">
              <w:rPr>
                <w:b/>
                <w:sz w:val="22"/>
                <w:szCs w:val="22"/>
                <w:lang w:eastAsia="en-US"/>
              </w:rPr>
              <w:t>zboża zawierające gluten</w:t>
            </w:r>
          </w:p>
          <w:p w:rsidR="00E4435D" w:rsidRPr="00E4435D" w:rsidRDefault="00E4435D" w:rsidP="00E4435D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4435D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E4435D" w:rsidRPr="00E4435D" w:rsidRDefault="00E4435D" w:rsidP="00E4435D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4435D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E4435D" w:rsidRPr="00E4435D" w:rsidRDefault="00E4435D" w:rsidP="00E4435D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4435D" w:rsidRPr="009024D7" w:rsidTr="00E4435D">
        <w:trPr>
          <w:trHeight w:val="209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D" w:rsidRPr="00E4435D" w:rsidRDefault="00E4435D" w:rsidP="00E4435D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</w:p>
          <w:p w:rsidR="00E4435D" w:rsidRPr="00E4435D" w:rsidRDefault="00E4435D" w:rsidP="00E4435D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 w:rsidRPr="00E4435D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14.04.26.Wtorek</w:t>
            </w:r>
          </w:p>
          <w:p w:rsidR="00E4435D" w:rsidRPr="00E4435D" w:rsidRDefault="00E4435D" w:rsidP="00E4435D">
            <w:pPr>
              <w:jc w:val="center"/>
              <w:rPr>
                <w:b/>
                <w:sz w:val="22"/>
                <w:szCs w:val="22"/>
              </w:rPr>
            </w:pPr>
          </w:p>
          <w:p w:rsidR="00E4435D" w:rsidRPr="00E4435D" w:rsidRDefault="00E4435D" w:rsidP="00E4435D">
            <w:pPr>
              <w:jc w:val="center"/>
              <w:rPr>
                <w:b/>
                <w:sz w:val="22"/>
                <w:szCs w:val="22"/>
              </w:rPr>
            </w:pPr>
            <w:r w:rsidRPr="00E4435D">
              <w:rPr>
                <w:b/>
                <w:sz w:val="22"/>
                <w:szCs w:val="22"/>
              </w:rPr>
              <w:t>zupa meksykańska z mięsem</w:t>
            </w:r>
          </w:p>
          <w:p w:rsidR="00E4435D" w:rsidRPr="00E4435D" w:rsidRDefault="00E4435D" w:rsidP="00E4435D">
            <w:pPr>
              <w:jc w:val="center"/>
              <w:rPr>
                <w:b/>
                <w:sz w:val="22"/>
                <w:szCs w:val="22"/>
              </w:rPr>
            </w:pPr>
            <w:r w:rsidRPr="00E4435D">
              <w:rPr>
                <w:b/>
                <w:sz w:val="22"/>
                <w:szCs w:val="22"/>
              </w:rPr>
              <w:t xml:space="preserve"> na wywarze mięsnym z zieleniną </w:t>
            </w:r>
          </w:p>
          <w:p w:rsidR="00E4435D" w:rsidRPr="00E4435D" w:rsidRDefault="00E4435D" w:rsidP="00E4435D">
            <w:pPr>
              <w:rPr>
                <w:b/>
                <w:sz w:val="22"/>
                <w:szCs w:val="22"/>
              </w:rPr>
            </w:pPr>
            <w:r w:rsidRPr="00E4435D">
              <w:rPr>
                <w:b/>
                <w:sz w:val="22"/>
                <w:szCs w:val="22"/>
              </w:rPr>
              <w:t xml:space="preserve">               risotto z warzywami i kurczakiem </w:t>
            </w:r>
          </w:p>
          <w:p w:rsidR="00E4435D" w:rsidRPr="00E4435D" w:rsidRDefault="00E4435D" w:rsidP="00E4435D">
            <w:pPr>
              <w:jc w:val="center"/>
              <w:rPr>
                <w:b/>
                <w:sz w:val="22"/>
              </w:rPr>
            </w:pPr>
            <w:r w:rsidRPr="00E4435D">
              <w:rPr>
                <w:b/>
                <w:sz w:val="22"/>
              </w:rPr>
              <w:t>sok</w:t>
            </w:r>
          </w:p>
          <w:p w:rsidR="00E4435D" w:rsidRPr="00E4435D" w:rsidRDefault="00E4435D" w:rsidP="00E4435D">
            <w:pPr>
              <w:jc w:val="center"/>
              <w:rPr>
                <w:b/>
                <w:sz w:val="22"/>
              </w:rPr>
            </w:pPr>
          </w:p>
          <w:p w:rsidR="00E4435D" w:rsidRPr="00E4435D" w:rsidRDefault="00E4435D" w:rsidP="00E4435D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</w:p>
          <w:p w:rsidR="00E4435D" w:rsidRPr="00E4435D" w:rsidRDefault="00E4435D" w:rsidP="00E4435D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D" w:rsidRPr="00E4435D" w:rsidRDefault="00E4435D" w:rsidP="00E4435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435D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E4435D" w:rsidRPr="00E4435D" w:rsidRDefault="00E4435D" w:rsidP="00E4435D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E4435D" w:rsidRPr="00E4435D" w:rsidRDefault="00E4435D" w:rsidP="00E4435D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sz w:val="22"/>
                <w:szCs w:val="22"/>
                <w:lang w:eastAsia="en-US"/>
              </w:rPr>
            </w:pPr>
            <w:r w:rsidRPr="00E4435D">
              <w:rPr>
                <w:b/>
                <w:sz w:val="22"/>
                <w:szCs w:val="22"/>
                <w:lang w:eastAsia="en-US"/>
              </w:rPr>
              <w:t>zboża zawierające gluten</w:t>
            </w:r>
          </w:p>
          <w:p w:rsidR="00E4435D" w:rsidRPr="00E4435D" w:rsidRDefault="00E4435D" w:rsidP="00E4435D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4435D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E4435D" w:rsidRPr="00E4435D" w:rsidRDefault="00E4435D" w:rsidP="00E4435D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4435D" w:rsidRPr="009024D7" w:rsidTr="00E4435D">
        <w:trPr>
          <w:trHeight w:val="210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D" w:rsidRPr="00E4435D" w:rsidRDefault="00E4435D" w:rsidP="00E4435D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E4435D">
              <w:rPr>
                <w:rFonts w:ascii="Arial" w:hAnsi="Arial"/>
                <w:b/>
                <w:sz w:val="24"/>
                <w:u w:val="single"/>
                <w:lang w:eastAsia="en-US"/>
              </w:rPr>
              <w:t>15.04.26.Środa</w:t>
            </w:r>
          </w:p>
          <w:p w:rsidR="00E4435D" w:rsidRPr="00E4435D" w:rsidRDefault="00E4435D" w:rsidP="00E4435D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E4435D" w:rsidRPr="00E4435D" w:rsidRDefault="00E4435D" w:rsidP="00E4435D">
            <w:pPr>
              <w:jc w:val="center"/>
              <w:rPr>
                <w:b/>
                <w:sz w:val="22"/>
                <w:szCs w:val="22"/>
              </w:rPr>
            </w:pPr>
            <w:r w:rsidRPr="00E4435D">
              <w:rPr>
                <w:b/>
                <w:sz w:val="22"/>
                <w:szCs w:val="22"/>
              </w:rPr>
              <w:t>Pomidorowa z makaronem</w:t>
            </w:r>
          </w:p>
          <w:p w:rsidR="00E4435D" w:rsidRPr="00E4435D" w:rsidRDefault="00E4435D" w:rsidP="00E4435D">
            <w:pPr>
              <w:jc w:val="center"/>
              <w:rPr>
                <w:b/>
                <w:sz w:val="22"/>
                <w:szCs w:val="22"/>
              </w:rPr>
            </w:pPr>
            <w:r w:rsidRPr="00E4435D">
              <w:rPr>
                <w:b/>
                <w:sz w:val="22"/>
                <w:szCs w:val="22"/>
              </w:rPr>
              <w:t xml:space="preserve">na wywarze mięsnym z zieleniną </w:t>
            </w:r>
          </w:p>
          <w:p w:rsidR="00E4435D" w:rsidRPr="00E4435D" w:rsidRDefault="00E4435D" w:rsidP="00E4435D">
            <w:pPr>
              <w:jc w:val="center"/>
              <w:rPr>
                <w:b/>
                <w:sz w:val="22"/>
              </w:rPr>
            </w:pPr>
            <w:r w:rsidRPr="00E4435D">
              <w:rPr>
                <w:b/>
                <w:bCs/>
                <w:sz w:val="22"/>
                <w:szCs w:val="22"/>
                <w:shd w:val="clear" w:color="auto" w:fill="FFFFFF"/>
              </w:rPr>
              <w:t xml:space="preserve">gulasz wieprzowy kasza </w:t>
            </w:r>
            <w:r w:rsidRPr="00E4435D">
              <w:rPr>
                <w:b/>
                <w:sz w:val="22"/>
              </w:rPr>
              <w:t xml:space="preserve">gryczana </w:t>
            </w:r>
          </w:p>
          <w:p w:rsidR="00E4435D" w:rsidRPr="00E4435D" w:rsidRDefault="00E4435D" w:rsidP="00E4435D">
            <w:pPr>
              <w:jc w:val="center"/>
              <w:rPr>
                <w:b/>
                <w:sz w:val="22"/>
              </w:rPr>
            </w:pPr>
            <w:r w:rsidRPr="00E4435D">
              <w:rPr>
                <w:b/>
                <w:sz w:val="22"/>
              </w:rPr>
              <w:t xml:space="preserve">ogórek kiszony </w:t>
            </w:r>
          </w:p>
          <w:p w:rsidR="00E4435D" w:rsidRPr="00E4435D" w:rsidRDefault="00E4435D" w:rsidP="00E4435D">
            <w:pPr>
              <w:jc w:val="center"/>
              <w:rPr>
                <w:b/>
                <w:sz w:val="22"/>
                <w:szCs w:val="22"/>
              </w:rPr>
            </w:pPr>
            <w:r w:rsidRPr="00E4435D">
              <w:rPr>
                <w:b/>
                <w:sz w:val="22"/>
                <w:szCs w:val="22"/>
              </w:rPr>
              <w:t>kompot</w:t>
            </w:r>
          </w:p>
          <w:p w:rsidR="00E4435D" w:rsidRPr="00E4435D" w:rsidRDefault="00E4435D" w:rsidP="00E4435D">
            <w:pPr>
              <w:jc w:val="center"/>
              <w:rPr>
                <w:b/>
                <w:sz w:val="22"/>
              </w:rPr>
            </w:pPr>
          </w:p>
          <w:p w:rsidR="00E4435D" w:rsidRPr="00E4435D" w:rsidRDefault="00E4435D" w:rsidP="00E443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D" w:rsidRPr="00E4435D" w:rsidRDefault="00E4435D" w:rsidP="00E4435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435D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E4435D" w:rsidRPr="00E4435D" w:rsidRDefault="00E4435D" w:rsidP="00E4435D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E4435D" w:rsidRPr="00E4435D" w:rsidRDefault="00E4435D" w:rsidP="00E4435D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sz w:val="22"/>
                <w:szCs w:val="22"/>
                <w:lang w:eastAsia="en-US"/>
              </w:rPr>
            </w:pPr>
            <w:r w:rsidRPr="00E4435D">
              <w:rPr>
                <w:b/>
                <w:sz w:val="22"/>
                <w:szCs w:val="22"/>
                <w:lang w:eastAsia="en-US"/>
              </w:rPr>
              <w:t>zboża zawierające gluten</w:t>
            </w:r>
          </w:p>
          <w:p w:rsidR="00E4435D" w:rsidRPr="00E4435D" w:rsidRDefault="00E4435D" w:rsidP="00E4435D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4435D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E4435D" w:rsidRPr="00E4435D" w:rsidRDefault="00E4435D" w:rsidP="00E4435D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4435D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E4435D" w:rsidRPr="00E4435D" w:rsidRDefault="00E4435D" w:rsidP="00E4435D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4435D" w:rsidRPr="009024D7" w:rsidTr="00E4435D">
        <w:trPr>
          <w:trHeight w:val="197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D" w:rsidRPr="00E4435D" w:rsidRDefault="00E4435D" w:rsidP="00E4435D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E4435D">
              <w:rPr>
                <w:lang w:eastAsia="en-US"/>
              </w:rPr>
              <w:pict w14:anchorId="1F5739DE"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1060" type="#_x0000_t144" style="position:absolute;left:0;text-align:left;margin-left:562.7pt;margin-top:42.35pt;width:66.45pt;height:7.2pt;z-index:251720704;mso-position-horizontal-relative:text;mso-position-vertical-relative:text" o:allowincell="f" fillcolor="black">
                  <v:shadow color="#868686"/>
                  <v:textpath style="font-family:&quot;Arial&quot;;font-size:14pt;font-weight:bold" fitshape="t" trim="t" string="PRZERWA ŚWIĄTECZNA"/>
                </v:shape>
              </w:pict>
            </w:r>
            <w:r w:rsidRPr="00E4435D">
              <w:rPr>
                <w:rFonts w:ascii="Arial" w:hAnsi="Arial"/>
                <w:b/>
                <w:sz w:val="24"/>
                <w:u w:val="single"/>
                <w:lang w:eastAsia="en-US"/>
              </w:rPr>
              <w:t>16.04.26.Czwartek</w:t>
            </w:r>
          </w:p>
          <w:p w:rsidR="00E4435D" w:rsidRPr="00E4435D" w:rsidRDefault="00E4435D" w:rsidP="00E4435D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E4435D" w:rsidRPr="00E4435D" w:rsidRDefault="00E4435D" w:rsidP="00E4435D">
            <w:pPr>
              <w:jc w:val="center"/>
              <w:rPr>
                <w:b/>
                <w:sz w:val="22"/>
                <w:szCs w:val="22"/>
              </w:rPr>
            </w:pPr>
            <w:r w:rsidRPr="00E4435D">
              <w:rPr>
                <w:b/>
                <w:sz w:val="22"/>
                <w:szCs w:val="22"/>
              </w:rPr>
              <w:t xml:space="preserve">Krupnik z kaszy </w:t>
            </w:r>
          </w:p>
          <w:p w:rsidR="00E4435D" w:rsidRPr="00E4435D" w:rsidRDefault="00E4435D" w:rsidP="00E4435D">
            <w:pPr>
              <w:jc w:val="center"/>
              <w:rPr>
                <w:b/>
                <w:sz w:val="22"/>
              </w:rPr>
            </w:pPr>
            <w:r w:rsidRPr="00E4435D">
              <w:rPr>
                <w:b/>
                <w:sz w:val="22"/>
              </w:rPr>
              <w:t xml:space="preserve"> na wywarze z mięsa i zieleniną </w:t>
            </w:r>
          </w:p>
          <w:p w:rsidR="00E4435D" w:rsidRPr="00E4435D" w:rsidRDefault="00E4435D" w:rsidP="00E4435D">
            <w:pPr>
              <w:jc w:val="center"/>
              <w:rPr>
                <w:rStyle w:val="Pogrubienie"/>
                <w:spacing w:val="8"/>
                <w:sz w:val="22"/>
                <w:szCs w:val="22"/>
                <w:shd w:val="clear" w:color="auto" w:fill="FFFFFF"/>
              </w:rPr>
            </w:pPr>
            <w:r w:rsidRPr="00E4435D">
              <w:rPr>
                <w:rStyle w:val="Pogrubienie"/>
                <w:spacing w:val="8"/>
                <w:sz w:val="22"/>
                <w:szCs w:val="22"/>
                <w:shd w:val="clear" w:color="auto" w:fill="FFFFFF"/>
              </w:rPr>
              <w:t xml:space="preserve">Spaghetti warz-mięsne </w:t>
            </w:r>
          </w:p>
          <w:p w:rsidR="00E4435D" w:rsidRPr="00E4435D" w:rsidRDefault="00E4435D" w:rsidP="00E4435D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 w:rsidRPr="00E4435D">
              <w:rPr>
                <w:b/>
                <w:spacing w:val="8"/>
                <w:sz w:val="22"/>
                <w:szCs w:val="22"/>
                <w:shd w:val="clear" w:color="auto" w:fill="FFFFFF"/>
              </w:rPr>
              <w:t>sok</w:t>
            </w:r>
          </w:p>
          <w:p w:rsidR="00E4435D" w:rsidRPr="00E4435D" w:rsidRDefault="00E4435D" w:rsidP="00E4435D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D" w:rsidRPr="00E4435D" w:rsidRDefault="00E4435D" w:rsidP="00E4435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435D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E4435D" w:rsidRPr="00E4435D" w:rsidRDefault="00E4435D" w:rsidP="00E4435D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E4435D" w:rsidRPr="00E4435D" w:rsidRDefault="00E4435D" w:rsidP="00E4435D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sz w:val="22"/>
                <w:szCs w:val="22"/>
                <w:lang w:eastAsia="en-US"/>
              </w:rPr>
            </w:pPr>
            <w:r w:rsidRPr="00E4435D">
              <w:rPr>
                <w:b/>
                <w:sz w:val="22"/>
                <w:szCs w:val="22"/>
                <w:lang w:eastAsia="en-US"/>
              </w:rPr>
              <w:t>zboża zawierające gluten</w:t>
            </w:r>
          </w:p>
          <w:p w:rsidR="00E4435D" w:rsidRPr="00E4435D" w:rsidRDefault="00E4435D" w:rsidP="00E4435D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4435D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E4435D" w:rsidRPr="00E4435D" w:rsidRDefault="00E4435D" w:rsidP="00E4435D">
            <w:pPr>
              <w:pStyle w:val="Akapitzlist"/>
              <w:ind w:left="785"/>
              <w:rPr>
                <w:b/>
                <w:sz w:val="22"/>
                <w:szCs w:val="22"/>
              </w:rPr>
            </w:pPr>
          </w:p>
        </w:tc>
      </w:tr>
      <w:tr w:rsidR="00E4435D" w:rsidRPr="009024D7" w:rsidTr="00E4435D">
        <w:trPr>
          <w:trHeight w:val="210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D" w:rsidRPr="00E4435D" w:rsidRDefault="00E4435D" w:rsidP="00E4435D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E4435D">
              <w:rPr>
                <w:rFonts w:ascii="Arial" w:hAnsi="Arial"/>
                <w:b/>
                <w:sz w:val="24"/>
                <w:u w:val="single"/>
                <w:lang w:eastAsia="en-US"/>
              </w:rPr>
              <w:t>17.04.26.Piątek</w:t>
            </w:r>
          </w:p>
          <w:p w:rsidR="00E4435D" w:rsidRPr="00E4435D" w:rsidRDefault="00E4435D" w:rsidP="00E4435D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E4435D" w:rsidRPr="00E4435D" w:rsidRDefault="00E4435D" w:rsidP="00E4435D">
            <w:pPr>
              <w:jc w:val="center"/>
              <w:rPr>
                <w:b/>
                <w:sz w:val="22"/>
              </w:rPr>
            </w:pPr>
            <w:r w:rsidRPr="00E4435D">
              <w:rPr>
                <w:b/>
                <w:sz w:val="22"/>
                <w:szCs w:val="22"/>
              </w:rPr>
              <w:t xml:space="preserve">Szczawiowa z ziemniakami </w:t>
            </w:r>
          </w:p>
          <w:p w:rsidR="00E4435D" w:rsidRPr="00E4435D" w:rsidRDefault="00E4435D" w:rsidP="00E4435D">
            <w:pPr>
              <w:jc w:val="center"/>
              <w:rPr>
                <w:b/>
                <w:sz w:val="22"/>
              </w:rPr>
            </w:pPr>
            <w:r w:rsidRPr="00E4435D">
              <w:rPr>
                <w:b/>
                <w:sz w:val="22"/>
              </w:rPr>
              <w:t>na wywarze z mięsa i zieleniną</w:t>
            </w:r>
          </w:p>
          <w:p w:rsidR="00E4435D" w:rsidRPr="00E4435D" w:rsidRDefault="00E4435D" w:rsidP="00E4435D">
            <w:pPr>
              <w:jc w:val="center"/>
              <w:rPr>
                <w:b/>
                <w:sz w:val="22"/>
              </w:rPr>
            </w:pPr>
            <w:r w:rsidRPr="00E4435D">
              <w:rPr>
                <w:b/>
                <w:sz w:val="22"/>
              </w:rPr>
              <w:t xml:space="preserve">ryba z warzywami ,ziemniaki </w:t>
            </w:r>
          </w:p>
          <w:p w:rsidR="00E4435D" w:rsidRDefault="00E4435D" w:rsidP="00E4435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435D">
              <w:rPr>
                <w:b/>
                <w:sz w:val="22"/>
                <w:szCs w:val="22"/>
                <w:lang w:eastAsia="en-US"/>
              </w:rPr>
              <w:t xml:space="preserve">woda z miodem i cytryną </w:t>
            </w:r>
          </w:p>
          <w:p w:rsidR="00E4435D" w:rsidRPr="00E4435D" w:rsidRDefault="00E4435D" w:rsidP="00E4435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owoc</w:t>
            </w:r>
          </w:p>
          <w:p w:rsidR="00E4435D" w:rsidRPr="00E4435D" w:rsidRDefault="00E4435D" w:rsidP="00E4435D">
            <w:pPr>
              <w:jc w:val="center"/>
              <w:rPr>
                <w:b/>
                <w:sz w:val="44"/>
                <w:szCs w:val="4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5D" w:rsidRPr="00E4435D" w:rsidRDefault="00E4435D" w:rsidP="00E4435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4435D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E4435D" w:rsidRPr="00E4435D" w:rsidRDefault="00E4435D" w:rsidP="00E4435D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E4435D" w:rsidRPr="00E4435D" w:rsidRDefault="00E4435D" w:rsidP="00E4435D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sz w:val="22"/>
                <w:szCs w:val="22"/>
                <w:lang w:eastAsia="en-US"/>
              </w:rPr>
            </w:pPr>
            <w:r w:rsidRPr="00E4435D">
              <w:rPr>
                <w:b/>
                <w:sz w:val="22"/>
                <w:szCs w:val="22"/>
                <w:lang w:eastAsia="en-US"/>
              </w:rPr>
              <w:t>zboża zawierające gluten</w:t>
            </w:r>
          </w:p>
          <w:p w:rsidR="00E4435D" w:rsidRPr="00E4435D" w:rsidRDefault="00E4435D" w:rsidP="00E4435D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4435D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E4435D" w:rsidRPr="00E4435D" w:rsidRDefault="00E4435D" w:rsidP="00E4435D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4435D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E4435D" w:rsidRPr="00E4435D" w:rsidRDefault="00E4435D" w:rsidP="00E4435D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E4435D">
              <w:rPr>
                <w:b/>
                <w:sz w:val="22"/>
                <w:szCs w:val="22"/>
                <w:lang w:eastAsia="en-US"/>
              </w:rPr>
              <w:t xml:space="preserve">ryba i produkty pochodne </w:t>
            </w:r>
          </w:p>
          <w:p w:rsidR="00E4435D" w:rsidRPr="00E4435D" w:rsidRDefault="00E4435D" w:rsidP="00E4435D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  <w:p w:rsidR="00E4435D" w:rsidRPr="00E4435D" w:rsidRDefault="00E4435D" w:rsidP="00E4435D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F26EB7" w:rsidRPr="009024D7" w:rsidRDefault="00F26EB7" w:rsidP="00023E3A"/>
    <w:p w:rsidR="00F26EB7" w:rsidRPr="009024D7" w:rsidRDefault="00F26EB7" w:rsidP="00023E3A"/>
    <w:p w:rsidR="00F26EB7" w:rsidRPr="009024D7" w:rsidRDefault="00F26EB7" w:rsidP="00023E3A"/>
    <w:p w:rsidR="00F26EB7" w:rsidRPr="008A1C7C" w:rsidRDefault="00F26EB7" w:rsidP="00023E3A"/>
    <w:p w:rsidR="00F17828" w:rsidRPr="008A1C7C" w:rsidRDefault="00F17828" w:rsidP="00023E3A"/>
    <w:sectPr w:rsidR="00F17828" w:rsidRPr="008A1C7C" w:rsidSect="005B1CFD">
      <w:headerReference w:type="default" r:id="rId7"/>
      <w:pgSz w:w="11906" w:h="16838"/>
      <w:pgMar w:top="212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99F" w:rsidRDefault="002E499F" w:rsidP="00D13827">
      <w:r>
        <w:separator/>
      </w:r>
    </w:p>
  </w:endnote>
  <w:endnote w:type="continuationSeparator" w:id="0">
    <w:p w:rsidR="002E499F" w:rsidRDefault="002E499F" w:rsidP="00D1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99F" w:rsidRDefault="002E499F" w:rsidP="00D13827">
      <w:r>
        <w:separator/>
      </w:r>
    </w:p>
  </w:footnote>
  <w:footnote w:type="continuationSeparator" w:id="0">
    <w:p w:rsidR="002E499F" w:rsidRDefault="002E499F" w:rsidP="00D13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9CA" w:rsidRPr="00E109CA" w:rsidRDefault="00E109CA">
    <w:pPr>
      <w:pStyle w:val="Nagwek"/>
      <w:rPr>
        <w:rFonts w:ascii="Lucida Bright" w:hAnsi="Lucida Bright"/>
        <w:sz w:val="72"/>
        <w:szCs w:val="72"/>
      </w:rPr>
    </w:pPr>
    <w:r>
      <w:rPr>
        <w:rFonts w:ascii="Lucida Bright" w:hAnsi="Lucida Bright"/>
        <w:sz w:val="72"/>
        <w:szCs w:val="72"/>
      </w:rPr>
      <w:t xml:space="preserve">             </w:t>
    </w:r>
    <w:r w:rsidRPr="00E109CA">
      <w:rPr>
        <w:rFonts w:ascii="Lucida Bright" w:hAnsi="Lucida Bright"/>
        <w:sz w:val="72"/>
        <w:szCs w:val="72"/>
      </w:rPr>
      <w:t>Jad</w:t>
    </w:r>
    <w:r w:rsidRPr="00E109CA">
      <w:rPr>
        <w:rFonts w:ascii="Cambria" w:hAnsi="Cambria" w:cs="Cambria"/>
        <w:sz w:val="72"/>
        <w:szCs w:val="72"/>
      </w:rPr>
      <w:t>ł</w:t>
    </w:r>
    <w:r w:rsidRPr="00E109CA">
      <w:rPr>
        <w:rFonts w:ascii="Lucida Bright" w:hAnsi="Lucida Bright"/>
        <w:sz w:val="72"/>
        <w:szCs w:val="72"/>
      </w:rPr>
      <w:t xml:space="preserve">ospis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66F64"/>
    <w:multiLevelType w:val="hybridMultilevel"/>
    <w:tmpl w:val="CB7AAE0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004"/>
    <w:rsid w:val="00023E3A"/>
    <w:rsid w:val="00090EDC"/>
    <w:rsid w:val="00091500"/>
    <w:rsid w:val="00094582"/>
    <w:rsid w:val="000A3D76"/>
    <w:rsid w:val="000B606C"/>
    <w:rsid w:val="000D5A36"/>
    <w:rsid w:val="00121733"/>
    <w:rsid w:val="00137B08"/>
    <w:rsid w:val="00143AE3"/>
    <w:rsid w:val="00151D5E"/>
    <w:rsid w:val="00177E4D"/>
    <w:rsid w:val="001C0A36"/>
    <w:rsid w:val="0021732B"/>
    <w:rsid w:val="002428AA"/>
    <w:rsid w:val="00266019"/>
    <w:rsid w:val="002E499F"/>
    <w:rsid w:val="003104AC"/>
    <w:rsid w:val="003254C5"/>
    <w:rsid w:val="00344E5F"/>
    <w:rsid w:val="003B58F2"/>
    <w:rsid w:val="0040785A"/>
    <w:rsid w:val="004267A5"/>
    <w:rsid w:val="00456E27"/>
    <w:rsid w:val="004839D6"/>
    <w:rsid w:val="004D1165"/>
    <w:rsid w:val="004D6D38"/>
    <w:rsid w:val="004F5309"/>
    <w:rsid w:val="00521282"/>
    <w:rsid w:val="00595239"/>
    <w:rsid w:val="005A011A"/>
    <w:rsid w:val="005B1CFD"/>
    <w:rsid w:val="005B78B8"/>
    <w:rsid w:val="005B7C14"/>
    <w:rsid w:val="005F7DDF"/>
    <w:rsid w:val="00636B29"/>
    <w:rsid w:val="00686416"/>
    <w:rsid w:val="00691A30"/>
    <w:rsid w:val="006C4747"/>
    <w:rsid w:val="006D17D9"/>
    <w:rsid w:val="006E384D"/>
    <w:rsid w:val="006F55E3"/>
    <w:rsid w:val="007A046C"/>
    <w:rsid w:val="007D0ECB"/>
    <w:rsid w:val="007F755E"/>
    <w:rsid w:val="008218EC"/>
    <w:rsid w:val="00845791"/>
    <w:rsid w:val="00863890"/>
    <w:rsid w:val="0087489E"/>
    <w:rsid w:val="008A1C7C"/>
    <w:rsid w:val="009024D7"/>
    <w:rsid w:val="00916BA8"/>
    <w:rsid w:val="00923E89"/>
    <w:rsid w:val="00924B9A"/>
    <w:rsid w:val="00935642"/>
    <w:rsid w:val="00966055"/>
    <w:rsid w:val="00972E6E"/>
    <w:rsid w:val="0098561A"/>
    <w:rsid w:val="009949D9"/>
    <w:rsid w:val="00994ED3"/>
    <w:rsid w:val="009A3C55"/>
    <w:rsid w:val="00AA0729"/>
    <w:rsid w:val="00B03F8B"/>
    <w:rsid w:val="00B12B1C"/>
    <w:rsid w:val="00B12F57"/>
    <w:rsid w:val="00B80E86"/>
    <w:rsid w:val="00BE59BE"/>
    <w:rsid w:val="00C0164F"/>
    <w:rsid w:val="00C23004"/>
    <w:rsid w:val="00C23C99"/>
    <w:rsid w:val="00C80C74"/>
    <w:rsid w:val="00CA1293"/>
    <w:rsid w:val="00CA2852"/>
    <w:rsid w:val="00CE279C"/>
    <w:rsid w:val="00CE5C22"/>
    <w:rsid w:val="00D13827"/>
    <w:rsid w:val="00D21B6E"/>
    <w:rsid w:val="00D524E9"/>
    <w:rsid w:val="00DE63CA"/>
    <w:rsid w:val="00E109CA"/>
    <w:rsid w:val="00E4435D"/>
    <w:rsid w:val="00E460ED"/>
    <w:rsid w:val="00E55C33"/>
    <w:rsid w:val="00E8138E"/>
    <w:rsid w:val="00E85950"/>
    <w:rsid w:val="00EE31EE"/>
    <w:rsid w:val="00F17828"/>
    <w:rsid w:val="00F2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4:docId w14:val="603A9131"/>
  <w15:docId w15:val="{817636A8-EA99-4A0A-AFDE-32D25100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30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D138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38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38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38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D116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60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019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972E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&#322;a&#347;ciciel\Moje%20dokumenty\R&#211;&#379;NE\szablon_norm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szablon_norma</Template>
  <TotalTime>306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sp19</dc:creator>
  <cp:keywords/>
  <dc:description/>
  <cp:lastModifiedBy>Jola</cp:lastModifiedBy>
  <cp:revision>49</cp:revision>
  <cp:lastPrinted>2024-03-27T07:26:00Z</cp:lastPrinted>
  <dcterms:created xsi:type="dcterms:W3CDTF">2015-09-28T10:27:00Z</dcterms:created>
  <dcterms:modified xsi:type="dcterms:W3CDTF">2026-04-07T06:08:00Z</dcterms:modified>
</cp:coreProperties>
</file>