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178BF" w:rsidRPr="0037765A" w14:paraId="269DFF97" w14:textId="77777777" w:rsidTr="00B178BF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98E" w14:textId="77777777" w:rsidR="00B178BF" w:rsidRPr="002C292A" w:rsidRDefault="00B178BF" w:rsidP="00B178BF">
            <w:pPr>
              <w:jc w:val="center"/>
              <w:rPr>
                <w:b/>
                <w:sz w:val="22"/>
              </w:rPr>
            </w:pPr>
            <w:r w:rsidRPr="002C292A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13.10.25.Poniedziałek</w:t>
            </w:r>
          </w:p>
          <w:p w14:paraId="61770FF0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</w:p>
          <w:p w14:paraId="2FAB64D9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zupa grochowa z ziemniakami </w:t>
            </w:r>
          </w:p>
          <w:p w14:paraId="5D489992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na wywarze mięsnym z zieleniną </w:t>
            </w:r>
          </w:p>
          <w:p w14:paraId="45384D7B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ryż ze śmietaną </w:t>
            </w:r>
          </w:p>
          <w:p w14:paraId="1C01408D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kompot </w:t>
            </w:r>
          </w:p>
          <w:p w14:paraId="77162508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owoc</w:t>
            </w:r>
          </w:p>
          <w:p w14:paraId="0F3B1FFD" w14:textId="77777777" w:rsidR="00B178BF" w:rsidRPr="00847C8B" w:rsidRDefault="00B178BF" w:rsidP="00B178B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4007A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ALERGENY</w:t>
            </w:r>
          </w:p>
          <w:p w14:paraId="1C233126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D2136C8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14:paraId="4E3F3E11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14:paraId="6B3D00D8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14:paraId="5FB10F1F" w14:textId="77777777" w:rsidR="00B178BF" w:rsidRPr="00847C8B" w:rsidRDefault="00B178BF" w:rsidP="00B178BF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178BF" w:rsidRPr="0037765A" w14:paraId="32C73960" w14:textId="77777777" w:rsidTr="00B178BF">
        <w:trPr>
          <w:trHeight w:val="20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C82" w14:textId="77777777" w:rsidR="00B178BF" w:rsidRPr="002C292A" w:rsidRDefault="00B178BF" w:rsidP="00B178B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14:paraId="7BF62094" w14:textId="77777777" w:rsidR="00B178BF" w:rsidRPr="002C292A" w:rsidRDefault="00B178BF" w:rsidP="00B178B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2C292A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14.10.25.Wtorek</w:t>
            </w:r>
          </w:p>
          <w:p w14:paraId="2C4CC74D" w14:textId="77777777" w:rsidR="00B178BF" w:rsidRPr="002C292A" w:rsidRDefault="00B178BF" w:rsidP="00B178B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14:paraId="1886A06E" w14:textId="77777777" w:rsidR="00B178BF" w:rsidRPr="002C292A" w:rsidRDefault="00B178BF" w:rsidP="00B178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2C292A">
              <w:rPr>
                <w:b/>
                <w:sz w:val="32"/>
                <w:szCs w:val="32"/>
              </w:rPr>
              <w:t xml:space="preserve">WOLNE </w:t>
            </w:r>
          </w:p>
          <w:p w14:paraId="3F3D038E" w14:textId="77777777" w:rsidR="00B178BF" w:rsidRPr="00847C8B" w:rsidRDefault="00B178BF" w:rsidP="00B178B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056" w14:textId="77777777" w:rsidR="00B178BF" w:rsidRPr="00B178BF" w:rsidRDefault="00B178BF" w:rsidP="00B178B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178BF" w:rsidRPr="0037765A" w14:paraId="735192BE" w14:textId="77777777" w:rsidTr="00B178BF">
        <w:trPr>
          <w:trHeight w:val="21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C10" w14:textId="77777777" w:rsidR="00B178BF" w:rsidRPr="002C292A" w:rsidRDefault="00B178BF" w:rsidP="00B178B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14:paraId="4F03F32E" w14:textId="77777777" w:rsidR="00B178BF" w:rsidRPr="002C292A" w:rsidRDefault="00B178BF" w:rsidP="00B178B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C292A">
              <w:rPr>
                <w:rFonts w:ascii="Arial" w:hAnsi="Arial"/>
                <w:b/>
                <w:sz w:val="24"/>
                <w:u w:val="single"/>
                <w:lang w:eastAsia="en-US"/>
              </w:rPr>
              <w:t>15.10.25.Środa</w:t>
            </w:r>
          </w:p>
          <w:p w14:paraId="6594FECE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0000F89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92A">
              <w:rPr>
                <w:b/>
                <w:sz w:val="22"/>
                <w:szCs w:val="22"/>
                <w:lang w:eastAsia="en-US"/>
              </w:rPr>
              <w:t xml:space="preserve">pieczarkowa z makaronem </w:t>
            </w:r>
          </w:p>
          <w:p w14:paraId="3D60C76C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92A">
              <w:rPr>
                <w:b/>
                <w:sz w:val="22"/>
                <w:szCs w:val="22"/>
                <w:lang w:eastAsia="en-US"/>
              </w:rPr>
              <w:t xml:space="preserve"> na wywarze mięsnym zieleniną  </w:t>
            </w:r>
          </w:p>
          <w:p w14:paraId="44CF4D1B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ryba z warzywami, ziemniaki </w:t>
            </w:r>
          </w:p>
          <w:p w14:paraId="5FCDDA9A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herbata z cytryną i miodem  </w:t>
            </w:r>
          </w:p>
          <w:p w14:paraId="77481EF5" w14:textId="77777777" w:rsidR="00B178BF" w:rsidRPr="002C292A" w:rsidRDefault="00B178BF" w:rsidP="00B178BF">
            <w:pPr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14:paraId="76A15E1A" w14:textId="77777777" w:rsidR="00B178BF" w:rsidRPr="00847C8B" w:rsidRDefault="00B178BF" w:rsidP="00B178B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FD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ALERGENY</w:t>
            </w:r>
          </w:p>
          <w:p w14:paraId="063998DF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AAA5822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14:paraId="49BCD79D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14:paraId="5208AD6B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 xml:space="preserve">ryba </w:t>
            </w:r>
          </w:p>
          <w:p w14:paraId="1623B7DF" w14:textId="77777777" w:rsidR="00B178BF" w:rsidRPr="00847C8B" w:rsidRDefault="00B178BF" w:rsidP="00B178BF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178BF" w:rsidRPr="0037765A" w14:paraId="1759EEAB" w14:textId="77777777" w:rsidTr="00B178BF">
        <w:trPr>
          <w:trHeight w:val="197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9F8" w14:textId="77777777" w:rsidR="00B178BF" w:rsidRPr="002C292A" w:rsidRDefault="00B178BF" w:rsidP="00B178B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24D8951E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9" type="#_x0000_t144" style="position:absolute;left:0;text-align:left;margin-left:562.7pt;margin-top:42.35pt;width:66.45pt;height:7.2pt;z-index:251754496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2C292A">
              <w:rPr>
                <w:rFonts w:ascii="Arial" w:hAnsi="Arial"/>
                <w:b/>
                <w:sz w:val="24"/>
                <w:u w:val="single"/>
                <w:lang w:eastAsia="en-US"/>
              </w:rPr>
              <w:t>16.10.25.Czwartek</w:t>
            </w:r>
          </w:p>
          <w:p w14:paraId="7DD1502A" w14:textId="77777777" w:rsidR="00B178BF" w:rsidRPr="002C292A" w:rsidRDefault="00B178BF" w:rsidP="00B178BF">
            <w:pPr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14:paraId="61FD49A0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barszcz biały  na wędzonce</w:t>
            </w:r>
          </w:p>
          <w:p w14:paraId="4CFE6E65" w14:textId="77777777" w:rsidR="00B178BF" w:rsidRPr="002C292A" w:rsidRDefault="00B178BF" w:rsidP="00B178B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C292A">
              <w:rPr>
                <w:b/>
                <w:sz w:val="22"/>
                <w:szCs w:val="22"/>
              </w:rPr>
              <w:t>z ziemniakami i zieleniną</w:t>
            </w:r>
          </w:p>
          <w:p w14:paraId="57DDE86A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spaghetti z mięsem i warzywami</w:t>
            </w:r>
          </w:p>
          <w:p w14:paraId="772A0E89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sok</w:t>
            </w:r>
          </w:p>
          <w:p w14:paraId="5B7F4FB4" w14:textId="77777777" w:rsidR="00B178BF" w:rsidRDefault="00B178BF" w:rsidP="00B178BF">
            <w:pPr>
              <w:jc w:val="center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A3C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ALERGENY</w:t>
            </w:r>
          </w:p>
          <w:p w14:paraId="5FF19BEC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2F79B8D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14:paraId="001762DE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14:paraId="40C66D3F" w14:textId="77777777" w:rsidR="00B178BF" w:rsidRPr="00847C8B" w:rsidRDefault="00B178BF" w:rsidP="00B178BF">
            <w:pPr>
              <w:pStyle w:val="Akapitzlist"/>
              <w:ind w:left="785"/>
              <w:rPr>
                <w:b/>
                <w:sz w:val="22"/>
                <w:szCs w:val="22"/>
              </w:rPr>
            </w:pPr>
          </w:p>
        </w:tc>
      </w:tr>
      <w:tr w:rsidR="00B178BF" w:rsidRPr="0037765A" w14:paraId="28C4D6EB" w14:textId="77777777" w:rsidTr="00B178BF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A6B" w14:textId="77777777" w:rsidR="00B178BF" w:rsidRPr="002C292A" w:rsidRDefault="00B178BF" w:rsidP="00B178B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C292A">
              <w:rPr>
                <w:rFonts w:ascii="Arial" w:hAnsi="Arial"/>
                <w:b/>
                <w:sz w:val="24"/>
                <w:u w:val="single"/>
                <w:lang w:eastAsia="en-US"/>
              </w:rPr>
              <w:t>17.10.25.Piątek</w:t>
            </w:r>
          </w:p>
          <w:p w14:paraId="7BD6ED08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F5034A7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krem z białych warzyw z grzankami</w:t>
            </w:r>
          </w:p>
          <w:p w14:paraId="4300E879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na wywarze mięsnym z zieleniną</w:t>
            </w:r>
          </w:p>
          <w:p w14:paraId="14E342E6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292A">
              <w:rPr>
                <w:b/>
                <w:sz w:val="22"/>
                <w:szCs w:val="22"/>
              </w:rPr>
              <w:t>kaszotto</w:t>
            </w:r>
            <w:proofErr w:type="spellEnd"/>
            <w:r w:rsidRPr="002C292A">
              <w:rPr>
                <w:b/>
                <w:sz w:val="22"/>
                <w:szCs w:val="22"/>
              </w:rPr>
              <w:t xml:space="preserve"> z warzywami i mięsem</w:t>
            </w:r>
          </w:p>
          <w:p w14:paraId="6D8A3C55" w14:textId="77777777" w:rsidR="00B178BF" w:rsidRPr="002C292A" w:rsidRDefault="00B178BF" w:rsidP="00B178B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kompot</w:t>
            </w:r>
          </w:p>
          <w:p w14:paraId="28216BDB" w14:textId="6B396D5B" w:rsidR="00B178BF" w:rsidRPr="00847C8B" w:rsidRDefault="00B178BF" w:rsidP="00B178B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C292A">
              <w:rPr>
                <w:b/>
                <w:sz w:val="22"/>
                <w:szCs w:val="22"/>
              </w:rPr>
              <w:t>owoc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B91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ALERGENY</w:t>
            </w:r>
          </w:p>
          <w:p w14:paraId="3BF92A7D" w14:textId="77777777" w:rsidR="00B178BF" w:rsidRPr="00847C8B" w:rsidRDefault="00B178BF" w:rsidP="00B178B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0DFDBD1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14:paraId="0700DC09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14:paraId="47060974" w14:textId="77777777" w:rsidR="00B178BF" w:rsidRPr="00847C8B" w:rsidRDefault="00B178BF" w:rsidP="00B178B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847C8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14:paraId="3C872C8C" w14:textId="77777777" w:rsidR="00B178BF" w:rsidRPr="00847C8B" w:rsidRDefault="00B178BF" w:rsidP="00B178BF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14:paraId="2275C9F8" w14:textId="77777777" w:rsidR="00F17828" w:rsidRPr="0037765A" w:rsidRDefault="00F17828" w:rsidP="0021732B"/>
    <w:p w14:paraId="1BD1E558" w14:textId="77777777" w:rsidR="003479B2" w:rsidRDefault="003479B2" w:rsidP="00023E3A">
      <w:r>
        <w:t xml:space="preserve">           </w:t>
      </w:r>
    </w:p>
    <w:p w14:paraId="5E5827ED" w14:textId="77777777" w:rsidR="003479B2" w:rsidRDefault="003479B2" w:rsidP="00023E3A"/>
    <w:p w14:paraId="77008975" w14:textId="77777777" w:rsidR="00F17828" w:rsidRPr="00CA1293" w:rsidRDefault="00F17828" w:rsidP="00023E3A"/>
    <w:sectPr w:rsidR="00F17828" w:rsidRPr="00CA1293" w:rsidSect="003F1343">
      <w:headerReference w:type="default" r:id="rId7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7463" w14:textId="77777777" w:rsidR="0065572A" w:rsidRDefault="0065572A" w:rsidP="00D13827">
      <w:r>
        <w:separator/>
      </w:r>
    </w:p>
  </w:endnote>
  <w:endnote w:type="continuationSeparator" w:id="0">
    <w:p w14:paraId="3532B29C" w14:textId="77777777" w:rsidR="0065572A" w:rsidRDefault="0065572A" w:rsidP="00D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38E" w14:textId="77777777" w:rsidR="0065572A" w:rsidRDefault="0065572A" w:rsidP="00D13827">
      <w:r>
        <w:separator/>
      </w:r>
    </w:p>
  </w:footnote>
  <w:footnote w:type="continuationSeparator" w:id="0">
    <w:p w14:paraId="3A5B4F70" w14:textId="77777777" w:rsidR="0065572A" w:rsidRDefault="0065572A" w:rsidP="00D1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3A4F" w14:textId="77777777" w:rsidR="003479B2" w:rsidRPr="003479B2" w:rsidRDefault="003479B2">
    <w:pPr>
      <w:pStyle w:val="Nagwek"/>
      <w:rPr>
        <w:rFonts w:ascii="Lucida Bright" w:hAnsi="Lucida Bright"/>
        <w:sz w:val="56"/>
        <w:szCs w:val="56"/>
      </w:rPr>
    </w:pPr>
    <w:r w:rsidRPr="003479B2">
      <w:rPr>
        <w:rFonts w:ascii="Lucida Bright" w:hAnsi="Lucida Bright"/>
        <w:sz w:val="56"/>
        <w:szCs w:val="56"/>
      </w:rPr>
      <w:t xml:space="preserve">                 Jad</w:t>
    </w:r>
    <w:r w:rsidRPr="003479B2">
      <w:rPr>
        <w:rFonts w:ascii="Cambria" w:hAnsi="Cambria" w:cs="Cambria"/>
        <w:sz w:val="56"/>
        <w:szCs w:val="56"/>
      </w:rPr>
      <w:t>ł</w:t>
    </w:r>
    <w:r w:rsidRPr="003479B2">
      <w:rPr>
        <w:rFonts w:ascii="Lucida Bright" w:hAnsi="Lucida Bright"/>
        <w:sz w:val="56"/>
        <w:szCs w:val="56"/>
      </w:rPr>
      <w:t xml:space="preserve">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21FE8"/>
    <w:rsid w:val="00023E3A"/>
    <w:rsid w:val="00094582"/>
    <w:rsid w:val="000A3D76"/>
    <w:rsid w:val="000B606C"/>
    <w:rsid w:val="000D5A36"/>
    <w:rsid w:val="00121733"/>
    <w:rsid w:val="00137B08"/>
    <w:rsid w:val="00151D5E"/>
    <w:rsid w:val="00177E4D"/>
    <w:rsid w:val="001C0A36"/>
    <w:rsid w:val="0021732B"/>
    <w:rsid w:val="002428AA"/>
    <w:rsid w:val="00264E7E"/>
    <w:rsid w:val="002C0D01"/>
    <w:rsid w:val="003104AC"/>
    <w:rsid w:val="003142F3"/>
    <w:rsid w:val="003254C5"/>
    <w:rsid w:val="00344E5F"/>
    <w:rsid w:val="003479B2"/>
    <w:rsid w:val="0037765A"/>
    <w:rsid w:val="003933AB"/>
    <w:rsid w:val="003B58F2"/>
    <w:rsid w:val="003F1343"/>
    <w:rsid w:val="0040785A"/>
    <w:rsid w:val="004267A5"/>
    <w:rsid w:val="00456E27"/>
    <w:rsid w:val="00460F8B"/>
    <w:rsid w:val="004B4B43"/>
    <w:rsid w:val="004C4D61"/>
    <w:rsid w:val="004D1165"/>
    <w:rsid w:val="004D6D38"/>
    <w:rsid w:val="004F5309"/>
    <w:rsid w:val="00506B81"/>
    <w:rsid w:val="00521282"/>
    <w:rsid w:val="0053428F"/>
    <w:rsid w:val="00586FF8"/>
    <w:rsid w:val="00595239"/>
    <w:rsid w:val="005B64AC"/>
    <w:rsid w:val="005B7C14"/>
    <w:rsid w:val="005F7DDF"/>
    <w:rsid w:val="00636B29"/>
    <w:rsid w:val="0065572A"/>
    <w:rsid w:val="00686416"/>
    <w:rsid w:val="00691A30"/>
    <w:rsid w:val="006D14F2"/>
    <w:rsid w:val="006D17D9"/>
    <w:rsid w:val="006E384D"/>
    <w:rsid w:val="006E597C"/>
    <w:rsid w:val="007349CE"/>
    <w:rsid w:val="007A046C"/>
    <w:rsid w:val="007D0ECB"/>
    <w:rsid w:val="00814FA7"/>
    <w:rsid w:val="00845791"/>
    <w:rsid w:val="00847C8B"/>
    <w:rsid w:val="00863890"/>
    <w:rsid w:val="0087489E"/>
    <w:rsid w:val="00922309"/>
    <w:rsid w:val="009237FC"/>
    <w:rsid w:val="00923E89"/>
    <w:rsid w:val="00924B9A"/>
    <w:rsid w:val="00935642"/>
    <w:rsid w:val="00945BE5"/>
    <w:rsid w:val="00966055"/>
    <w:rsid w:val="0098561A"/>
    <w:rsid w:val="009949D9"/>
    <w:rsid w:val="00A07EAC"/>
    <w:rsid w:val="00A52078"/>
    <w:rsid w:val="00A93D8F"/>
    <w:rsid w:val="00B03F8B"/>
    <w:rsid w:val="00B12B1C"/>
    <w:rsid w:val="00B12F57"/>
    <w:rsid w:val="00B178BF"/>
    <w:rsid w:val="00B36A07"/>
    <w:rsid w:val="00BE59BE"/>
    <w:rsid w:val="00C0164F"/>
    <w:rsid w:val="00C23004"/>
    <w:rsid w:val="00C35613"/>
    <w:rsid w:val="00C41568"/>
    <w:rsid w:val="00C80C74"/>
    <w:rsid w:val="00C946CD"/>
    <w:rsid w:val="00CA1293"/>
    <w:rsid w:val="00CA2852"/>
    <w:rsid w:val="00CE279C"/>
    <w:rsid w:val="00CE5C22"/>
    <w:rsid w:val="00CF41E1"/>
    <w:rsid w:val="00D028A5"/>
    <w:rsid w:val="00D13827"/>
    <w:rsid w:val="00D21B6E"/>
    <w:rsid w:val="00DA18A9"/>
    <w:rsid w:val="00DE63CA"/>
    <w:rsid w:val="00E02D46"/>
    <w:rsid w:val="00E23B01"/>
    <w:rsid w:val="00E55C33"/>
    <w:rsid w:val="00ED3ABC"/>
    <w:rsid w:val="00F16B33"/>
    <w:rsid w:val="00F1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0555A37E"/>
  <w15:docId w15:val="{6F3EA236-3FB4-4E55-AB83-D65EE7A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319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50</cp:revision>
  <cp:lastPrinted>2019-05-13T06:11:00Z</cp:lastPrinted>
  <dcterms:created xsi:type="dcterms:W3CDTF">2015-09-28T10:27:00Z</dcterms:created>
  <dcterms:modified xsi:type="dcterms:W3CDTF">2025-10-02T12:52:00Z</dcterms:modified>
</cp:coreProperties>
</file>