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tblpY="-84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13AE" w:rsidRPr="00B913AE" w:rsidTr="00B913AE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E" w:rsidRPr="00B913AE" w:rsidRDefault="00B913AE" w:rsidP="00B913AE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B913AE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20.04.26.Poniedziałek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</w:rPr>
            </w:pPr>
            <w:r w:rsidRPr="00B913AE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br/>
            </w:r>
            <w:r w:rsidRPr="00B913AE">
              <w:rPr>
                <w:b/>
                <w:sz w:val="22"/>
                <w:szCs w:val="22"/>
              </w:rPr>
              <w:t xml:space="preserve">fasolowa  z ziemniakami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</w:rPr>
            </w:pPr>
            <w:r w:rsidRPr="00B913AE">
              <w:rPr>
                <w:b/>
                <w:sz w:val="22"/>
                <w:szCs w:val="22"/>
              </w:rPr>
              <w:t>na wywarze mięsnym z zieleniną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>ryż z sosem jogurtowo waniliowym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</w:rPr>
              <w:t xml:space="preserve"> </w:t>
            </w:r>
            <w:r w:rsidRPr="00B913AE">
              <w:rPr>
                <w:b/>
                <w:sz w:val="22"/>
                <w:szCs w:val="22"/>
                <w:lang w:eastAsia="en-US"/>
              </w:rPr>
              <w:t xml:space="preserve"> kompot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owoc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B913AE" w:rsidRPr="00B913AE" w:rsidRDefault="00B913AE" w:rsidP="00B913AE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B913AE" w:rsidRPr="00B913AE" w:rsidRDefault="00B913AE" w:rsidP="00B913AE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B913AE" w:rsidRPr="00B913AE" w:rsidRDefault="00B913AE" w:rsidP="00B913AE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B913AE" w:rsidRPr="00B913AE" w:rsidRDefault="00B913AE" w:rsidP="00043793">
            <w:pPr>
              <w:pStyle w:val="Akapitzlist"/>
              <w:ind w:left="425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13AE" w:rsidRPr="00B913AE" w:rsidTr="00B913AE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E" w:rsidRPr="00B913AE" w:rsidRDefault="00B913AE" w:rsidP="00B913AE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B913AE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21.04.26.Wtorek</w:t>
            </w:r>
          </w:p>
          <w:p w:rsidR="00B913AE" w:rsidRPr="00B913AE" w:rsidRDefault="00B913AE" w:rsidP="00B913AE">
            <w:pPr>
              <w:rPr>
                <w:b/>
                <w:sz w:val="22"/>
                <w:szCs w:val="22"/>
              </w:rPr>
            </w:pP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 xml:space="preserve">zupa krem z białych warzyw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</w:rPr>
            </w:pPr>
            <w:r w:rsidRPr="00B913AE">
              <w:rPr>
                <w:b/>
                <w:sz w:val="22"/>
                <w:szCs w:val="22"/>
              </w:rPr>
              <w:t>na wywarze z mięsa i zieleniną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 xml:space="preserve">Gołąbki bez zawijania w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 xml:space="preserve">sosie pomidorowym, ziemniaki </w:t>
            </w:r>
          </w:p>
          <w:p w:rsidR="00B913AE" w:rsidRPr="00B913AE" w:rsidRDefault="00B913AE" w:rsidP="00B913AE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B913AE">
              <w:rPr>
                <w:b/>
                <w:sz w:val="22"/>
                <w:szCs w:val="22"/>
              </w:rPr>
              <w:t>sok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B913AE" w:rsidRPr="00B913AE" w:rsidRDefault="00B913AE" w:rsidP="00B913AE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B913AE" w:rsidRPr="00B913AE" w:rsidRDefault="00B913AE" w:rsidP="00B913AE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B913AE" w:rsidRDefault="00B913AE" w:rsidP="00B913AE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B913AE" w:rsidRPr="00043793" w:rsidRDefault="00043793" w:rsidP="0004379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43793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</w:tc>
      </w:tr>
      <w:tr w:rsidR="00B913AE" w:rsidRPr="00B913AE" w:rsidTr="00B913AE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E" w:rsidRPr="00B913AE" w:rsidRDefault="00B913AE" w:rsidP="00B913AE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B913AE">
              <w:rPr>
                <w:rFonts w:ascii="Arial" w:hAnsi="Arial"/>
                <w:b/>
                <w:sz w:val="24"/>
                <w:u w:val="single"/>
                <w:lang w:eastAsia="en-US"/>
              </w:rPr>
              <w:t>22.04.26.Środa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</w:rPr>
            </w:pP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</w:rPr>
            </w:pPr>
            <w:r w:rsidRPr="00B913AE">
              <w:rPr>
                <w:b/>
                <w:sz w:val="22"/>
                <w:szCs w:val="22"/>
              </w:rPr>
              <w:t xml:space="preserve">Pieczarkowa z makaronem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 xml:space="preserve"> na wywarze z mięsa i zieleniną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 xml:space="preserve">makaron penne z łosoś sosie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</w:rPr>
            </w:pPr>
            <w:r w:rsidRPr="00B913AE">
              <w:rPr>
                <w:b/>
                <w:sz w:val="22"/>
                <w:szCs w:val="22"/>
              </w:rPr>
              <w:t>woda z cytryną i</w:t>
            </w:r>
            <w:r w:rsidRPr="00B913AE">
              <w:t xml:space="preserve"> </w:t>
            </w:r>
            <w:r w:rsidRPr="00B913AE">
              <w:rPr>
                <w:b/>
                <w:sz w:val="22"/>
                <w:szCs w:val="22"/>
              </w:rPr>
              <w:t>miodem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  <w:szCs w:val="22"/>
              </w:rPr>
              <w:t>owoc</w:t>
            </w:r>
          </w:p>
          <w:p w:rsidR="00B913AE" w:rsidRPr="00B913AE" w:rsidRDefault="00B913AE" w:rsidP="00B913AE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B913AE" w:rsidRPr="00B913AE" w:rsidRDefault="00B913AE" w:rsidP="00B913AE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B913AE" w:rsidRPr="00B913AE" w:rsidRDefault="00B913AE" w:rsidP="00B913AE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B913AE" w:rsidRPr="00B913AE" w:rsidRDefault="00B913AE" w:rsidP="00B913AE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B913AE" w:rsidRPr="00B913AE" w:rsidRDefault="00B913AE" w:rsidP="00B913AE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B913AE" w:rsidRPr="00B913AE" w:rsidRDefault="00B913AE" w:rsidP="00043793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913AE" w:rsidRPr="00B913AE" w:rsidTr="00B913AE">
        <w:trPr>
          <w:trHeight w:val="226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E" w:rsidRPr="00B913AE" w:rsidRDefault="00B913AE" w:rsidP="00B913AE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B913AE">
              <w:rPr>
                <w:lang w:eastAsia="en-US"/>
              </w:rPr>
              <w:pict w14:anchorId="26A8AB3D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80" type="#_x0000_t144" style="position:absolute;left:0;text-align:left;margin-left:562.7pt;margin-top:42.35pt;width:66.45pt;height:7.2pt;z-index:251755520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B913AE">
              <w:rPr>
                <w:rFonts w:ascii="Arial" w:hAnsi="Arial"/>
                <w:b/>
                <w:sz w:val="24"/>
                <w:u w:val="single"/>
                <w:lang w:eastAsia="en-US"/>
              </w:rPr>
              <w:t>23.04.26.Czwartek</w:t>
            </w:r>
          </w:p>
          <w:p w:rsidR="00B913AE" w:rsidRPr="00B913AE" w:rsidRDefault="00B913AE" w:rsidP="00B913AE">
            <w:pPr>
              <w:rPr>
                <w:b/>
                <w:sz w:val="22"/>
              </w:rPr>
            </w:pP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</w:rPr>
            </w:pPr>
            <w:r w:rsidRPr="00B913AE">
              <w:rPr>
                <w:b/>
                <w:sz w:val="22"/>
                <w:szCs w:val="22"/>
              </w:rPr>
              <w:t xml:space="preserve">Zupa pomidorowa z ryżem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 xml:space="preserve">na wywarze z mięsa i zieleniną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 xml:space="preserve">filet z kurczaka panierowany , ziemniaki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 xml:space="preserve">warzywa na parze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  <w:r w:rsidRPr="00B913AE">
              <w:rPr>
                <w:b/>
                <w:sz w:val="22"/>
              </w:rPr>
              <w:t>kompot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</w:rPr>
            </w:pPr>
          </w:p>
          <w:p w:rsidR="00B913AE" w:rsidRPr="00B913AE" w:rsidRDefault="00B913AE" w:rsidP="00B913AE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3" w:rsidRPr="00B913AE" w:rsidRDefault="00043793" w:rsidP="0004379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043793" w:rsidRPr="00B913AE" w:rsidRDefault="00043793" w:rsidP="0004379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043793" w:rsidRDefault="00043793" w:rsidP="0004379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B913AE" w:rsidRPr="00043793" w:rsidRDefault="00043793" w:rsidP="0004379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43793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B913AE" w:rsidRPr="00B913AE" w:rsidRDefault="00B913AE" w:rsidP="00B913AE">
            <w:pPr>
              <w:rPr>
                <w:b/>
                <w:sz w:val="22"/>
                <w:szCs w:val="22"/>
              </w:rPr>
            </w:pPr>
          </w:p>
        </w:tc>
      </w:tr>
      <w:tr w:rsidR="00B913AE" w:rsidRPr="00B913AE" w:rsidTr="00B913AE">
        <w:trPr>
          <w:trHeight w:val="214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AE" w:rsidRPr="00B913AE" w:rsidRDefault="00B913AE" w:rsidP="00B913AE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B913AE">
              <w:rPr>
                <w:rFonts w:ascii="Arial" w:hAnsi="Arial"/>
                <w:b/>
                <w:sz w:val="24"/>
                <w:u w:val="single"/>
                <w:lang w:eastAsia="en-US"/>
              </w:rPr>
              <w:t>24.04.26.Piątek</w:t>
            </w:r>
          </w:p>
          <w:p w:rsidR="00B913AE" w:rsidRPr="00B913AE" w:rsidRDefault="00B913AE" w:rsidP="00B913AE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</w:rPr>
            </w:pPr>
            <w:r w:rsidRPr="00B913AE">
              <w:rPr>
                <w:b/>
                <w:sz w:val="22"/>
                <w:szCs w:val="22"/>
              </w:rPr>
              <w:t xml:space="preserve">Barszcz czerwony  z uszkami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</w:rPr>
            </w:pPr>
            <w:r w:rsidRPr="00B913AE">
              <w:rPr>
                <w:b/>
                <w:sz w:val="22"/>
                <w:szCs w:val="22"/>
              </w:rPr>
              <w:t>na wywarze z mięsa  i zieleniną</w:t>
            </w:r>
          </w:p>
          <w:p w:rsidR="00B913AE" w:rsidRPr="00B913AE" w:rsidRDefault="00B913AE" w:rsidP="00B913AE">
            <w:pPr>
              <w:tabs>
                <w:tab w:val="center" w:pos="2195"/>
                <w:tab w:val="left" w:pos="3165"/>
              </w:tabs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B913AE">
              <w:rPr>
                <w:b/>
                <w:bCs/>
                <w:sz w:val="22"/>
                <w:szCs w:val="22"/>
                <w:shd w:val="clear" w:color="auto" w:fill="FFFFFF"/>
              </w:rPr>
              <w:t xml:space="preserve">łazanki z kapustą </w:t>
            </w:r>
          </w:p>
          <w:p w:rsidR="00B913AE" w:rsidRPr="00B913AE" w:rsidRDefault="00B913AE" w:rsidP="00B913A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bCs/>
                <w:sz w:val="22"/>
                <w:szCs w:val="22"/>
                <w:shd w:val="clear" w:color="auto" w:fill="FFFFFF"/>
              </w:rPr>
              <w:t>sok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3" w:rsidRPr="00B913AE" w:rsidRDefault="00043793" w:rsidP="0004379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043793" w:rsidRPr="00B913AE" w:rsidRDefault="00043793" w:rsidP="0004379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043793" w:rsidRDefault="00043793" w:rsidP="0004379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B913AE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B913AE" w:rsidRPr="00043793" w:rsidRDefault="00043793" w:rsidP="0004379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043793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</w:tc>
      </w:tr>
    </w:tbl>
    <w:p w:rsidR="00F17828" w:rsidRPr="00B913AE" w:rsidRDefault="00F17828" w:rsidP="0021732B"/>
    <w:p w:rsidR="00F17828" w:rsidRPr="00B913AE" w:rsidRDefault="00F17828" w:rsidP="00F17828">
      <w:pPr>
        <w:ind w:left="851"/>
      </w:pPr>
    </w:p>
    <w:sectPr w:rsidR="00F17828" w:rsidRPr="00B913AE" w:rsidSect="00AA3476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7D" w:rsidRDefault="00E9797D" w:rsidP="002C0A9E">
      <w:r>
        <w:separator/>
      </w:r>
    </w:p>
  </w:endnote>
  <w:endnote w:type="continuationSeparator" w:id="0">
    <w:p w:rsidR="00E9797D" w:rsidRDefault="00E9797D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7D" w:rsidRDefault="00E9797D" w:rsidP="002C0A9E">
      <w:r>
        <w:separator/>
      </w:r>
    </w:p>
  </w:footnote>
  <w:footnote w:type="continuationSeparator" w:id="0">
    <w:p w:rsidR="00E9797D" w:rsidRDefault="00E9797D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AB" w:rsidRPr="001B51AB" w:rsidRDefault="00F26999">
    <w:pPr>
      <w:pStyle w:val="Nagwek"/>
      <w:rPr>
        <w:sz w:val="96"/>
        <w:szCs w:val="96"/>
      </w:rPr>
    </w:pPr>
    <w:r>
      <w:rPr>
        <w:sz w:val="96"/>
        <w:szCs w:val="96"/>
      </w:rPr>
      <w:t xml:space="preserve">          </w:t>
    </w:r>
    <w:r w:rsidR="001B51AB" w:rsidRPr="001B51AB">
      <w:rPr>
        <w:sz w:val="96"/>
        <w:szCs w:val="96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22066"/>
    <w:rsid w:val="00043793"/>
    <w:rsid w:val="00094582"/>
    <w:rsid w:val="00097C2D"/>
    <w:rsid w:val="000B247B"/>
    <w:rsid w:val="000D5A36"/>
    <w:rsid w:val="00100231"/>
    <w:rsid w:val="00140396"/>
    <w:rsid w:val="00151D5E"/>
    <w:rsid w:val="00157FE4"/>
    <w:rsid w:val="001A43B7"/>
    <w:rsid w:val="001B51AB"/>
    <w:rsid w:val="00211660"/>
    <w:rsid w:val="00212542"/>
    <w:rsid w:val="0021732B"/>
    <w:rsid w:val="00247D68"/>
    <w:rsid w:val="0027113D"/>
    <w:rsid w:val="002766BE"/>
    <w:rsid w:val="002854D5"/>
    <w:rsid w:val="002A6C5C"/>
    <w:rsid w:val="002C0A9E"/>
    <w:rsid w:val="00304708"/>
    <w:rsid w:val="00344E5F"/>
    <w:rsid w:val="00367D59"/>
    <w:rsid w:val="003824AC"/>
    <w:rsid w:val="003B279C"/>
    <w:rsid w:val="003C1901"/>
    <w:rsid w:val="00407414"/>
    <w:rsid w:val="0040785A"/>
    <w:rsid w:val="004267A5"/>
    <w:rsid w:val="00431D87"/>
    <w:rsid w:val="004458B3"/>
    <w:rsid w:val="00456E27"/>
    <w:rsid w:val="00462EBC"/>
    <w:rsid w:val="004D2A76"/>
    <w:rsid w:val="004D6D38"/>
    <w:rsid w:val="00507791"/>
    <w:rsid w:val="005201DB"/>
    <w:rsid w:val="00521282"/>
    <w:rsid w:val="00527F0D"/>
    <w:rsid w:val="005921C0"/>
    <w:rsid w:val="00595239"/>
    <w:rsid w:val="005B7C14"/>
    <w:rsid w:val="005F7DDF"/>
    <w:rsid w:val="00607B8E"/>
    <w:rsid w:val="006329B8"/>
    <w:rsid w:val="00636B29"/>
    <w:rsid w:val="00642C37"/>
    <w:rsid w:val="0065024A"/>
    <w:rsid w:val="00686416"/>
    <w:rsid w:val="00691A30"/>
    <w:rsid w:val="006A252C"/>
    <w:rsid w:val="006D17D9"/>
    <w:rsid w:val="006F08C6"/>
    <w:rsid w:val="00726CA2"/>
    <w:rsid w:val="00765A0B"/>
    <w:rsid w:val="00773D5F"/>
    <w:rsid w:val="007A14E1"/>
    <w:rsid w:val="007A7A04"/>
    <w:rsid w:val="007B6B98"/>
    <w:rsid w:val="007D0ECB"/>
    <w:rsid w:val="0087489E"/>
    <w:rsid w:val="008F10C1"/>
    <w:rsid w:val="00901B5C"/>
    <w:rsid w:val="00924B9A"/>
    <w:rsid w:val="00933B68"/>
    <w:rsid w:val="00966055"/>
    <w:rsid w:val="0098561A"/>
    <w:rsid w:val="0098660B"/>
    <w:rsid w:val="009E22A9"/>
    <w:rsid w:val="00A02019"/>
    <w:rsid w:val="00A03255"/>
    <w:rsid w:val="00A2157E"/>
    <w:rsid w:val="00A4710C"/>
    <w:rsid w:val="00A80EBA"/>
    <w:rsid w:val="00AA17B9"/>
    <w:rsid w:val="00AA3476"/>
    <w:rsid w:val="00AC4937"/>
    <w:rsid w:val="00B03F8B"/>
    <w:rsid w:val="00B10096"/>
    <w:rsid w:val="00B12B1C"/>
    <w:rsid w:val="00B12F57"/>
    <w:rsid w:val="00B16DC6"/>
    <w:rsid w:val="00B86BB4"/>
    <w:rsid w:val="00B913AE"/>
    <w:rsid w:val="00B92483"/>
    <w:rsid w:val="00BD336B"/>
    <w:rsid w:val="00BD642A"/>
    <w:rsid w:val="00BE59BE"/>
    <w:rsid w:val="00C06155"/>
    <w:rsid w:val="00C23004"/>
    <w:rsid w:val="00C8689B"/>
    <w:rsid w:val="00CE7CBB"/>
    <w:rsid w:val="00D21B6E"/>
    <w:rsid w:val="00D22135"/>
    <w:rsid w:val="00D31434"/>
    <w:rsid w:val="00D314E6"/>
    <w:rsid w:val="00D351F5"/>
    <w:rsid w:val="00D5225A"/>
    <w:rsid w:val="00DF3115"/>
    <w:rsid w:val="00E01843"/>
    <w:rsid w:val="00E55C33"/>
    <w:rsid w:val="00E87B09"/>
    <w:rsid w:val="00E91977"/>
    <w:rsid w:val="00E9797D"/>
    <w:rsid w:val="00EB166F"/>
    <w:rsid w:val="00ED40E5"/>
    <w:rsid w:val="00EE5610"/>
    <w:rsid w:val="00F17828"/>
    <w:rsid w:val="00F26999"/>
    <w:rsid w:val="00F31236"/>
    <w:rsid w:val="00F37E90"/>
    <w:rsid w:val="00F51F49"/>
    <w:rsid w:val="00F705E8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45599C04"/>
  <w15:docId w15:val="{DA8C240A-193B-4531-9A4C-6EB0419A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273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57</cp:revision>
  <cp:lastPrinted>2019-05-16T11:51:00Z</cp:lastPrinted>
  <dcterms:created xsi:type="dcterms:W3CDTF">2015-09-28T10:27:00Z</dcterms:created>
  <dcterms:modified xsi:type="dcterms:W3CDTF">2026-04-07T06:15:00Z</dcterms:modified>
</cp:coreProperties>
</file>