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6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D1E28" w:rsidRPr="004D1E28" w:rsidTr="004D1E28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b/>
                <w:sz w:val="22"/>
              </w:rPr>
            </w:pPr>
            <w:r w:rsidRPr="004D1E28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27.04.26.Poniedziałek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zupa z soczewicy  z ziemniakami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>na wywarze mięsnym z zieleniną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</w:rPr>
            </w:pPr>
            <w:r w:rsidRPr="004D1E28">
              <w:rPr>
                <w:b/>
                <w:sz w:val="22"/>
              </w:rPr>
              <w:t xml:space="preserve">pampuchy z koktajlem  truskawkowym 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</w:rPr>
            </w:pPr>
            <w:r w:rsidRPr="004D1E28">
              <w:rPr>
                <w:b/>
                <w:sz w:val="22"/>
              </w:rPr>
              <w:t xml:space="preserve">kompot </w:t>
            </w:r>
          </w:p>
          <w:p w:rsidR="004D1E28" w:rsidRPr="004D1E28" w:rsidRDefault="002A2F89" w:rsidP="002A2F8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4D1E28" w:rsidRPr="004D1E28" w:rsidRDefault="004D1E28" w:rsidP="004D1E28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1E28" w:rsidRPr="004D1E28" w:rsidTr="004D1E28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4D1E28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28.04.26.Wtorek</w:t>
            </w:r>
          </w:p>
          <w:p w:rsidR="004D1E28" w:rsidRPr="004D1E28" w:rsidRDefault="004D1E28" w:rsidP="004D1E28">
            <w:pPr>
              <w:rPr>
                <w:b/>
                <w:sz w:val="22"/>
                <w:szCs w:val="22"/>
              </w:rPr>
            </w:pP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ogórkowa z ziemniakami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>na wywarze mięsnym z zieleniną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potrawka z kurczaka z warzywami , makaron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>sok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4D1E28" w:rsidRPr="004D1E28" w:rsidRDefault="004D1E28" w:rsidP="004D1E28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1E28" w:rsidRPr="004D1E28" w:rsidTr="004D1E28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4D1E28">
              <w:rPr>
                <w:rFonts w:ascii="Arial" w:hAnsi="Arial"/>
                <w:b/>
                <w:sz w:val="24"/>
                <w:u w:val="single"/>
                <w:lang w:eastAsia="en-US"/>
              </w:rPr>
              <w:t>29.04.26.Środa</w:t>
            </w:r>
          </w:p>
          <w:p w:rsidR="004D1E28" w:rsidRPr="004D1E28" w:rsidRDefault="004D1E28" w:rsidP="004D1E28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krupnik z ryżu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 na wywarze mięsnym z zieleniną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 spaghetti warzyw- mięsne 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kompot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4D1E28" w:rsidRPr="004D1E28" w:rsidRDefault="004D1E28" w:rsidP="004D1E28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1E28" w:rsidRPr="004D1E28" w:rsidTr="004D1E28">
        <w:trPr>
          <w:trHeight w:val="185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4D1E28">
              <w:rPr>
                <w:lang w:eastAsia="en-US"/>
              </w:rPr>
              <w:pict w14:anchorId="31BFA92B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83" type="#_x0000_t144" style="position:absolute;left:0;text-align:left;margin-left:562.7pt;margin-top:42.35pt;width:66.45pt;height:7.2pt;z-index:251761664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4D1E28">
              <w:rPr>
                <w:rFonts w:ascii="Arial" w:hAnsi="Arial"/>
                <w:b/>
                <w:sz w:val="24"/>
                <w:u w:val="single"/>
                <w:lang w:eastAsia="en-US"/>
              </w:rPr>
              <w:t>30.04.26.Czwartek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</w:rPr>
            </w:pPr>
          </w:p>
          <w:p w:rsidR="004D1E28" w:rsidRPr="004D1E28" w:rsidRDefault="004D1E28" w:rsidP="004D1E28">
            <w:pPr>
              <w:jc w:val="center"/>
              <w:rPr>
                <w:b/>
                <w:sz w:val="22"/>
              </w:rPr>
            </w:pPr>
            <w:r w:rsidRPr="004D1E28">
              <w:rPr>
                <w:b/>
                <w:sz w:val="22"/>
              </w:rPr>
              <w:t xml:space="preserve">rosół z makaronem 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</w:rPr>
            </w:pPr>
            <w:r w:rsidRPr="004D1E28">
              <w:rPr>
                <w:b/>
                <w:sz w:val="22"/>
              </w:rPr>
              <w:t xml:space="preserve">na wywarze z mięsa i zieleniną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</w:rPr>
            </w:pPr>
            <w:r w:rsidRPr="004D1E28">
              <w:rPr>
                <w:b/>
                <w:sz w:val="22"/>
              </w:rPr>
              <w:t xml:space="preserve">kotlet schabowy  , ziemniaki 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  <w:r w:rsidRPr="004D1E28">
              <w:rPr>
                <w:b/>
                <w:sz w:val="22"/>
                <w:szCs w:val="22"/>
              </w:rPr>
              <w:t xml:space="preserve">sałata z jogurtem </w:t>
            </w:r>
          </w:p>
          <w:p w:rsidR="002A2F89" w:rsidRPr="002A2F89" w:rsidRDefault="004D1E28" w:rsidP="002A2F8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sok</w:t>
            </w:r>
            <w:bookmarkStart w:id="0" w:name="_GoBack"/>
            <w:bookmarkEnd w:id="0"/>
          </w:p>
          <w:p w:rsidR="004D1E28" w:rsidRPr="004D1E28" w:rsidRDefault="004D1E28" w:rsidP="004D1E2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4D1E28" w:rsidRPr="004D1E28" w:rsidRDefault="004D1E28" w:rsidP="004D1E28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D1E28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4D1E28" w:rsidRPr="004D1E28" w:rsidRDefault="004D1E28" w:rsidP="004D1E28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4D1E28" w:rsidRPr="004D1E28" w:rsidTr="004D1E28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4D1E28">
              <w:rPr>
                <w:rFonts w:ascii="Arial" w:hAnsi="Arial"/>
                <w:b/>
                <w:sz w:val="24"/>
                <w:u w:val="single"/>
                <w:lang w:eastAsia="en-US"/>
              </w:rPr>
              <w:t>01.05.26.Piątek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D1E28" w:rsidRPr="004D1E28" w:rsidRDefault="004D1E28" w:rsidP="004D1E28">
            <w:pPr>
              <w:jc w:val="center"/>
              <w:rPr>
                <w:b/>
                <w:sz w:val="36"/>
                <w:szCs w:val="36"/>
              </w:rPr>
            </w:pPr>
          </w:p>
          <w:p w:rsidR="004D1E28" w:rsidRPr="004D1E28" w:rsidRDefault="004D1E28" w:rsidP="004D1E28">
            <w:pPr>
              <w:jc w:val="center"/>
              <w:rPr>
                <w:b/>
                <w:sz w:val="36"/>
                <w:szCs w:val="36"/>
              </w:rPr>
            </w:pPr>
            <w:r w:rsidRPr="004D1E28">
              <w:rPr>
                <w:b/>
                <w:sz w:val="36"/>
                <w:szCs w:val="36"/>
              </w:rPr>
              <w:t>WOLNE</w:t>
            </w:r>
          </w:p>
          <w:p w:rsidR="004D1E28" w:rsidRPr="004D1E28" w:rsidRDefault="004D1E28" w:rsidP="004D1E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28" w:rsidRPr="004D1E28" w:rsidRDefault="004D1E28" w:rsidP="004D1E2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4D1E28" w:rsidRDefault="00F17828" w:rsidP="0021732B"/>
    <w:p w:rsidR="00C41B4D" w:rsidRPr="004D1E28" w:rsidRDefault="00C41B4D" w:rsidP="00023E3A"/>
    <w:p w:rsidR="00C41B4D" w:rsidRPr="004D1E28" w:rsidRDefault="00C41B4D" w:rsidP="00023E3A"/>
    <w:p w:rsidR="00C41B4D" w:rsidRPr="004D1E28" w:rsidRDefault="00C41B4D" w:rsidP="00023E3A"/>
    <w:p w:rsidR="00C41B4D" w:rsidRPr="004D1E28" w:rsidRDefault="00C41B4D" w:rsidP="00023E3A"/>
    <w:p w:rsidR="00C41B4D" w:rsidRPr="004D1E28" w:rsidRDefault="00C41B4D" w:rsidP="00023E3A"/>
    <w:p w:rsidR="00F17828" w:rsidRPr="004D1E28" w:rsidRDefault="00F17828" w:rsidP="00023E3A"/>
    <w:sectPr w:rsidR="00F17828" w:rsidRPr="004D1E28" w:rsidSect="003F1343">
      <w:headerReference w:type="default" r:id="rId7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5FB" w:rsidRDefault="00FA65FB" w:rsidP="00D13827">
      <w:r>
        <w:separator/>
      </w:r>
    </w:p>
  </w:endnote>
  <w:endnote w:type="continuationSeparator" w:id="0">
    <w:p w:rsidR="00FA65FB" w:rsidRDefault="00FA65FB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5FB" w:rsidRDefault="00FA65FB" w:rsidP="00D13827">
      <w:r>
        <w:separator/>
      </w:r>
    </w:p>
  </w:footnote>
  <w:footnote w:type="continuationSeparator" w:id="0">
    <w:p w:rsidR="00FA65FB" w:rsidRDefault="00FA65FB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4D" w:rsidRPr="006E154D" w:rsidRDefault="006E154D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  </w:t>
    </w:r>
    <w:r w:rsidRPr="006E154D">
      <w:rPr>
        <w:sz w:val="72"/>
        <w:szCs w:val="72"/>
      </w:rPr>
      <w:t>Jadłospis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543E9"/>
    <w:rsid w:val="00094582"/>
    <w:rsid w:val="000A3D76"/>
    <w:rsid w:val="000B606C"/>
    <w:rsid w:val="000D5A36"/>
    <w:rsid w:val="00121733"/>
    <w:rsid w:val="00137B08"/>
    <w:rsid w:val="00151D5E"/>
    <w:rsid w:val="00177E4D"/>
    <w:rsid w:val="001A7088"/>
    <w:rsid w:val="001C0A36"/>
    <w:rsid w:val="0021732B"/>
    <w:rsid w:val="002428AA"/>
    <w:rsid w:val="002A2F89"/>
    <w:rsid w:val="002C0D01"/>
    <w:rsid w:val="003104AC"/>
    <w:rsid w:val="003254C5"/>
    <w:rsid w:val="00344E5F"/>
    <w:rsid w:val="0037765A"/>
    <w:rsid w:val="003933AB"/>
    <w:rsid w:val="003B58F2"/>
    <w:rsid w:val="003F1343"/>
    <w:rsid w:val="0040785A"/>
    <w:rsid w:val="004267A5"/>
    <w:rsid w:val="00456E27"/>
    <w:rsid w:val="004910C9"/>
    <w:rsid w:val="004B4B43"/>
    <w:rsid w:val="004D1165"/>
    <w:rsid w:val="004D1E28"/>
    <w:rsid w:val="004D6D38"/>
    <w:rsid w:val="004F5309"/>
    <w:rsid w:val="0050548C"/>
    <w:rsid w:val="00521282"/>
    <w:rsid w:val="00543E30"/>
    <w:rsid w:val="00595239"/>
    <w:rsid w:val="005B64AC"/>
    <w:rsid w:val="005B7C14"/>
    <w:rsid w:val="005F7DDF"/>
    <w:rsid w:val="00636B29"/>
    <w:rsid w:val="00686416"/>
    <w:rsid w:val="00691A30"/>
    <w:rsid w:val="006D17D9"/>
    <w:rsid w:val="006E154D"/>
    <w:rsid w:val="006E384D"/>
    <w:rsid w:val="006E597C"/>
    <w:rsid w:val="006E7DDE"/>
    <w:rsid w:val="007349CE"/>
    <w:rsid w:val="007A046C"/>
    <w:rsid w:val="007D0ECB"/>
    <w:rsid w:val="00814FA7"/>
    <w:rsid w:val="00841D65"/>
    <w:rsid w:val="00845791"/>
    <w:rsid w:val="00863890"/>
    <w:rsid w:val="0087489E"/>
    <w:rsid w:val="008E0F83"/>
    <w:rsid w:val="0090795B"/>
    <w:rsid w:val="00922309"/>
    <w:rsid w:val="00923E89"/>
    <w:rsid w:val="00924B9A"/>
    <w:rsid w:val="00933379"/>
    <w:rsid w:val="00935642"/>
    <w:rsid w:val="00966055"/>
    <w:rsid w:val="0098561A"/>
    <w:rsid w:val="009949D9"/>
    <w:rsid w:val="00A450FE"/>
    <w:rsid w:val="00A52078"/>
    <w:rsid w:val="00B03F8B"/>
    <w:rsid w:val="00B12B1C"/>
    <w:rsid w:val="00B12F57"/>
    <w:rsid w:val="00B73032"/>
    <w:rsid w:val="00BE59BE"/>
    <w:rsid w:val="00C0164F"/>
    <w:rsid w:val="00C23004"/>
    <w:rsid w:val="00C35613"/>
    <w:rsid w:val="00C41568"/>
    <w:rsid w:val="00C41B4D"/>
    <w:rsid w:val="00C80C74"/>
    <w:rsid w:val="00C946CD"/>
    <w:rsid w:val="00C955A4"/>
    <w:rsid w:val="00CA1293"/>
    <w:rsid w:val="00CA2852"/>
    <w:rsid w:val="00CE279C"/>
    <w:rsid w:val="00CE5C22"/>
    <w:rsid w:val="00CF41E1"/>
    <w:rsid w:val="00D03894"/>
    <w:rsid w:val="00D13827"/>
    <w:rsid w:val="00D21B6E"/>
    <w:rsid w:val="00DA18A9"/>
    <w:rsid w:val="00DE63CA"/>
    <w:rsid w:val="00E23B01"/>
    <w:rsid w:val="00E41273"/>
    <w:rsid w:val="00E55C33"/>
    <w:rsid w:val="00F16B33"/>
    <w:rsid w:val="00F17828"/>
    <w:rsid w:val="00F4278A"/>
    <w:rsid w:val="00F5257B"/>
    <w:rsid w:val="00F668CC"/>
    <w:rsid w:val="00F67D15"/>
    <w:rsid w:val="00FA65FB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62381E0A"/>
  <w15:docId w15:val="{58645D03-8A80-45F1-BBF4-C66861CD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327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55</cp:revision>
  <cp:lastPrinted>2021-03-10T11:39:00Z</cp:lastPrinted>
  <dcterms:created xsi:type="dcterms:W3CDTF">2015-09-28T10:27:00Z</dcterms:created>
  <dcterms:modified xsi:type="dcterms:W3CDTF">2026-04-07T06:18:00Z</dcterms:modified>
</cp:coreProperties>
</file>